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CEF9" w14:textId="77777777" w:rsidR="00923A6A" w:rsidRDefault="00923A6A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13274"/>
      </w:tblGrid>
      <w:tr w:rsidR="00FE06DF" w:rsidRPr="00A502FB" w14:paraId="7FC0C4F1" w14:textId="77777777" w:rsidTr="00F52797">
        <w:trPr>
          <w:jc w:val="center"/>
        </w:trPr>
        <w:tc>
          <w:tcPr>
            <w:tcW w:w="15304" w:type="dxa"/>
            <w:gridSpan w:val="2"/>
            <w:shd w:val="clear" w:color="auto" w:fill="990033"/>
            <w:vAlign w:val="center"/>
          </w:tcPr>
          <w:p w14:paraId="07C73173" w14:textId="0DEB4B18" w:rsidR="00FE06DF" w:rsidRPr="00A502FB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Headline Data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7B5932" w:rsidRPr="00A502FB" w14:paraId="1C30C822" w14:textId="77777777" w:rsidTr="00F52797">
        <w:trPr>
          <w:jc w:val="center"/>
        </w:trPr>
        <w:tc>
          <w:tcPr>
            <w:tcW w:w="2421" w:type="dxa"/>
            <w:shd w:val="clear" w:color="auto" w:fill="990033"/>
            <w:vAlign w:val="center"/>
          </w:tcPr>
          <w:p w14:paraId="21504C49" w14:textId="77777777" w:rsidR="00FE06DF" w:rsidRPr="00A502FB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Whole School Attainment</w:t>
            </w:r>
          </w:p>
        </w:tc>
        <w:tc>
          <w:tcPr>
            <w:tcW w:w="12883" w:type="dxa"/>
            <w:vAlign w:val="center"/>
          </w:tcPr>
          <w:p w14:paraId="208B5461" w14:textId="65EFC5E6" w:rsidR="00FE06DF" w:rsidRPr="00A502FB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87F281" wp14:editId="5AEBC768">
                  <wp:extent cx="8279130" cy="504825"/>
                  <wp:effectExtent l="0" t="0" r="7620" b="9525"/>
                  <wp:docPr id="981787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8779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913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932" w:rsidRPr="00A502FB" w14:paraId="2B07FB40" w14:textId="77777777" w:rsidTr="00F52797">
        <w:trPr>
          <w:jc w:val="center"/>
        </w:trPr>
        <w:tc>
          <w:tcPr>
            <w:tcW w:w="2421" w:type="dxa"/>
            <w:shd w:val="clear" w:color="auto" w:fill="990033"/>
            <w:vAlign w:val="center"/>
          </w:tcPr>
          <w:p w14:paraId="167A915A" w14:textId="77777777" w:rsidR="00FE06DF" w:rsidRPr="00A502FB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Individual Class Attainment</w:t>
            </w:r>
          </w:p>
        </w:tc>
        <w:tc>
          <w:tcPr>
            <w:tcW w:w="12883" w:type="dxa"/>
            <w:vAlign w:val="center"/>
          </w:tcPr>
          <w:p w14:paraId="7726EABB" w14:textId="6241B271" w:rsidR="00FE06DF" w:rsidRPr="00A502FB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6786D3" wp14:editId="1DC64DA7">
                  <wp:extent cx="8291830" cy="1945640"/>
                  <wp:effectExtent l="0" t="0" r="0" b="0"/>
                  <wp:docPr id="1535067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0671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83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932" w:rsidRPr="00A502FB" w14:paraId="038A4374" w14:textId="77777777" w:rsidTr="00F52797">
        <w:trPr>
          <w:jc w:val="center"/>
        </w:trPr>
        <w:tc>
          <w:tcPr>
            <w:tcW w:w="2421" w:type="dxa"/>
            <w:shd w:val="clear" w:color="auto" w:fill="990033"/>
            <w:vAlign w:val="center"/>
          </w:tcPr>
          <w:p w14:paraId="6C3E8EB4" w14:textId="77777777" w:rsidR="00FE06DF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Whole School Progress</w:t>
            </w:r>
          </w:p>
        </w:tc>
        <w:tc>
          <w:tcPr>
            <w:tcW w:w="12883" w:type="dxa"/>
            <w:vAlign w:val="center"/>
          </w:tcPr>
          <w:p w14:paraId="36F58208" w14:textId="42B6074C" w:rsidR="00FE06DF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42C380" wp14:editId="0A3AA907">
                  <wp:extent cx="8279130" cy="523240"/>
                  <wp:effectExtent l="0" t="0" r="7620" b="0"/>
                  <wp:docPr id="737142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4295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913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932" w:rsidRPr="00A502FB" w14:paraId="21750C69" w14:textId="77777777" w:rsidTr="00F52797">
        <w:trPr>
          <w:jc w:val="center"/>
        </w:trPr>
        <w:tc>
          <w:tcPr>
            <w:tcW w:w="2421" w:type="dxa"/>
            <w:shd w:val="clear" w:color="auto" w:fill="990033"/>
            <w:vAlign w:val="center"/>
          </w:tcPr>
          <w:p w14:paraId="6A4A64BF" w14:textId="77777777" w:rsidR="00FE06DF" w:rsidRDefault="00FE06DF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Individual Class progress</w:t>
            </w:r>
          </w:p>
        </w:tc>
        <w:tc>
          <w:tcPr>
            <w:tcW w:w="12883" w:type="dxa"/>
            <w:vAlign w:val="center"/>
          </w:tcPr>
          <w:p w14:paraId="4307E8A6" w14:textId="0D61A588" w:rsidR="00FE06DF" w:rsidRDefault="007B5932" w:rsidP="00F52797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18019C" wp14:editId="4DF59C6A">
                  <wp:extent cx="8266430" cy="1962785"/>
                  <wp:effectExtent l="0" t="0" r="1270" b="0"/>
                  <wp:docPr id="21195315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53159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430" cy="196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FA8C62" w14:textId="77777777" w:rsidR="00923A6A" w:rsidRDefault="00923A6A" w:rsidP="00A502FB">
      <w:pPr>
        <w:tabs>
          <w:tab w:val="left" w:pos="2227"/>
        </w:tabs>
        <w:rPr>
          <w:sz w:val="22"/>
          <w:szCs w:val="22"/>
        </w:rPr>
      </w:pPr>
    </w:p>
    <w:p w14:paraId="46682EB6" w14:textId="77777777" w:rsidR="00FE06DF" w:rsidRDefault="00FE06DF" w:rsidP="00A502FB">
      <w:pPr>
        <w:tabs>
          <w:tab w:val="left" w:pos="2227"/>
        </w:tabs>
        <w:rPr>
          <w:sz w:val="22"/>
          <w:szCs w:val="22"/>
        </w:rPr>
      </w:pPr>
    </w:p>
    <w:p w14:paraId="70073659" w14:textId="77777777" w:rsidR="00FE06DF" w:rsidRDefault="00FE06DF" w:rsidP="00A502FB">
      <w:pPr>
        <w:tabs>
          <w:tab w:val="left" w:pos="2227"/>
        </w:tabs>
        <w:rPr>
          <w:sz w:val="22"/>
          <w:szCs w:val="22"/>
        </w:rPr>
      </w:pPr>
    </w:p>
    <w:p w14:paraId="2716E8C3" w14:textId="77777777" w:rsidR="007B5932" w:rsidRPr="00A502FB" w:rsidRDefault="007B5932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8"/>
        <w:gridCol w:w="7690"/>
      </w:tblGrid>
      <w:tr w:rsidR="00074B4E" w:rsidRPr="00074B4E" w14:paraId="6AC54CD0" w14:textId="77777777" w:rsidTr="00074B4E">
        <w:tc>
          <w:tcPr>
            <w:tcW w:w="7807" w:type="dxa"/>
            <w:shd w:val="clear" w:color="auto" w:fill="990033"/>
            <w:vAlign w:val="center"/>
          </w:tcPr>
          <w:p w14:paraId="6CFEDAD1" w14:textId="223ECD52" w:rsidR="00074B4E" w:rsidRPr="00074B4E" w:rsidRDefault="00074B4E" w:rsidP="00074B4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Priorities</w:t>
            </w:r>
          </w:p>
        </w:tc>
        <w:tc>
          <w:tcPr>
            <w:tcW w:w="7807" w:type="dxa"/>
            <w:shd w:val="clear" w:color="auto" w:fill="990033"/>
            <w:vAlign w:val="center"/>
          </w:tcPr>
          <w:p w14:paraId="081D6556" w14:textId="6A19D1F9" w:rsidR="00074B4E" w:rsidRPr="00074B4E" w:rsidRDefault="00074B4E" w:rsidP="00074B4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Success Criteria</w:t>
            </w:r>
          </w:p>
        </w:tc>
      </w:tr>
      <w:tr w:rsidR="00923A6A" w:rsidRPr="00074B4E" w14:paraId="5D156EA2" w14:textId="77777777" w:rsidTr="00923A6A">
        <w:tc>
          <w:tcPr>
            <w:tcW w:w="7807" w:type="dxa"/>
            <w:vAlign w:val="center"/>
          </w:tcPr>
          <w:p w14:paraId="63FBD936" w14:textId="28C7382E" w:rsidR="00D4344B" w:rsidRPr="00074B4E" w:rsidRDefault="00923A6A" w:rsidP="00074B4E">
            <w:pPr>
              <w:rPr>
                <w:rFonts w:ascii="Arial" w:hAnsi="Arial" w:cs="Arial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>Priority 1:</w:t>
            </w:r>
            <w:r w:rsidR="00D4344B"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  <w:r w:rsidR="00D4344B" w:rsidRPr="00074B4E">
              <w:rPr>
                <w:rFonts w:ascii="Arial" w:hAnsi="Arial" w:cs="Arial"/>
                <w:sz w:val="22"/>
                <w:szCs w:val="22"/>
              </w:rPr>
              <w:t xml:space="preserve">To have clear evidence of progression in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D4344B" w:rsidRPr="00074B4E">
              <w:rPr>
                <w:rFonts w:ascii="Arial" w:hAnsi="Arial" w:cs="Arial"/>
                <w:sz w:val="22"/>
                <w:szCs w:val="22"/>
              </w:rPr>
              <w:t xml:space="preserve"> across all year groups and phases. </w:t>
            </w:r>
          </w:p>
          <w:p w14:paraId="0A540617" w14:textId="4D3ACDF4" w:rsidR="00923A6A" w:rsidRPr="00074B4E" w:rsidRDefault="00923A6A" w:rsidP="00074B4E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4B293998" w14:textId="0BF91C59" w:rsidR="00C45B90" w:rsidRPr="00074B4E" w:rsidRDefault="00C45B90" w:rsidP="00074B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1a. </w:t>
            </w:r>
            <w:r w:rsidR="00D4344B" w:rsidRPr="00074B4E">
              <w:rPr>
                <w:rFonts w:ascii="Arial" w:hAnsi="Arial" w:cs="Arial"/>
                <w:sz w:val="22"/>
                <w:szCs w:val="22"/>
              </w:rPr>
              <w:t xml:space="preserve">Lesson observations </w:t>
            </w:r>
            <w:r w:rsidR="007B5932">
              <w:rPr>
                <w:rFonts w:ascii="Arial" w:hAnsi="Arial" w:cs="Arial"/>
                <w:sz w:val="22"/>
                <w:szCs w:val="22"/>
              </w:rPr>
              <w:t>evidence a progressive curriculum that builds upon prior learning.</w:t>
            </w:r>
          </w:p>
          <w:p w14:paraId="07935204" w14:textId="4B317DFA" w:rsidR="00C45B90" w:rsidRPr="00074B4E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1b. </w:t>
            </w:r>
            <w:r w:rsidR="00D4344B" w:rsidRPr="00074B4E">
              <w:rPr>
                <w:rFonts w:ascii="Arial" w:hAnsi="Arial" w:cs="Arial"/>
                <w:sz w:val="22"/>
                <w:szCs w:val="22"/>
              </w:rPr>
              <w:t xml:space="preserve">Work sampling </w:t>
            </w:r>
            <w:r w:rsidR="00D4476F">
              <w:rPr>
                <w:rFonts w:ascii="Arial" w:hAnsi="Arial" w:cs="Arial"/>
                <w:sz w:val="22"/>
                <w:szCs w:val="22"/>
              </w:rPr>
              <w:t>evidence</w:t>
            </w:r>
            <w:r w:rsidR="007B5932">
              <w:rPr>
                <w:rFonts w:ascii="Arial" w:hAnsi="Arial" w:cs="Arial"/>
                <w:sz w:val="22"/>
                <w:szCs w:val="22"/>
              </w:rPr>
              <w:t xml:space="preserve"> a broad curriculum which is progress</w:t>
            </w:r>
            <w:r w:rsidR="00D4476F">
              <w:rPr>
                <w:rFonts w:ascii="Arial" w:hAnsi="Arial" w:cs="Arial"/>
                <w:sz w:val="22"/>
                <w:szCs w:val="22"/>
              </w:rPr>
              <w:t>ive</w:t>
            </w:r>
            <w:r w:rsidR="007B5932">
              <w:rPr>
                <w:rFonts w:ascii="Arial" w:hAnsi="Arial" w:cs="Arial"/>
                <w:sz w:val="22"/>
                <w:szCs w:val="22"/>
              </w:rPr>
              <w:t xml:space="preserve"> across all year groups.</w:t>
            </w:r>
          </w:p>
          <w:p w14:paraId="39BE161B" w14:textId="3F30FD4F" w:rsidR="00C45B90" w:rsidRPr="00074B4E" w:rsidRDefault="00C45B90" w:rsidP="00074B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1c. </w:t>
            </w:r>
            <w:r w:rsidR="004770A9" w:rsidRPr="00074B4E">
              <w:rPr>
                <w:rFonts w:ascii="Arial" w:hAnsi="Arial" w:cs="Arial"/>
                <w:sz w:val="22"/>
                <w:szCs w:val="22"/>
              </w:rPr>
              <w:t xml:space="preserve">Clear evidence of progress in all key concepts, knowledge and skills in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7B59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C058A4" w14:textId="4D9E5E7D" w:rsidR="00923A6A" w:rsidRPr="00074B4E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>1d.</w:t>
            </w:r>
            <w:r w:rsidR="004770A9"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  <w:r w:rsidR="004770A9" w:rsidRPr="00074B4E">
              <w:rPr>
                <w:rFonts w:ascii="Arial" w:hAnsi="Arial" w:cs="Arial"/>
                <w:sz w:val="22"/>
                <w:szCs w:val="22"/>
              </w:rPr>
              <w:t xml:space="preserve">Pupil voice </w:t>
            </w:r>
            <w:r w:rsidR="007B5932">
              <w:rPr>
                <w:rFonts w:ascii="Arial" w:hAnsi="Arial" w:cs="Arial"/>
                <w:sz w:val="22"/>
                <w:szCs w:val="22"/>
              </w:rPr>
              <w:t>demonstrates children are able to talk confidently about their past and current learning, using subject specific and age</w:t>
            </w:r>
            <w:r w:rsidR="00236437">
              <w:rPr>
                <w:rFonts w:ascii="Arial" w:hAnsi="Arial" w:cs="Arial"/>
                <w:sz w:val="22"/>
                <w:szCs w:val="22"/>
              </w:rPr>
              <w:t>-</w:t>
            </w:r>
            <w:r w:rsidR="007B5932">
              <w:rPr>
                <w:rFonts w:ascii="Arial" w:hAnsi="Arial" w:cs="Arial"/>
                <w:sz w:val="22"/>
                <w:szCs w:val="22"/>
              </w:rPr>
              <w:t>appropriate language.</w:t>
            </w:r>
          </w:p>
        </w:tc>
      </w:tr>
      <w:tr w:rsidR="00923A6A" w:rsidRPr="00074B4E" w14:paraId="0351E9EF" w14:textId="77777777" w:rsidTr="00923A6A">
        <w:tc>
          <w:tcPr>
            <w:tcW w:w="7807" w:type="dxa"/>
            <w:vAlign w:val="center"/>
          </w:tcPr>
          <w:p w14:paraId="131D6956" w14:textId="109CEAEE" w:rsidR="004770A9" w:rsidRPr="00074B4E" w:rsidRDefault="00923A6A" w:rsidP="00074B4E">
            <w:pPr>
              <w:rPr>
                <w:rFonts w:ascii="Arial" w:hAnsi="Arial" w:cs="Arial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>Priority 2:</w:t>
            </w:r>
            <w:r w:rsidR="007E36FA"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  <w:r w:rsidR="004770A9" w:rsidRPr="00074B4E">
              <w:rPr>
                <w:rFonts w:ascii="Arial" w:hAnsi="Arial" w:cs="Arial"/>
                <w:sz w:val="22"/>
                <w:szCs w:val="22"/>
              </w:rPr>
              <w:t xml:space="preserve">To engage learners with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4770A9" w:rsidRPr="00074B4E">
              <w:rPr>
                <w:rFonts w:ascii="Arial" w:hAnsi="Arial" w:cs="Arial"/>
                <w:sz w:val="22"/>
                <w:szCs w:val="22"/>
              </w:rPr>
              <w:t xml:space="preserve"> curriculum by ensuring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4770A9" w:rsidRPr="00074B4E">
              <w:rPr>
                <w:rFonts w:ascii="Arial" w:hAnsi="Arial" w:cs="Arial"/>
                <w:sz w:val="22"/>
                <w:szCs w:val="22"/>
              </w:rPr>
              <w:t xml:space="preserve"> curriculum has exciting breadth. </w:t>
            </w:r>
          </w:p>
          <w:p w14:paraId="752B0D6F" w14:textId="01B129EF" w:rsidR="00923A6A" w:rsidRPr="00074B4E" w:rsidRDefault="00923A6A" w:rsidP="00074B4E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1C0F4544" w14:textId="2552372B" w:rsidR="003323EF" w:rsidRPr="00074B4E" w:rsidRDefault="00C45B90" w:rsidP="00074B4E">
            <w:pPr>
              <w:rPr>
                <w:rFonts w:ascii="Arial" w:hAnsi="Arial" w:cs="Arial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2a. </w:t>
            </w:r>
            <w:r w:rsidR="003323EF" w:rsidRPr="00074B4E">
              <w:rPr>
                <w:rFonts w:ascii="Arial" w:hAnsi="Arial" w:cs="Arial"/>
                <w:sz w:val="22"/>
                <w:szCs w:val="22"/>
              </w:rPr>
              <w:t xml:space="preserve">Staff </w:t>
            </w:r>
            <w:r w:rsidR="007B5932">
              <w:rPr>
                <w:rFonts w:ascii="Arial" w:hAnsi="Arial" w:cs="Arial"/>
                <w:sz w:val="22"/>
                <w:szCs w:val="22"/>
              </w:rPr>
              <w:t xml:space="preserve">have a clear </w:t>
            </w:r>
            <w:r w:rsidR="003323EF" w:rsidRPr="00074B4E">
              <w:rPr>
                <w:rFonts w:ascii="Arial" w:hAnsi="Arial" w:cs="Arial"/>
                <w:sz w:val="22"/>
                <w:szCs w:val="22"/>
              </w:rPr>
              <w:t>understand</w:t>
            </w:r>
            <w:r w:rsidR="007B5932">
              <w:rPr>
                <w:rFonts w:ascii="Arial" w:hAnsi="Arial" w:cs="Arial"/>
                <w:sz w:val="22"/>
                <w:szCs w:val="22"/>
              </w:rPr>
              <w:t>ing of</w:t>
            </w:r>
            <w:r w:rsidR="003323EF" w:rsidRPr="00074B4E">
              <w:rPr>
                <w:rFonts w:ascii="Arial" w:hAnsi="Arial" w:cs="Arial"/>
                <w:sz w:val="22"/>
                <w:szCs w:val="22"/>
              </w:rPr>
              <w:t xml:space="preserve"> the definition of ‘breadth’ in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3323EF" w:rsidRPr="00074B4E">
              <w:rPr>
                <w:rFonts w:ascii="Arial" w:hAnsi="Arial" w:cs="Arial"/>
                <w:sz w:val="22"/>
                <w:szCs w:val="22"/>
              </w:rPr>
              <w:t xml:space="preserve"> curriculum.</w:t>
            </w:r>
          </w:p>
          <w:p w14:paraId="1B9587F2" w14:textId="0F7162A1" w:rsidR="00C45B90" w:rsidRPr="00074B4E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2b. </w:t>
            </w:r>
            <w:r w:rsidR="003323EF" w:rsidRPr="00074B4E">
              <w:rPr>
                <w:rFonts w:ascii="Arial" w:hAnsi="Arial" w:cs="Arial"/>
                <w:sz w:val="22"/>
                <w:szCs w:val="22"/>
              </w:rPr>
              <w:t>Every year group has a wide range of learning opportunities which deepen their understanding</w:t>
            </w:r>
            <w:r w:rsidR="00400122" w:rsidRPr="00074B4E">
              <w:rPr>
                <w:rFonts w:ascii="Arial" w:hAnsi="Arial" w:cs="Arial"/>
                <w:sz w:val="22"/>
                <w:szCs w:val="22"/>
              </w:rPr>
              <w:t>.</w:t>
            </w:r>
            <w:r w:rsidR="003323EF" w:rsidRPr="00074B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093C84" w14:textId="564B7B78" w:rsidR="00C5749A" w:rsidRDefault="00C45B90" w:rsidP="00C5749A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2c. </w:t>
            </w:r>
            <w:r w:rsidR="007B5932" w:rsidRPr="00C5749A">
              <w:rPr>
                <w:rFonts w:ascii="Arial" w:hAnsi="Arial" w:cs="Arial"/>
                <w:bCs/>
                <w:sz w:val="22"/>
                <w:szCs w:val="22"/>
              </w:rPr>
              <w:t>Children enjoy a range of e</w:t>
            </w:r>
            <w:r w:rsidR="00400122" w:rsidRPr="00C5749A">
              <w:rPr>
                <w:rFonts w:ascii="Arial" w:hAnsi="Arial" w:cs="Arial"/>
                <w:bCs/>
                <w:sz w:val="22"/>
                <w:szCs w:val="22"/>
              </w:rPr>
              <w:t>ngaging</w:t>
            </w:r>
            <w:r w:rsidR="00400122" w:rsidRPr="00C57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122" w:rsidRPr="00074B4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B5932">
              <w:rPr>
                <w:rFonts w:ascii="Arial" w:hAnsi="Arial" w:cs="Arial"/>
                <w:sz w:val="22"/>
                <w:szCs w:val="22"/>
              </w:rPr>
              <w:t>inspiring</w:t>
            </w:r>
            <w:r w:rsidR="00400122" w:rsidRPr="00074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400122" w:rsidRPr="00074B4E">
              <w:rPr>
                <w:rFonts w:ascii="Arial" w:hAnsi="Arial" w:cs="Arial"/>
                <w:sz w:val="22"/>
                <w:szCs w:val="22"/>
              </w:rPr>
              <w:t xml:space="preserve"> activities/trips</w:t>
            </w:r>
            <w:r w:rsidR="00C5749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269C96" w14:textId="169CB59B" w:rsidR="00400122" w:rsidRPr="00074B4E" w:rsidRDefault="00400122" w:rsidP="00C5749A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 xml:space="preserve">2d. 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Pr="00074B4E">
              <w:rPr>
                <w:rFonts w:ascii="Arial" w:hAnsi="Arial" w:cs="Arial"/>
                <w:bCs/>
                <w:sz w:val="22"/>
                <w:szCs w:val="22"/>
              </w:rPr>
              <w:t xml:space="preserve"> performances </w:t>
            </w:r>
            <w:r w:rsidR="00320BB5" w:rsidRPr="00074B4E">
              <w:rPr>
                <w:rFonts w:ascii="Arial" w:hAnsi="Arial" w:cs="Arial"/>
                <w:bCs/>
                <w:sz w:val="22"/>
                <w:szCs w:val="22"/>
              </w:rPr>
              <w:t xml:space="preserve">promote new learning and 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="00320BB5" w:rsidRPr="00074B4E">
              <w:rPr>
                <w:rFonts w:ascii="Arial" w:hAnsi="Arial" w:cs="Arial"/>
                <w:bCs/>
                <w:sz w:val="22"/>
                <w:szCs w:val="22"/>
              </w:rPr>
              <w:t xml:space="preserve">al skills. </w:t>
            </w:r>
          </w:p>
        </w:tc>
      </w:tr>
      <w:tr w:rsidR="00923A6A" w:rsidRPr="00074B4E" w14:paraId="03789506" w14:textId="77777777" w:rsidTr="00923A6A">
        <w:tc>
          <w:tcPr>
            <w:tcW w:w="7807" w:type="dxa"/>
            <w:vAlign w:val="center"/>
          </w:tcPr>
          <w:p w14:paraId="17A2E34F" w14:textId="4BD19284" w:rsidR="00923A6A" w:rsidRPr="00074B4E" w:rsidRDefault="00923A6A" w:rsidP="00074B4E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Priority 3: </w:t>
            </w:r>
            <w:r w:rsidR="00320BB5" w:rsidRPr="00074B4E">
              <w:rPr>
                <w:rFonts w:ascii="Arial" w:hAnsi="Arial" w:cs="Arial"/>
                <w:sz w:val="22"/>
                <w:szCs w:val="22"/>
              </w:rPr>
              <w:t xml:space="preserve">To ensure all SEND pupils are able to access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320BB5" w:rsidRPr="00074B4E">
              <w:rPr>
                <w:rFonts w:ascii="Arial" w:hAnsi="Arial" w:cs="Arial"/>
                <w:sz w:val="22"/>
                <w:szCs w:val="22"/>
              </w:rPr>
              <w:t xml:space="preserve"> curriculum/lessons. </w:t>
            </w:r>
            <w:r w:rsidR="00320BB5" w:rsidRPr="00074B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7" w:type="dxa"/>
            <w:vAlign w:val="center"/>
          </w:tcPr>
          <w:p w14:paraId="1708B288" w14:textId="5DE5FEAD" w:rsidR="00C45B90" w:rsidRPr="00074B4E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3a. </w:t>
            </w:r>
            <w:r w:rsidR="00C5749A">
              <w:rPr>
                <w:rFonts w:ascii="Arial" w:hAnsi="Arial" w:cs="Arial"/>
                <w:sz w:val="22"/>
                <w:szCs w:val="22"/>
              </w:rPr>
              <w:t>All teaching</w:t>
            </w:r>
            <w:r w:rsidR="00320BB5" w:rsidRPr="00074B4E">
              <w:rPr>
                <w:rFonts w:ascii="Arial" w:hAnsi="Arial" w:cs="Arial"/>
                <w:sz w:val="22"/>
                <w:szCs w:val="22"/>
              </w:rPr>
              <w:t xml:space="preserve"> specialist</w:t>
            </w:r>
            <w:r w:rsidR="00C5749A">
              <w:rPr>
                <w:rFonts w:ascii="Arial" w:hAnsi="Arial" w:cs="Arial"/>
                <w:sz w:val="22"/>
                <w:szCs w:val="22"/>
              </w:rPr>
              <w:t>s</w:t>
            </w:r>
            <w:r w:rsidR="00320BB5" w:rsidRPr="00074B4E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C5749A">
              <w:rPr>
                <w:rFonts w:ascii="Arial" w:hAnsi="Arial" w:cs="Arial"/>
                <w:sz w:val="22"/>
                <w:szCs w:val="22"/>
              </w:rPr>
              <w:t>ve</w:t>
            </w:r>
            <w:r w:rsidR="00320BB5" w:rsidRPr="00074B4E">
              <w:rPr>
                <w:rFonts w:ascii="Arial" w:hAnsi="Arial" w:cs="Arial"/>
                <w:sz w:val="22"/>
                <w:szCs w:val="22"/>
              </w:rPr>
              <w:t xml:space="preserve"> an understanding of the needs of SEND pupils</w:t>
            </w:r>
            <w:r w:rsidR="00C5749A">
              <w:rPr>
                <w:rFonts w:ascii="Arial" w:hAnsi="Arial" w:cs="Arial"/>
                <w:sz w:val="22"/>
                <w:szCs w:val="22"/>
              </w:rPr>
              <w:t xml:space="preserve"> at Roby Park to help support their engagement and success.</w:t>
            </w:r>
          </w:p>
          <w:p w14:paraId="3DD730D1" w14:textId="7D948D27" w:rsidR="00923A6A" w:rsidRPr="00C5749A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3b. </w:t>
            </w:r>
            <w:r w:rsidR="00320BB5"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  <w:r w:rsidR="001F7C4F" w:rsidRPr="00074B4E">
              <w:rPr>
                <w:rFonts w:ascii="Arial" w:hAnsi="Arial" w:cs="Arial"/>
                <w:sz w:val="22"/>
                <w:szCs w:val="22"/>
              </w:rPr>
              <w:t>SEND pupil</w:t>
            </w:r>
            <w:r w:rsidR="00FA265A">
              <w:rPr>
                <w:rFonts w:ascii="Arial" w:hAnsi="Arial" w:cs="Arial"/>
                <w:sz w:val="22"/>
                <w:szCs w:val="22"/>
              </w:rPr>
              <w:t>s</w:t>
            </w:r>
            <w:r w:rsidR="001F7C4F" w:rsidRPr="00074B4E">
              <w:rPr>
                <w:rFonts w:ascii="Arial" w:hAnsi="Arial" w:cs="Arial"/>
                <w:sz w:val="22"/>
                <w:szCs w:val="22"/>
              </w:rPr>
              <w:t xml:space="preserve"> access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1F7C4F" w:rsidRPr="00074B4E">
              <w:rPr>
                <w:rFonts w:ascii="Arial" w:hAnsi="Arial" w:cs="Arial"/>
                <w:sz w:val="22"/>
                <w:szCs w:val="22"/>
              </w:rPr>
              <w:t xml:space="preserve"> curriculum and lessons</w:t>
            </w:r>
            <w:r w:rsidR="00FA265A">
              <w:rPr>
                <w:rFonts w:ascii="Arial" w:hAnsi="Arial" w:cs="Arial"/>
                <w:sz w:val="22"/>
                <w:szCs w:val="22"/>
              </w:rPr>
              <w:t xml:space="preserve"> through the use of adapted resources, instruments and lessons.</w:t>
            </w:r>
          </w:p>
        </w:tc>
      </w:tr>
      <w:tr w:rsidR="00923A6A" w:rsidRPr="00074B4E" w14:paraId="32CD50E3" w14:textId="77777777" w:rsidTr="00923A6A">
        <w:tc>
          <w:tcPr>
            <w:tcW w:w="7807" w:type="dxa"/>
            <w:vAlign w:val="center"/>
          </w:tcPr>
          <w:p w14:paraId="6101539A" w14:textId="378B2691" w:rsidR="00923A6A" w:rsidRPr="00074B4E" w:rsidRDefault="00923A6A" w:rsidP="00074B4E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Priority 4: </w:t>
            </w:r>
            <w:r w:rsidR="00320BB5" w:rsidRPr="00074B4E">
              <w:rPr>
                <w:rFonts w:ascii="Arial" w:hAnsi="Arial" w:cs="Arial"/>
                <w:sz w:val="22"/>
                <w:szCs w:val="22"/>
              </w:rPr>
              <w:t>To develop non-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="00320BB5" w:rsidRPr="00074B4E">
              <w:rPr>
                <w:rFonts w:ascii="Arial" w:hAnsi="Arial" w:cs="Arial"/>
                <w:sz w:val="22"/>
                <w:szCs w:val="22"/>
              </w:rPr>
              <w:t xml:space="preserve"> specialists.</w:t>
            </w:r>
          </w:p>
        </w:tc>
        <w:tc>
          <w:tcPr>
            <w:tcW w:w="7807" w:type="dxa"/>
            <w:vAlign w:val="center"/>
          </w:tcPr>
          <w:p w14:paraId="355BEFE0" w14:textId="49DD54CA" w:rsidR="00C45B90" w:rsidRPr="00074B4E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4a. </w:t>
            </w:r>
            <w:r w:rsidR="00FA265A" w:rsidRPr="00FA265A">
              <w:rPr>
                <w:rFonts w:ascii="Arial" w:hAnsi="Arial" w:cs="Arial"/>
                <w:bCs/>
                <w:sz w:val="22"/>
                <w:szCs w:val="22"/>
              </w:rPr>
              <w:t>Increased confidence in non-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="00FA265A" w:rsidRPr="00FA265A">
              <w:rPr>
                <w:rFonts w:ascii="Arial" w:hAnsi="Arial" w:cs="Arial"/>
                <w:bCs/>
                <w:sz w:val="22"/>
                <w:szCs w:val="22"/>
              </w:rPr>
              <w:t xml:space="preserve"> specialists.</w:t>
            </w:r>
          </w:p>
          <w:p w14:paraId="230E2351" w14:textId="5E8C2624" w:rsidR="00C45B90" w:rsidRPr="00074B4E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4b. </w:t>
            </w:r>
            <w:r w:rsidR="00FA265A">
              <w:rPr>
                <w:rFonts w:ascii="Arial" w:hAnsi="Arial" w:cs="Arial"/>
                <w:sz w:val="22"/>
                <w:szCs w:val="22"/>
              </w:rPr>
              <w:t>Enhanced</w:t>
            </w:r>
            <w:r w:rsidR="00727BD7" w:rsidRPr="00074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65A">
              <w:rPr>
                <w:rFonts w:ascii="Arial" w:hAnsi="Arial" w:cs="Arial"/>
                <w:sz w:val="22"/>
                <w:szCs w:val="22"/>
              </w:rPr>
              <w:t xml:space="preserve">opportunities delivered through the </w:t>
            </w:r>
            <w:r w:rsidR="00727BD7" w:rsidRPr="00074B4E">
              <w:rPr>
                <w:rFonts w:ascii="Arial" w:hAnsi="Arial" w:cs="Arial"/>
                <w:sz w:val="22"/>
                <w:szCs w:val="22"/>
              </w:rPr>
              <w:t>EYFS continuous provision</w:t>
            </w:r>
            <w:r w:rsidR="00FA26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6DA414" w14:textId="71E55639" w:rsidR="00C45B90" w:rsidRPr="00FA265A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4c. </w:t>
            </w:r>
            <w:r w:rsidR="00FA265A" w:rsidRPr="00FA265A">
              <w:rPr>
                <w:rFonts w:ascii="Arial" w:hAnsi="Arial" w:cs="Arial"/>
                <w:bCs/>
                <w:sz w:val="22"/>
                <w:szCs w:val="22"/>
              </w:rPr>
              <w:t xml:space="preserve">Adopted 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="00FA265A" w:rsidRPr="00FA265A">
              <w:rPr>
                <w:rFonts w:ascii="Arial" w:hAnsi="Arial" w:cs="Arial"/>
                <w:bCs/>
                <w:sz w:val="22"/>
                <w:szCs w:val="22"/>
              </w:rPr>
              <w:t xml:space="preserve"> vision amongst all staff members.</w:t>
            </w:r>
            <w:r w:rsidR="00727BD7" w:rsidRPr="00FA26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D63A568" w14:textId="0D3B5AD4" w:rsidR="00923A6A" w:rsidRPr="00074B4E" w:rsidRDefault="00C45B90" w:rsidP="00074B4E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color w:val="990033"/>
                <w:sz w:val="22"/>
                <w:szCs w:val="22"/>
              </w:rPr>
              <w:t>4</w:t>
            </w:r>
            <w:r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>d.</w:t>
            </w:r>
            <w:r w:rsidR="00727BD7" w:rsidRPr="00074B4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 </w:t>
            </w:r>
            <w:r w:rsidR="00FA265A">
              <w:rPr>
                <w:rFonts w:ascii="Arial" w:hAnsi="Arial" w:cs="Arial"/>
                <w:sz w:val="22"/>
                <w:szCs w:val="22"/>
              </w:rPr>
              <w:t>Clearly defined end points for all year groups understood by all.</w:t>
            </w:r>
            <w:r w:rsidR="00727BD7" w:rsidRPr="00074B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9A4E098" w14:textId="77777777" w:rsidR="00923A6A" w:rsidRDefault="00923A6A" w:rsidP="00A502FB">
      <w:pPr>
        <w:tabs>
          <w:tab w:val="left" w:pos="2227"/>
        </w:tabs>
        <w:rPr>
          <w:sz w:val="22"/>
          <w:szCs w:val="22"/>
        </w:rPr>
      </w:pPr>
    </w:p>
    <w:p w14:paraId="1FCF09C9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627FAD1B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1E4D1755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1A1235DC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3781AB38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7AC36BA3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013AFA1D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7D3229ED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1BFA3515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668F5A3D" w14:textId="77777777" w:rsidR="007B5932" w:rsidRPr="00A502FB" w:rsidRDefault="007B5932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23A6A" w:rsidRPr="00A502FB" w14:paraId="174F7E05" w14:textId="77777777" w:rsidTr="007B5932">
        <w:tc>
          <w:tcPr>
            <w:tcW w:w="15388" w:type="dxa"/>
            <w:shd w:val="clear" w:color="auto" w:fill="990033"/>
            <w:vAlign w:val="center"/>
          </w:tcPr>
          <w:p w14:paraId="2A1F8C20" w14:textId="08530F55" w:rsidR="00923A6A" w:rsidRPr="00A502FB" w:rsidRDefault="00923A6A" w:rsidP="00A502FB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Priority</w:t>
            </w:r>
            <w:r w:rsidR="000D212F">
              <w:rPr>
                <w:rFonts w:ascii="Arial" w:hAnsi="Arial" w:cs="Arial"/>
                <w:b/>
                <w:sz w:val="22"/>
                <w:szCs w:val="22"/>
              </w:rPr>
              <w:t xml:space="preserve"> 1: </w:t>
            </w:r>
            <w:r w:rsidR="000D212F" w:rsidRPr="007B5932">
              <w:rPr>
                <w:rFonts w:ascii="Calibri" w:hAnsi="Calibri" w:cs="Tahoma"/>
                <w:b/>
                <w:bCs/>
              </w:rPr>
              <w:t xml:space="preserve">To have clear evidence of progression in </w:t>
            </w:r>
            <w:r w:rsidR="007230D2">
              <w:rPr>
                <w:rFonts w:ascii="Calibri" w:hAnsi="Calibri" w:cs="Tahoma"/>
                <w:b/>
                <w:bCs/>
              </w:rPr>
              <w:t>Music</w:t>
            </w:r>
            <w:r w:rsidR="000D212F" w:rsidRPr="007B5932">
              <w:rPr>
                <w:rFonts w:ascii="Calibri" w:hAnsi="Calibri" w:cs="Tahoma"/>
                <w:b/>
                <w:bCs/>
              </w:rPr>
              <w:t xml:space="preserve"> across all year groups and phases.</w:t>
            </w:r>
          </w:p>
        </w:tc>
      </w:tr>
      <w:tr w:rsidR="007B5932" w:rsidRPr="00A502FB" w14:paraId="6FF80756" w14:textId="77777777" w:rsidTr="007B5932">
        <w:tc>
          <w:tcPr>
            <w:tcW w:w="15388" w:type="dxa"/>
          </w:tcPr>
          <w:p w14:paraId="5FA249DA" w14:textId="6104E8BA" w:rsidR="007B5932" w:rsidRPr="00A502FB" w:rsidRDefault="007B5932" w:rsidP="007B593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EE2424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1a. </w:t>
            </w:r>
            <w:r w:rsidRPr="00EE2424">
              <w:rPr>
                <w:rFonts w:ascii="Arial" w:hAnsi="Arial" w:cs="Arial"/>
                <w:sz w:val="22"/>
                <w:szCs w:val="22"/>
              </w:rPr>
              <w:t>Lesson observations evidence a progressive curriculum that builds upon prior learning.</w:t>
            </w:r>
          </w:p>
        </w:tc>
      </w:tr>
      <w:tr w:rsidR="007B5932" w:rsidRPr="00A502FB" w14:paraId="06CD2F08" w14:textId="77777777" w:rsidTr="007B5932">
        <w:tc>
          <w:tcPr>
            <w:tcW w:w="15388" w:type="dxa"/>
          </w:tcPr>
          <w:p w14:paraId="193E519A" w14:textId="00958938" w:rsidR="007B5932" w:rsidRPr="00A502FB" w:rsidRDefault="007B5932" w:rsidP="007B593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EE2424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1b. </w:t>
            </w:r>
            <w:r w:rsidRPr="00EE2424">
              <w:rPr>
                <w:rFonts w:ascii="Arial" w:hAnsi="Arial" w:cs="Arial"/>
                <w:sz w:val="22"/>
                <w:szCs w:val="22"/>
              </w:rPr>
              <w:t>Work sampling evidence a broad curriculum which is progress</w:t>
            </w:r>
            <w:r w:rsidR="00D4476F">
              <w:rPr>
                <w:rFonts w:ascii="Arial" w:hAnsi="Arial" w:cs="Arial"/>
                <w:sz w:val="22"/>
                <w:szCs w:val="22"/>
              </w:rPr>
              <w:t>ive</w:t>
            </w:r>
            <w:r w:rsidRPr="00EE2424">
              <w:rPr>
                <w:rFonts w:ascii="Arial" w:hAnsi="Arial" w:cs="Arial"/>
                <w:sz w:val="22"/>
                <w:szCs w:val="22"/>
              </w:rPr>
              <w:t xml:space="preserve"> across all year groups.</w:t>
            </w:r>
          </w:p>
        </w:tc>
      </w:tr>
      <w:tr w:rsidR="007B5932" w:rsidRPr="00A502FB" w14:paraId="616CA98B" w14:textId="77777777" w:rsidTr="007B5932">
        <w:tc>
          <w:tcPr>
            <w:tcW w:w="15388" w:type="dxa"/>
          </w:tcPr>
          <w:p w14:paraId="0891EE39" w14:textId="454D96B9" w:rsidR="007B5932" w:rsidRPr="00A502FB" w:rsidRDefault="007B5932" w:rsidP="007B5932">
            <w:pPr>
              <w:tabs>
                <w:tab w:val="left" w:pos="222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E2424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1c. </w:t>
            </w:r>
            <w:r w:rsidRPr="00EE2424">
              <w:rPr>
                <w:rFonts w:ascii="Arial" w:hAnsi="Arial" w:cs="Arial"/>
                <w:sz w:val="22"/>
                <w:szCs w:val="22"/>
              </w:rPr>
              <w:t xml:space="preserve">Clear evidence of progress in all key concepts, knowledge and skills in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EE24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5932" w:rsidRPr="00A502FB" w14:paraId="4436FC4D" w14:textId="77777777" w:rsidTr="007B5932">
        <w:tc>
          <w:tcPr>
            <w:tcW w:w="15388" w:type="dxa"/>
          </w:tcPr>
          <w:p w14:paraId="20B1131D" w14:textId="1F55936A" w:rsidR="007B5932" w:rsidRPr="00A502FB" w:rsidRDefault="007B5932" w:rsidP="007B593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EE2424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1d. </w:t>
            </w:r>
            <w:r w:rsidRPr="00EE2424">
              <w:rPr>
                <w:rFonts w:ascii="Arial" w:hAnsi="Arial" w:cs="Arial"/>
                <w:sz w:val="22"/>
                <w:szCs w:val="22"/>
              </w:rPr>
              <w:t>Pupil voice demonstrates children are able to talk confidently about their past and current learning, using subject specific and age appropriate language.</w:t>
            </w:r>
          </w:p>
        </w:tc>
      </w:tr>
    </w:tbl>
    <w:p w14:paraId="632F7432" w14:textId="77777777" w:rsidR="007B5932" w:rsidRPr="00A502FB" w:rsidRDefault="007B5932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0"/>
        <w:gridCol w:w="3072"/>
        <w:gridCol w:w="3074"/>
        <w:gridCol w:w="1538"/>
        <w:gridCol w:w="1543"/>
      </w:tblGrid>
      <w:tr w:rsidR="00923A6A" w:rsidRPr="007B5932" w14:paraId="05172598" w14:textId="77777777" w:rsidTr="007B5932">
        <w:tc>
          <w:tcPr>
            <w:tcW w:w="3081" w:type="dxa"/>
            <w:vMerge w:val="restart"/>
            <w:shd w:val="clear" w:color="auto" w:fill="990033"/>
            <w:vAlign w:val="center"/>
          </w:tcPr>
          <w:p w14:paraId="57AE703E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Improvement Aspect</w:t>
            </w:r>
          </w:p>
        </w:tc>
        <w:tc>
          <w:tcPr>
            <w:tcW w:w="3080" w:type="dxa"/>
            <w:vMerge w:val="restart"/>
            <w:shd w:val="clear" w:color="auto" w:fill="990033"/>
            <w:vAlign w:val="center"/>
          </w:tcPr>
          <w:p w14:paraId="5A14D017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3072" w:type="dxa"/>
            <w:vMerge w:val="restart"/>
            <w:shd w:val="clear" w:color="auto" w:fill="990033"/>
            <w:vAlign w:val="center"/>
          </w:tcPr>
          <w:p w14:paraId="6B7FECD4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</w:tc>
        <w:tc>
          <w:tcPr>
            <w:tcW w:w="3074" w:type="dxa"/>
            <w:vMerge w:val="restart"/>
            <w:shd w:val="clear" w:color="auto" w:fill="990033"/>
            <w:vAlign w:val="center"/>
          </w:tcPr>
          <w:p w14:paraId="25AD5F21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  <w:tc>
          <w:tcPr>
            <w:tcW w:w="3081" w:type="dxa"/>
            <w:gridSpan w:val="2"/>
            <w:shd w:val="clear" w:color="auto" w:fill="990033"/>
            <w:vAlign w:val="center"/>
          </w:tcPr>
          <w:p w14:paraId="07272DDD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Timescales</w:t>
            </w:r>
          </w:p>
        </w:tc>
      </w:tr>
      <w:tr w:rsidR="00923A6A" w:rsidRPr="007B5932" w14:paraId="4F9B90E9" w14:textId="77777777" w:rsidTr="007B5932">
        <w:tc>
          <w:tcPr>
            <w:tcW w:w="3081" w:type="dxa"/>
            <w:vMerge/>
            <w:shd w:val="clear" w:color="auto" w:fill="990033"/>
            <w:vAlign w:val="center"/>
          </w:tcPr>
          <w:p w14:paraId="6409F56F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990033"/>
            <w:vAlign w:val="center"/>
          </w:tcPr>
          <w:p w14:paraId="6D198C85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2" w:type="dxa"/>
            <w:vMerge/>
            <w:shd w:val="clear" w:color="auto" w:fill="990033"/>
            <w:vAlign w:val="center"/>
          </w:tcPr>
          <w:p w14:paraId="0830CB6C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4" w:type="dxa"/>
            <w:vMerge/>
            <w:shd w:val="clear" w:color="auto" w:fill="990033"/>
            <w:vAlign w:val="center"/>
          </w:tcPr>
          <w:p w14:paraId="52F8A083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990033"/>
            <w:vAlign w:val="center"/>
          </w:tcPr>
          <w:p w14:paraId="273296DC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Start</w:t>
            </w:r>
          </w:p>
        </w:tc>
        <w:tc>
          <w:tcPr>
            <w:tcW w:w="1543" w:type="dxa"/>
            <w:shd w:val="clear" w:color="auto" w:fill="990033"/>
            <w:vAlign w:val="center"/>
          </w:tcPr>
          <w:p w14:paraId="5AD24485" w14:textId="77777777" w:rsidR="00923A6A" w:rsidRPr="007B5932" w:rsidRDefault="00923A6A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Finish</w:t>
            </w:r>
          </w:p>
        </w:tc>
      </w:tr>
      <w:tr w:rsidR="00BD3700" w:rsidRPr="007B5932" w14:paraId="10F7D064" w14:textId="77777777" w:rsidTr="007B5932">
        <w:tc>
          <w:tcPr>
            <w:tcW w:w="3081" w:type="dxa"/>
            <w:vMerge w:val="restart"/>
            <w:shd w:val="clear" w:color="auto" w:fill="auto"/>
            <w:vAlign w:val="center"/>
          </w:tcPr>
          <w:p w14:paraId="1E131862" w14:textId="6494FB7D" w:rsidR="00BD3700" w:rsidRPr="007B5932" w:rsidRDefault="00BD370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1a. </w:t>
            </w:r>
            <w:r w:rsidRPr="007B5932">
              <w:rPr>
                <w:rFonts w:ascii="Arial" w:hAnsi="Arial" w:cs="Arial"/>
                <w:sz w:val="22"/>
                <w:szCs w:val="22"/>
              </w:rPr>
              <w:t>Lesson observations evidence a progressive curriculum that builds upon prior learning.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5D9B23FE" w14:textId="1AF90304" w:rsidR="00BD3700" w:rsidRPr="007B5932" w:rsidRDefault="00BD3700" w:rsidP="007B5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Monitoring timetable established for </w:t>
            </w: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to cover programme of lesson observations, work sampling and pupil voice.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3C0B08D" w14:textId="3AEFE03B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241CC91" w14:textId="1F619ABE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151AB1F" w14:textId="25EB4CF2" w:rsidR="00BD3700" w:rsidRPr="007B5932" w:rsidRDefault="00BD370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51E92EF" w14:textId="6B0203E4" w:rsidR="00BD3700" w:rsidRPr="007B5932" w:rsidRDefault="00BD370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BD3700" w:rsidRPr="007B5932" w14:paraId="3AAA62E6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0E023F95" w14:textId="77777777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074DF3E6" w14:textId="3E84B850" w:rsidR="00BD3700" w:rsidRPr="007B5932" w:rsidRDefault="00BD3700" w:rsidP="00D447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Monitoring undertaken in conjunction and supported by members of the SLT.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4927DF1" w14:textId="33931A83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2F67A05" w14:textId="4A1ED501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4B3C1C6" w14:textId="3C9A4131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F1D85FF" w14:textId="68BB45A6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BD3700" w:rsidRPr="007B5932" w14:paraId="1A7AB7E6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35A0F489" w14:textId="77777777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7AD20395" w14:textId="049F9C19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Subject lead to ensure each year group is reviewed when monitoring subject.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5E066D5" w14:textId="41C8D92C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CD5F562" w14:textId="3F0696F5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733A20A" w14:textId="1BA338B1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DC5A23" w14:textId="4B169AA6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BD3700" w:rsidRPr="007B5932" w14:paraId="2A06BE52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17492EDE" w14:textId="77777777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6D97B504" w14:textId="13AF4BD3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Subject lead to give feedback to specialist teacher, in order to develop teaching practise.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0084765" w14:textId="12005DAB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8A7F218" w14:textId="631C6F76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DFF34B3" w14:textId="22362C91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295706C" w14:textId="472B8F72" w:rsidR="00BD3700" w:rsidRPr="007B5932" w:rsidRDefault="00BD3700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BD3700" w:rsidRPr="007B5932" w14:paraId="63FB28F8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7A480D56" w14:textId="77777777" w:rsidR="00BD3700" w:rsidRPr="007B5932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393490AE" w14:textId="2CD66DA6" w:rsidR="00BD3700" w:rsidRPr="007B5932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Dual Coding is embedded, ensuring children retain relevant sticky knowledge and are able to use age-appropriate subject specific vocabulary linked to their units of learning.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9393985" w14:textId="6F00A114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63607057" w14:textId="77777777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9F478B" w14:textId="11431E48" w:rsidR="00BD3700" w:rsidRPr="007B5932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Jam Specialists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8CC9DFB" w14:textId="77777777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  <w:p w14:paraId="7CD55AB4" w14:textId="77777777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5B842" w14:textId="77777777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Time</w:t>
            </w:r>
          </w:p>
          <w:p w14:paraId="167A820A" w14:textId="77777777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85B49" w14:textId="74DB66BD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PDM/Twilight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F22FDC6" w14:textId="6D5EA0A6" w:rsidR="00BD3700" w:rsidRPr="007B5932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2024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C6E713D" w14:textId="6C2DBB39" w:rsidR="00BD3700" w:rsidRDefault="00BD3700" w:rsidP="00BD3700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B5932" w:rsidRPr="007B5932" w14:paraId="06359124" w14:textId="77777777" w:rsidTr="007B5932">
        <w:tc>
          <w:tcPr>
            <w:tcW w:w="3081" w:type="dxa"/>
            <w:vMerge w:val="restart"/>
            <w:shd w:val="clear" w:color="auto" w:fill="auto"/>
            <w:vAlign w:val="center"/>
          </w:tcPr>
          <w:p w14:paraId="21CF4B71" w14:textId="264045B8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1b. 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Work sampling evidence a broad curriculum which is </w:t>
            </w:r>
            <w:r w:rsidRPr="007B5932">
              <w:rPr>
                <w:rFonts w:ascii="Arial" w:hAnsi="Arial" w:cs="Arial"/>
                <w:sz w:val="22"/>
                <w:szCs w:val="22"/>
              </w:rPr>
              <w:lastRenderedPageBreak/>
              <w:t>progress</w:t>
            </w:r>
            <w:r w:rsidR="00D4476F">
              <w:rPr>
                <w:rFonts w:ascii="Arial" w:hAnsi="Arial" w:cs="Arial"/>
                <w:sz w:val="22"/>
                <w:szCs w:val="22"/>
              </w:rPr>
              <w:t>ive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across all year groups.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88DEC9E" w14:textId="46FCA549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lastRenderedPageBreak/>
              <w:t>Class teachers/TA to upload evidence onto class seesaw page.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CB43A11" w14:textId="4A90F8A5" w:rsid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Class Teachers</w:t>
            </w:r>
          </w:p>
          <w:p w14:paraId="25715622" w14:textId="77777777" w:rsidR="00D4476F" w:rsidRPr="007B5932" w:rsidRDefault="00D4476F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BB3693" w14:textId="0601AF39" w:rsidR="007B5932" w:rsidRPr="007B5932" w:rsidRDefault="00D4476F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2982B1" w14:textId="09ABE245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7877940" w14:textId="4AC7087B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Sept</w:t>
            </w:r>
            <w:r w:rsidR="00D4476F"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3434186" w14:textId="655DADDF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 going</w:t>
            </w:r>
          </w:p>
        </w:tc>
      </w:tr>
      <w:tr w:rsidR="00D4476F" w:rsidRPr="007B5932" w14:paraId="4C072754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500DD54A" w14:textId="7777777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3DBC4F1A" w14:textId="2BEA5D68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Subject lead to ensure evidence of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is being uploaded.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C335C67" w14:textId="2D406ED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96CD1F4" w14:textId="46F1477F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EBF6544" w14:textId="3FBD2798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September 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F9CC38F" w14:textId="3F184740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4476F" w:rsidRPr="007B5932" w14:paraId="75010B48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497CAE50" w14:textId="7777777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4F380303" w14:textId="768D5FE5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Subject lead to review evidence, to ensure evidence relates to data and is of good quality.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2D85CA9" w14:textId="5B08EEF6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1679FAE" w14:textId="2A635AE0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F659958" w14:textId="23F7734C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7B8BB95" w14:textId="41173BE8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B5932" w:rsidRPr="007B5932" w14:paraId="4D64770A" w14:textId="77777777" w:rsidTr="007B5932">
        <w:tc>
          <w:tcPr>
            <w:tcW w:w="3081" w:type="dxa"/>
            <w:vMerge w:val="restart"/>
            <w:shd w:val="clear" w:color="auto" w:fill="auto"/>
            <w:vAlign w:val="center"/>
          </w:tcPr>
          <w:p w14:paraId="5FBA6FAA" w14:textId="1148C151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color w:val="990033"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1c. 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Clear evidence of progress in all key concepts, knowledge and skills in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39349F" w14:textId="0F1C37BA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37A46ACA" w14:textId="3D33C1F1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Expectations of evidence explained to staff at PDM. Then followed up</w:t>
            </w:r>
            <w:r w:rsidR="00D447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9A1959C" w14:textId="1303A1AA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6F54D6E" w14:textId="06BB6A3C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PDM</w:t>
            </w:r>
            <w:r w:rsidR="00D4476F">
              <w:rPr>
                <w:rFonts w:ascii="Arial" w:hAnsi="Arial" w:cs="Arial"/>
                <w:sz w:val="22"/>
                <w:szCs w:val="22"/>
              </w:rPr>
              <w:t>/Twilight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BA81A94" w14:textId="6EB8BC64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Feb</w:t>
            </w:r>
            <w:r w:rsidR="00D4476F">
              <w:rPr>
                <w:rFonts w:ascii="Arial" w:hAnsi="Arial" w:cs="Arial"/>
                <w:sz w:val="22"/>
                <w:szCs w:val="22"/>
              </w:rPr>
              <w:t>ruary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B105A49" w14:textId="1CE1FD82" w:rsidR="007B5932" w:rsidRPr="007B5932" w:rsidRDefault="00236437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B5932" w:rsidRPr="007B5932" w14:paraId="4E35CF69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22379047" w14:textId="77777777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48A6BEDF" w14:textId="73E1098F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Evidence should clearly demonstrate progression (beginning of the unit, middle of the unit &amp; end of unit).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B787964" w14:textId="77777777" w:rsid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Class Teachers</w:t>
            </w:r>
          </w:p>
          <w:p w14:paraId="07942728" w14:textId="77777777" w:rsidR="00236437" w:rsidRPr="007B5932" w:rsidRDefault="00236437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F54B00" w14:textId="7E255635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04B1E9C" w14:textId="26303294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Seesaw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CE217D2" w14:textId="538F164F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Sept</w:t>
            </w:r>
            <w:r w:rsidR="00236437"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8B8A244" w14:textId="6D09F5E0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B5932" w:rsidRPr="007B5932" w14:paraId="37BA4484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0162DEA4" w14:textId="77777777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4903F7D8" w14:textId="459BF822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All evidence to be uploaded onto </w:t>
            </w:r>
            <w:r w:rsidR="00236437">
              <w:rPr>
                <w:rFonts w:ascii="Arial" w:hAnsi="Arial" w:cs="Arial"/>
                <w:sz w:val="22"/>
                <w:szCs w:val="22"/>
              </w:rPr>
              <w:t>S</w:t>
            </w:r>
            <w:r w:rsidRPr="007B5932">
              <w:rPr>
                <w:rFonts w:ascii="Arial" w:hAnsi="Arial" w:cs="Arial"/>
                <w:sz w:val="22"/>
                <w:szCs w:val="22"/>
              </w:rPr>
              <w:t>eesaw and will be monitored by subject lead.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4B716FC" w14:textId="77777777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Class Teachers</w:t>
            </w:r>
          </w:p>
          <w:p w14:paraId="64322121" w14:textId="77777777" w:rsidR="00236437" w:rsidRDefault="00236437" w:rsidP="00236437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CDE63F" w14:textId="722DD4BD" w:rsidR="007B5932" w:rsidRPr="007B5932" w:rsidRDefault="007B5932" w:rsidP="00236437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TA</w:t>
            </w:r>
            <w:r w:rsidR="00236437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DCDBC7B" w14:textId="77777777" w:rsidR="00236437" w:rsidRDefault="00236437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47F123" w14:textId="442014E0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364CCCC" w14:textId="77777777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Seesaw</w:t>
            </w:r>
          </w:p>
          <w:p w14:paraId="16FC7EB9" w14:textId="77777777" w:rsid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A9E96" w14:textId="34FF1FC3" w:rsidR="00236437" w:rsidRPr="007B5932" w:rsidRDefault="00236437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BA2B649" w14:textId="504A3808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Sept</w:t>
            </w:r>
            <w:r w:rsidR="00236437"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C37E788" w14:textId="23D92573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B5932" w:rsidRPr="007B5932" w14:paraId="315734FB" w14:textId="77777777" w:rsidTr="007B5932">
        <w:tc>
          <w:tcPr>
            <w:tcW w:w="3081" w:type="dxa"/>
            <w:vMerge w:val="restart"/>
            <w:shd w:val="clear" w:color="auto" w:fill="auto"/>
            <w:vAlign w:val="center"/>
          </w:tcPr>
          <w:p w14:paraId="4C587396" w14:textId="489290BE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1d. </w:t>
            </w:r>
            <w:r w:rsidRPr="007B5932">
              <w:rPr>
                <w:rFonts w:ascii="Arial" w:hAnsi="Arial" w:cs="Arial"/>
                <w:sz w:val="22"/>
                <w:szCs w:val="22"/>
              </w:rPr>
              <w:t>Pupil voice demonstrates children are able to talk confidently about their past and current learning, using subject specific and age-appropriate language.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78570E4A" w14:textId="5C7E6E90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Subject lead to complete pupil voice in line with the monitoring timetable.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ECC340E" w14:textId="18D353B0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AF5CAA3" w14:textId="2BD161B4" w:rsidR="007B5932" w:rsidRPr="007B5932" w:rsidRDefault="00236437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26BA8FC" w14:textId="78F3F466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 w:rsidR="00236437"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73E6FE2" w14:textId="1E261E07" w:rsidR="007B5932" w:rsidRPr="007B5932" w:rsidRDefault="007B5932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CB229C" w:rsidRPr="007B5932" w14:paraId="73874258" w14:textId="77777777" w:rsidTr="007B5932">
        <w:tc>
          <w:tcPr>
            <w:tcW w:w="3081" w:type="dxa"/>
            <w:vMerge/>
            <w:shd w:val="clear" w:color="auto" w:fill="auto"/>
            <w:vAlign w:val="center"/>
          </w:tcPr>
          <w:p w14:paraId="79983FBF" w14:textId="77777777" w:rsidR="00CB229C" w:rsidRPr="007B5932" w:rsidRDefault="00CB229C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60801728" w14:textId="0B870A7C" w:rsidR="00862381" w:rsidRPr="007B5932" w:rsidRDefault="00862381" w:rsidP="007B5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Pupil voice to be specific on learning (use planning from Junior Jam to ask specific questions and let them demonstrate)</w:t>
            </w:r>
          </w:p>
          <w:p w14:paraId="60D275ED" w14:textId="65CC0F9E" w:rsidR="00CB229C" w:rsidRPr="007B5932" w:rsidRDefault="00CB229C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0502E28A" w14:textId="759AAD5B" w:rsidR="00CB229C" w:rsidRPr="007B5932" w:rsidRDefault="00CB229C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Louis 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AB968A7" w14:textId="37F9519F" w:rsidR="00CB229C" w:rsidRPr="007B5932" w:rsidRDefault="00236437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3CCE72A" w14:textId="77777777" w:rsidR="00236437" w:rsidRDefault="00862381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Aug</w:t>
            </w:r>
            <w:r w:rsidR="00236437">
              <w:rPr>
                <w:rFonts w:ascii="Arial" w:hAnsi="Arial" w:cs="Arial"/>
                <w:sz w:val="22"/>
                <w:szCs w:val="22"/>
              </w:rPr>
              <w:t>ust</w:t>
            </w:r>
          </w:p>
          <w:p w14:paraId="15F0A211" w14:textId="03BE3A3D" w:rsidR="00CB229C" w:rsidRPr="007B5932" w:rsidRDefault="00862381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B862005" w14:textId="39BC9C9C" w:rsidR="00CB229C" w:rsidRPr="007B5932" w:rsidRDefault="00236437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</w:tbl>
    <w:p w14:paraId="26B1095A" w14:textId="77777777" w:rsidR="00923A6A" w:rsidRDefault="00923A6A" w:rsidP="00A502FB">
      <w:pPr>
        <w:tabs>
          <w:tab w:val="left" w:pos="2227"/>
        </w:tabs>
        <w:rPr>
          <w:b/>
          <w:sz w:val="22"/>
          <w:szCs w:val="22"/>
        </w:rPr>
      </w:pPr>
    </w:p>
    <w:p w14:paraId="62C96158" w14:textId="77777777" w:rsidR="003129DB" w:rsidRDefault="003129DB" w:rsidP="00A502FB">
      <w:pPr>
        <w:tabs>
          <w:tab w:val="left" w:pos="2227"/>
        </w:tabs>
        <w:rPr>
          <w:sz w:val="22"/>
          <w:szCs w:val="22"/>
        </w:rPr>
      </w:pPr>
    </w:p>
    <w:p w14:paraId="65FEA2AB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1EC594C0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1403316F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743BF4CF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0021E19E" w14:textId="77777777" w:rsidR="00FA265A" w:rsidRDefault="00FA265A" w:rsidP="00A502FB">
      <w:pPr>
        <w:tabs>
          <w:tab w:val="left" w:pos="2227"/>
        </w:tabs>
        <w:rPr>
          <w:sz w:val="22"/>
          <w:szCs w:val="22"/>
        </w:rPr>
      </w:pPr>
    </w:p>
    <w:p w14:paraId="5AE305F8" w14:textId="77777777" w:rsidR="00FA265A" w:rsidRDefault="00FA265A" w:rsidP="00A502FB">
      <w:pPr>
        <w:tabs>
          <w:tab w:val="left" w:pos="2227"/>
        </w:tabs>
        <w:rPr>
          <w:sz w:val="22"/>
          <w:szCs w:val="22"/>
        </w:rPr>
      </w:pPr>
    </w:p>
    <w:p w14:paraId="1FB989C1" w14:textId="77777777" w:rsidR="00FA265A" w:rsidRPr="00A502FB" w:rsidRDefault="00FA265A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129DB" w:rsidRPr="00A502FB" w14:paraId="2DD7A233" w14:textId="77777777" w:rsidTr="00B273D8">
        <w:tc>
          <w:tcPr>
            <w:tcW w:w="15388" w:type="dxa"/>
            <w:shd w:val="clear" w:color="auto" w:fill="990033"/>
            <w:vAlign w:val="center"/>
          </w:tcPr>
          <w:p w14:paraId="7106D2F3" w14:textId="20314D16" w:rsidR="003129DB" w:rsidRPr="007B5932" w:rsidRDefault="003129DB" w:rsidP="00A502FB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 xml:space="preserve">Priority 2: </w:t>
            </w:r>
            <w:r w:rsidR="000D212F" w:rsidRPr="007B5932">
              <w:rPr>
                <w:rFonts w:ascii="Calibri" w:hAnsi="Calibri" w:cs="Tahoma"/>
                <w:b/>
              </w:rPr>
              <w:t xml:space="preserve">To engage learners with the </w:t>
            </w:r>
            <w:r w:rsidR="007230D2">
              <w:rPr>
                <w:rFonts w:ascii="Calibri" w:hAnsi="Calibri" w:cs="Tahoma"/>
                <w:b/>
              </w:rPr>
              <w:t>Music</w:t>
            </w:r>
            <w:r w:rsidR="000D212F" w:rsidRPr="007B5932">
              <w:rPr>
                <w:rFonts w:ascii="Calibri" w:hAnsi="Calibri" w:cs="Tahoma"/>
                <w:b/>
              </w:rPr>
              <w:t xml:space="preserve"> curriculum by ensuring the </w:t>
            </w:r>
            <w:r w:rsidR="007230D2">
              <w:rPr>
                <w:rFonts w:ascii="Calibri" w:hAnsi="Calibri" w:cs="Tahoma"/>
                <w:b/>
              </w:rPr>
              <w:t>Music</w:t>
            </w:r>
            <w:r w:rsidR="000D212F" w:rsidRPr="007B5932">
              <w:rPr>
                <w:rFonts w:ascii="Calibri" w:hAnsi="Calibri" w:cs="Tahoma"/>
                <w:b/>
              </w:rPr>
              <w:t xml:space="preserve"> curriculum has exciting breadth.</w:t>
            </w:r>
          </w:p>
        </w:tc>
      </w:tr>
      <w:tr w:rsidR="00FA265A" w:rsidRPr="00A502FB" w14:paraId="081B0300" w14:textId="77777777" w:rsidTr="009D2EB4">
        <w:tc>
          <w:tcPr>
            <w:tcW w:w="15388" w:type="dxa"/>
          </w:tcPr>
          <w:p w14:paraId="447643FC" w14:textId="748409A5" w:rsidR="00FA265A" w:rsidRPr="00142AAD" w:rsidRDefault="00FA265A" w:rsidP="00FA265A">
            <w:pPr>
              <w:rPr>
                <w:rFonts w:ascii="Calibri" w:hAnsi="Calibri" w:cs="Tahoma"/>
              </w:rPr>
            </w:pPr>
            <w:r w:rsidRPr="00BD46A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2a. </w:t>
            </w:r>
            <w:r w:rsidRPr="00BD46A2">
              <w:rPr>
                <w:rFonts w:ascii="Arial" w:hAnsi="Arial" w:cs="Arial"/>
                <w:sz w:val="22"/>
                <w:szCs w:val="22"/>
              </w:rPr>
              <w:t xml:space="preserve">Staff have a clear understanding of the definition of ‘breadth’ in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BD46A2">
              <w:rPr>
                <w:rFonts w:ascii="Arial" w:hAnsi="Arial" w:cs="Arial"/>
                <w:sz w:val="22"/>
                <w:szCs w:val="22"/>
              </w:rPr>
              <w:t xml:space="preserve"> curriculum.</w:t>
            </w:r>
          </w:p>
        </w:tc>
      </w:tr>
      <w:tr w:rsidR="00FA265A" w:rsidRPr="00A502FB" w14:paraId="5345E2F6" w14:textId="77777777" w:rsidTr="009D2EB4">
        <w:tc>
          <w:tcPr>
            <w:tcW w:w="15388" w:type="dxa"/>
          </w:tcPr>
          <w:p w14:paraId="6B706E57" w14:textId="5908A994" w:rsidR="00FA265A" w:rsidRPr="00A502FB" w:rsidRDefault="00FA265A" w:rsidP="00FA265A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BD46A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2b. </w:t>
            </w:r>
            <w:r w:rsidRPr="00BD46A2">
              <w:rPr>
                <w:rFonts w:ascii="Arial" w:hAnsi="Arial" w:cs="Arial"/>
                <w:sz w:val="22"/>
                <w:szCs w:val="22"/>
              </w:rPr>
              <w:t xml:space="preserve">Every year group has a wide range of learning opportunities which deepen their understanding. </w:t>
            </w:r>
          </w:p>
        </w:tc>
      </w:tr>
      <w:tr w:rsidR="00FA265A" w:rsidRPr="00A502FB" w14:paraId="18CA285D" w14:textId="77777777" w:rsidTr="009D2EB4">
        <w:tc>
          <w:tcPr>
            <w:tcW w:w="15388" w:type="dxa"/>
          </w:tcPr>
          <w:p w14:paraId="7437B93C" w14:textId="3BA24392" w:rsidR="00FA265A" w:rsidRPr="00A502FB" w:rsidRDefault="00FA265A" w:rsidP="00FA265A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BD46A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2c. </w:t>
            </w:r>
            <w:r w:rsidRPr="00BD46A2">
              <w:rPr>
                <w:rFonts w:ascii="Arial" w:hAnsi="Arial" w:cs="Arial"/>
                <w:bCs/>
                <w:sz w:val="22"/>
                <w:szCs w:val="22"/>
              </w:rPr>
              <w:t>Children enjoy a range of engaging</w:t>
            </w:r>
            <w:r w:rsidRPr="00BD46A2">
              <w:rPr>
                <w:rFonts w:ascii="Arial" w:hAnsi="Arial" w:cs="Arial"/>
                <w:sz w:val="22"/>
                <w:szCs w:val="22"/>
              </w:rPr>
              <w:t xml:space="preserve"> and inspiring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BD46A2">
              <w:rPr>
                <w:rFonts w:ascii="Arial" w:hAnsi="Arial" w:cs="Arial"/>
                <w:sz w:val="22"/>
                <w:szCs w:val="22"/>
              </w:rPr>
              <w:t xml:space="preserve"> activities/trips.</w:t>
            </w:r>
          </w:p>
        </w:tc>
      </w:tr>
      <w:tr w:rsidR="00FA265A" w:rsidRPr="00A502FB" w14:paraId="5DEB2E48" w14:textId="77777777" w:rsidTr="009D2EB4">
        <w:tc>
          <w:tcPr>
            <w:tcW w:w="15388" w:type="dxa"/>
          </w:tcPr>
          <w:p w14:paraId="0F4ED26C" w14:textId="4B8BAB8A" w:rsidR="00FA265A" w:rsidRPr="00A502FB" w:rsidRDefault="00FA265A" w:rsidP="00FA265A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BD46A2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 xml:space="preserve">2d. 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Pr="00BD46A2">
              <w:rPr>
                <w:rFonts w:ascii="Arial" w:hAnsi="Arial" w:cs="Arial"/>
                <w:bCs/>
                <w:sz w:val="22"/>
                <w:szCs w:val="22"/>
              </w:rPr>
              <w:t xml:space="preserve"> performances promote new learning and 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Pr="00BD46A2">
              <w:rPr>
                <w:rFonts w:ascii="Arial" w:hAnsi="Arial" w:cs="Arial"/>
                <w:bCs/>
                <w:sz w:val="22"/>
                <w:szCs w:val="22"/>
              </w:rPr>
              <w:t xml:space="preserve">al skills. </w:t>
            </w:r>
          </w:p>
        </w:tc>
      </w:tr>
    </w:tbl>
    <w:p w14:paraId="0B680215" w14:textId="77777777" w:rsidR="00885073" w:rsidRPr="00A502FB" w:rsidRDefault="00885073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0"/>
        <w:gridCol w:w="3072"/>
        <w:gridCol w:w="3074"/>
        <w:gridCol w:w="1538"/>
        <w:gridCol w:w="1543"/>
      </w:tblGrid>
      <w:tr w:rsidR="00C45B90" w:rsidRPr="007B5932" w14:paraId="52899D8B" w14:textId="77777777" w:rsidTr="007B5932">
        <w:tc>
          <w:tcPr>
            <w:tcW w:w="3081" w:type="dxa"/>
            <w:vMerge w:val="restart"/>
            <w:shd w:val="clear" w:color="auto" w:fill="990033"/>
            <w:vAlign w:val="center"/>
          </w:tcPr>
          <w:p w14:paraId="6C287078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Improvement Aspect</w:t>
            </w:r>
          </w:p>
        </w:tc>
        <w:tc>
          <w:tcPr>
            <w:tcW w:w="3080" w:type="dxa"/>
            <w:vMerge w:val="restart"/>
            <w:shd w:val="clear" w:color="auto" w:fill="990033"/>
            <w:vAlign w:val="center"/>
          </w:tcPr>
          <w:p w14:paraId="666F8C53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3072" w:type="dxa"/>
            <w:vMerge w:val="restart"/>
            <w:shd w:val="clear" w:color="auto" w:fill="990033"/>
            <w:vAlign w:val="center"/>
          </w:tcPr>
          <w:p w14:paraId="6067392C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</w:tc>
        <w:tc>
          <w:tcPr>
            <w:tcW w:w="3074" w:type="dxa"/>
            <w:vMerge w:val="restart"/>
            <w:shd w:val="clear" w:color="auto" w:fill="990033"/>
            <w:vAlign w:val="center"/>
          </w:tcPr>
          <w:p w14:paraId="730931D6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  <w:tc>
          <w:tcPr>
            <w:tcW w:w="3081" w:type="dxa"/>
            <w:gridSpan w:val="2"/>
            <w:shd w:val="clear" w:color="auto" w:fill="990033"/>
            <w:vAlign w:val="center"/>
          </w:tcPr>
          <w:p w14:paraId="42C9CB50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Timescales</w:t>
            </w:r>
          </w:p>
        </w:tc>
      </w:tr>
      <w:tr w:rsidR="00C45B90" w:rsidRPr="007B5932" w14:paraId="2DABA4F2" w14:textId="77777777" w:rsidTr="007B5932">
        <w:tc>
          <w:tcPr>
            <w:tcW w:w="3081" w:type="dxa"/>
            <w:vMerge/>
            <w:shd w:val="clear" w:color="auto" w:fill="990033"/>
            <w:vAlign w:val="center"/>
          </w:tcPr>
          <w:p w14:paraId="046DC367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990033"/>
            <w:vAlign w:val="center"/>
          </w:tcPr>
          <w:p w14:paraId="01EDFB19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2" w:type="dxa"/>
            <w:vMerge/>
            <w:shd w:val="clear" w:color="auto" w:fill="990033"/>
            <w:vAlign w:val="center"/>
          </w:tcPr>
          <w:p w14:paraId="21C695CC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4" w:type="dxa"/>
            <w:vMerge/>
            <w:shd w:val="clear" w:color="auto" w:fill="990033"/>
            <w:vAlign w:val="center"/>
          </w:tcPr>
          <w:p w14:paraId="5A6D70ED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990033"/>
            <w:vAlign w:val="center"/>
          </w:tcPr>
          <w:p w14:paraId="33921F52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Start</w:t>
            </w:r>
          </w:p>
        </w:tc>
        <w:tc>
          <w:tcPr>
            <w:tcW w:w="1543" w:type="dxa"/>
            <w:shd w:val="clear" w:color="auto" w:fill="990033"/>
            <w:vAlign w:val="center"/>
          </w:tcPr>
          <w:p w14:paraId="07C863DC" w14:textId="77777777" w:rsidR="00C45B90" w:rsidRPr="007B5932" w:rsidRDefault="00C45B90" w:rsidP="007B593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Finish</w:t>
            </w:r>
          </w:p>
        </w:tc>
      </w:tr>
      <w:tr w:rsidR="00FA265A" w:rsidRPr="007B5932" w14:paraId="1136F129" w14:textId="77777777" w:rsidTr="00FA265A">
        <w:tc>
          <w:tcPr>
            <w:tcW w:w="3081" w:type="dxa"/>
            <w:vMerge w:val="restart"/>
            <w:shd w:val="clear" w:color="auto" w:fill="auto"/>
            <w:vAlign w:val="center"/>
          </w:tcPr>
          <w:p w14:paraId="181D8F1B" w14:textId="720D9EBD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99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2a. </w:t>
            </w:r>
            <w:r w:rsidRPr="0049799E">
              <w:rPr>
                <w:rFonts w:ascii="Arial" w:hAnsi="Arial" w:cs="Arial"/>
                <w:sz w:val="22"/>
                <w:szCs w:val="22"/>
              </w:rPr>
              <w:t xml:space="preserve">Staff have a clear understanding of the definition of ‘breadth’ in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49799E">
              <w:rPr>
                <w:rFonts w:ascii="Arial" w:hAnsi="Arial" w:cs="Arial"/>
                <w:sz w:val="22"/>
                <w:szCs w:val="22"/>
              </w:rPr>
              <w:t xml:space="preserve"> curriculum.</w:t>
            </w:r>
          </w:p>
          <w:p w14:paraId="2CE3B055" w14:textId="16120E93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35F06D3E" w14:textId="186E9F8E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Subject lead to share the definition of ‘breath’ in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curriculum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what that looks like at Roby Park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in PDM.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39BBE7C" w14:textId="378D8CB9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8E78884" w14:textId="7B5ECF74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PDM</w:t>
            </w:r>
            <w:r>
              <w:rPr>
                <w:rFonts w:ascii="Arial" w:hAnsi="Arial" w:cs="Arial"/>
                <w:sz w:val="22"/>
                <w:szCs w:val="22"/>
              </w:rPr>
              <w:t>/Twilight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2596D62" w14:textId="77777777" w:rsidR="00FA265A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Mar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6D1842" w14:textId="4833139C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3E7CCB6" w14:textId="77777777" w:rsidR="00FA265A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March </w:t>
            </w:r>
          </w:p>
          <w:p w14:paraId="15484976" w14:textId="14144F6D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FA265A" w:rsidRPr="007B5932" w14:paraId="61DAD803" w14:textId="77777777" w:rsidTr="00FA265A">
        <w:tc>
          <w:tcPr>
            <w:tcW w:w="3081" w:type="dxa"/>
            <w:vMerge/>
            <w:shd w:val="clear" w:color="auto" w:fill="auto"/>
            <w:vAlign w:val="center"/>
          </w:tcPr>
          <w:p w14:paraId="03CE7BB4" w14:textId="77777777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236C58A6" w14:textId="7CEFDD18" w:rsidR="00FA265A" w:rsidRPr="007B5932" w:rsidRDefault="00FA265A" w:rsidP="00FA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Subject lead to work with year group teachers to identify where in the curriculum we could include more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breadth.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E918AE2" w14:textId="7572D105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089CAE2" w14:textId="515ECB0F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PDM</w:t>
            </w:r>
            <w:r>
              <w:rPr>
                <w:rFonts w:ascii="Arial" w:hAnsi="Arial" w:cs="Arial"/>
                <w:sz w:val="22"/>
                <w:szCs w:val="22"/>
              </w:rPr>
              <w:t>/Twilight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4DADAED" w14:textId="77777777" w:rsidR="00FA265A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Mar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38FE38" w14:textId="5B0D5F28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7D7413" w14:textId="142DACD1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Ongoing </w:t>
            </w:r>
          </w:p>
        </w:tc>
      </w:tr>
      <w:tr w:rsidR="00FA265A" w:rsidRPr="007B5932" w14:paraId="43BF1167" w14:textId="77777777" w:rsidTr="00FA265A">
        <w:tc>
          <w:tcPr>
            <w:tcW w:w="3081" w:type="dxa"/>
            <w:vMerge w:val="restart"/>
            <w:shd w:val="clear" w:color="auto" w:fill="auto"/>
            <w:vAlign w:val="center"/>
          </w:tcPr>
          <w:p w14:paraId="1DFE9D36" w14:textId="3C15B4F1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99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2b. </w:t>
            </w:r>
            <w:r w:rsidRPr="0049799E">
              <w:rPr>
                <w:rFonts w:ascii="Arial" w:hAnsi="Arial" w:cs="Arial"/>
                <w:sz w:val="22"/>
                <w:szCs w:val="22"/>
              </w:rPr>
              <w:t>Every year group has a wide range of learning opportunities which deepen their understanding.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BE1E8C6" w14:textId="76596285" w:rsidR="00FA265A" w:rsidRPr="007B5932" w:rsidRDefault="007230D2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="00FA265A" w:rsidRPr="007B5932">
              <w:rPr>
                <w:rFonts w:ascii="Arial" w:hAnsi="Arial" w:cs="Arial"/>
                <w:sz w:val="22"/>
                <w:szCs w:val="22"/>
              </w:rPr>
              <w:t xml:space="preserve"> lessons &amp; curriculum to provide a wide range of learning opportunities.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7EE4CA6" w14:textId="4A38EBC8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Junior Jam Specialist</w:t>
            </w:r>
          </w:p>
          <w:p w14:paraId="1F5619A7" w14:textId="77777777" w:rsidR="00FA265A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ABCAB3" w14:textId="66CD0971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D8BF58B" w14:textId="7DBD3963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D579808" w14:textId="73659804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Sept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4705022" w14:textId="63967F39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65A" w:rsidRPr="007B5932" w14:paraId="5136A551" w14:textId="77777777" w:rsidTr="00FA265A">
        <w:tc>
          <w:tcPr>
            <w:tcW w:w="3081" w:type="dxa"/>
            <w:vMerge/>
            <w:shd w:val="clear" w:color="auto" w:fill="auto"/>
            <w:vAlign w:val="center"/>
          </w:tcPr>
          <w:p w14:paraId="140B6939" w14:textId="77777777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14D06A27" w14:textId="401386BB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Clear adaptation between year groups learning opportunities</w:t>
            </w:r>
            <w:r>
              <w:rPr>
                <w:rFonts w:ascii="Arial" w:hAnsi="Arial" w:cs="Arial"/>
                <w:sz w:val="22"/>
                <w:szCs w:val="22"/>
              </w:rPr>
              <w:t>, taking into account progressive curriculum, children’s needs and implementing Send in My Subject Strategies.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BF9E110" w14:textId="1F9BAB37" w:rsidR="00FA265A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Junior Jam Specialist</w:t>
            </w:r>
          </w:p>
          <w:p w14:paraId="77A66D54" w14:textId="77777777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527B9" w14:textId="2C3BE6ED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Louis 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C77C79C" w14:textId="77777777" w:rsidR="00FA265A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  <w:p w14:paraId="049A5548" w14:textId="77777777" w:rsidR="00FA265A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51979D" w14:textId="3AAA99A1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2320660" w14:textId="186A8479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Sept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42B6E63" w14:textId="320419F9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A265A" w:rsidRPr="007B5932" w14:paraId="59949B6F" w14:textId="77777777" w:rsidTr="00FA265A">
        <w:tc>
          <w:tcPr>
            <w:tcW w:w="3081" w:type="dxa"/>
            <w:vMerge w:val="restart"/>
            <w:shd w:val="clear" w:color="auto" w:fill="auto"/>
            <w:vAlign w:val="center"/>
          </w:tcPr>
          <w:p w14:paraId="448B7BB3" w14:textId="5D4172AF" w:rsidR="00FA265A" w:rsidRPr="007B5932" w:rsidRDefault="00FA265A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99E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2c. </w:t>
            </w:r>
            <w:r w:rsidRPr="0049799E">
              <w:rPr>
                <w:rFonts w:ascii="Arial" w:hAnsi="Arial" w:cs="Arial"/>
                <w:bCs/>
                <w:sz w:val="22"/>
                <w:szCs w:val="22"/>
              </w:rPr>
              <w:t>Children enjoy a range of engaging</w:t>
            </w:r>
            <w:r w:rsidRPr="0049799E">
              <w:rPr>
                <w:rFonts w:ascii="Arial" w:hAnsi="Arial" w:cs="Arial"/>
                <w:sz w:val="22"/>
                <w:szCs w:val="22"/>
              </w:rPr>
              <w:t xml:space="preserve"> and inspiring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49799E">
              <w:rPr>
                <w:rFonts w:ascii="Arial" w:hAnsi="Arial" w:cs="Arial"/>
                <w:sz w:val="22"/>
                <w:szCs w:val="22"/>
              </w:rPr>
              <w:t xml:space="preserve"> activities/trips.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74778B00" w14:textId="77777777" w:rsidR="00FA265A" w:rsidRPr="007B5932" w:rsidRDefault="00FA265A" w:rsidP="00FA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Educational visits, visitors and breadth opportunities identified and included in planning for every year group.</w:t>
            </w:r>
          </w:p>
          <w:p w14:paraId="36154F21" w14:textId="77777777" w:rsidR="00FA265A" w:rsidRPr="007B5932" w:rsidRDefault="00FA265A" w:rsidP="00FA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7288A249" w14:textId="77777777" w:rsidR="00FA265A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295F23EC" w14:textId="77777777" w:rsidR="00D4476F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897B4E" w14:textId="4E278606" w:rsidR="00D4476F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SLT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74C42C4" w14:textId="66443459" w:rsidR="00FA265A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9943EDC" w14:textId="77777777" w:rsidR="00FA265A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03AA3478" w14:textId="59222065" w:rsidR="00D4476F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3AB9C36" w14:textId="124F28DA" w:rsidR="00FA265A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4476F" w:rsidRPr="007B5932" w14:paraId="1C90F615" w14:textId="77777777" w:rsidTr="00FA265A">
        <w:tc>
          <w:tcPr>
            <w:tcW w:w="3081" w:type="dxa"/>
            <w:vMerge/>
            <w:shd w:val="clear" w:color="auto" w:fill="auto"/>
            <w:vAlign w:val="center"/>
          </w:tcPr>
          <w:p w14:paraId="351BC6AB" w14:textId="7777777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05A163B1" w14:textId="60A98F44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Subject lead to discuss with class teachers and SLT to identify where we can find opportunities to promote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as a career.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C0DA57E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4292BD3F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7A416A" w14:textId="1272F800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SLT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C2C3741" w14:textId="3779CFAE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E4D1395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075097DA" w14:textId="5DF515DE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9DE3480" w14:textId="34121248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4476F" w:rsidRPr="007B5932" w14:paraId="5F6369F5" w14:textId="77777777" w:rsidTr="00FA265A">
        <w:tc>
          <w:tcPr>
            <w:tcW w:w="3081" w:type="dxa"/>
            <w:vMerge w:val="restart"/>
            <w:shd w:val="clear" w:color="auto" w:fill="auto"/>
            <w:vAlign w:val="center"/>
          </w:tcPr>
          <w:p w14:paraId="37A607B4" w14:textId="36A9AFED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6A2">
              <w:rPr>
                <w:rFonts w:ascii="Arial" w:hAnsi="Arial" w:cs="Arial"/>
                <w:b/>
                <w:bCs/>
                <w:color w:val="990033"/>
                <w:sz w:val="22"/>
                <w:szCs w:val="22"/>
              </w:rPr>
              <w:t xml:space="preserve">2d. 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Pr="00BD46A2">
              <w:rPr>
                <w:rFonts w:ascii="Arial" w:hAnsi="Arial" w:cs="Arial"/>
                <w:bCs/>
                <w:sz w:val="22"/>
                <w:szCs w:val="22"/>
              </w:rPr>
              <w:t xml:space="preserve"> performances promote new learning and </w:t>
            </w:r>
            <w:r w:rsidR="007230D2">
              <w:rPr>
                <w:rFonts w:ascii="Arial" w:hAnsi="Arial" w:cs="Arial"/>
                <w:bCs/>
                <w:sz w:val="22"/>
                <w:szCs w:val="22"/>
              </w:rPr>
              <w:t>Music</w:t>
            </w:r>
            <w:r w:rsidRPr="00BD46A2">
              <w:rPr>
                <w:rFonts w:ascii="Arial" w:hAnsi="Arial" w:cs="Arial"/>
                <w:bCs/>
                <w:sz w:val="22"/>
                <w:szCs w:val="22"/>
              </w:rPr>
              <w:t>al skills.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778266FE" w14:textId="6937F8CD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Class assemblies to include a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>al element.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0B61FF9" w14:textId="0FB6CED5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Class Teachers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F57D7B" w14:textId="345426E1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7AAE945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75DBB258" w14:textId="3302DDB8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55D1EF" w14:textId="2A146B13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4476F" w:rsidRPr="007B5932" w14:paraId="2327B52B" w14:textId="77777777" w:rsidTr="00FA265A">
        <w:tc>
          <w:tcPr>
            <w:tcW w:w="3081" w:type="dxa"/>
            <w:vMerge/>
            <w:shd w:val="clear" w:color="auto" w:fill="auto"/>
            <w:vAlign w:val="center"/>
          </w:tcPr>
          <w:p w14:paraId="03E4B553" w14:textId="7777777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780CD20B" w14:textId="6BA20E34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Perform an end of unit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showcase to promote pupils learning in class lessons.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A9B52DD" w14:textId="7777777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6D651E" w14:textId="6D7A15FE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SLT</w:t>
            </w:r>
          </w:p>
          <w:p w14:paraId="03CE68B4" w14:textId="7777777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4381C5" w14:textId="63C6DF32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Louis Couling</w:t>
            </w:r>
          </w:p>
          <w:p w14:paraId="1EE2E63C" w14:textId="1253DE60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14:paraId="48EFE938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Time</w:t>
            </w:r>
          </w:p>
          <w:p w14:paraId="5422EB15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A7578E" w14:textId="6E857EE9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42F6856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0BD68834" w14:textId="19C2749A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033ED69" w14:textId="1AF78B6B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4476F" w:rsidRPr="007B5932" w14:paraId="08342629" w14:textId="77777777" w:rsidTr="00FA265A">
        <w:tc>
          <w:tcPr>
            <w:tcW w:w="3081" w:type="dxa"/>
            <w:vMerge/>
            <w:shd w:val="clear" w:color="auto" w:fill="auto"/>
            <w:vAlign w:val="center"/>
          </w:tcPr>
          <w:p w14:paraId="455DF083" w14:textId="77777777" w:rsidR="00D4476F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3FE0ACC7" w14:textId="61242916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In class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performances to be used as evidence and placed on seesaw/social media to promote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9512A4E" w14:textId="099E275E" w:rsidR="00D4476F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Class Teachers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9D0CE46" w14:textId="21AC78A7" w:rsidR="00D4476F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Social media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A862866" w14:textId="63FDF80B" w:rsidR="00D4476F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7C8AA26" w14:textId="5AD68BF8" w:rsidR="00D4476F" w:rsidRPr="007B5932" w:rsidRDefault="00D4476F" w:rsidP="00FA265A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D4476F" w:rsidRPr="007B5932" w14:paraId="0407DA2B" w14:textId="77777777" w:rsidTr="00FA265A">
        <w:tc>
          <w:tcPr>
            <w:tcW w:w="3081" w:type="dxa"/>
            <w:vMerge/>
            <w:shd w:val="clear" w:color="auto" w:fill="auto"/>
            <w:vAlign w:val="center"/>
          </w:tcPr>
          <w:p w14:paraId="2F16C8F8" w14:textId="77777777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14:paraId="18289CCD" w14:textId="6576306F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Raise the profile of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>
              <w:rPr>
                <w:rFonts w:ascii="Arial" w:hAnsi="Arial" w:cs="Arial"/>
                <w:sz w:val="22"/>
                <w:szCs w:val="22"/>
              </w:rPr>
              <w:t xml:space="preserve"> achievements across the school.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9141B9E" w14:textId="1F54C692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29C6637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  <w:p w14:paraId="72878D61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473059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Newsletters</w:t>
            </w:r>
          </w:p>
          <w:p w14:paraId="1E5391EF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74709D" w14:textId="580E23D9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Media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61127E7" w14:textId="77777777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6511064F" w14:textId="2B3476B3" w:rsidR="00D4476F" w:rsidRPr="007B5932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92BE548" w14:textId="16BA8A32" w:rsidR="00D4476F" w:rsidRDefault="00D4476F" w:rsidP="00D4476F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</w:tbl>
    <w:p w14:paraId="763AAD49" w14:textId="62532806" w:rsidR="003129DB" w:rsidRDefault="003129DB" w:rsidP="00A502FB">
      <w:pPr>
        <w:tabs>
          <w:tab w:val="left" w:pos="2227"/>
        </w:tabs>
        <w:rPr>
          <w:b/>
          <w:sz w:val="22"/>
          <w:szCs w:val="22"/>
        </w:rPr>
      </w:pPr>
    </w:p>
    <w:p w14:paraId="11F5523B" w14:textId="77777777" w:rsidR="003129DB" w:rsidRDefault="003129DB" w:rsidP="00A502FB">
      <w:pPr>
        <w:tabs>
          <w:tab w:val="left" w:pos="2227"/>
        </w:tabs>
        <w:rPr>
          <w:b/>
          <w:sz w:val="22"/>
          <w:szCs w:val="22"/>
        </w:rPr>
      </w:pPr>
    </w:p>
    <w:p w14:paraId="72D9BFDE" w14:textId="77777777" w:rsidR="007B5932" w:rsidRDefault="007B5932" w:rsidP="00A502FB">
      <w:pPr>
        <w:tabs>
          <w:tab w:val="left" w:pos="2227"/>
        </w:tabs>
        <w:rPr>
          <w:sz w:val="22"/>
          <w:szCs w:val="22"/>
        </w:rPr>
      </w:pPr>
    </w:p>
    <w:p w14:paraId="24D74F83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1B5E05B4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01B8D040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3C42363E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3759AB5B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132BBBE5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5276CA70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03B65C73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191720EE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1EF6A293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64FFE6DE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2CAB486C" w14:textId="77777777" w:rsidR="00D4476F" w:rsidRDefault="00D4476F" w:rsidP="00A502FB">
      <w:pPr>
        <w:tabs>
          <w:tab w:val="left" w:pos="2227"/>
        </w:tabs>
        <w:rPr>
          <w:sz w:val="22"/>
          <w:szCs w:val="22"/>
        </w:rPr>
      </w:pPr>
    </w:p>
    <w:p w14:paraId="09001E07" w14:textId="77777777" w:rsidR="00D4476F" w:rsidRPr="00A502FB" w:rsidRDefault="00D4476F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129DB" w:rsidRPr="00A502FB" w14:paraId="631528F7" w14:textId="77777777" w:rsidTr="009B0A7F">
        <w:tc>
          <w:tcPr>
            <w:tcW w:w="15388" w:type="dxa"/>
            <w:shd w:val="clear" w:color="auto" w:fill="990033"/>
            <w:vAlign w:val="center"/>
          </w:tcPr>
          <w:p w14:paraId="0CB6FD04" w14:textId="154F40AD" w:rsidR="003129DB" w:rsidRPr="007B5932" w:rsidRDefault="003129DB" w:rsidP="00A502FB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 xml:space="preserve">Priority 3: </w:t>
            </w:r>
            <w:r w:rsidR="000D212F" w:rsidRPr="007B5932">
              <w:rPr>
                <w:rFonts w:asciiTheme="minorHAnsi" w:hAnsiTheme="minorHAnsi" w:cstheme="minorHAnsi"/>
                <w:b/>
                <w:szCs w:val="22"/>
              </w:rPr>
              <w:t xml:space="preserve">To ensure all SEND pupils are able to access the </w:t>
            </w:r>
            <w:r w:rsidR="007230D2">
              <w:rPr>
                <w:rFonts w:asciiTheme="minorHAnsi" w:hAnsiTheme="minorHAnsi" w:cstheme="minorHAnsi"/>
                <w:b/>
                <w:szCs w:val="22"/>
              </w:rPr>
              <w:t>Music</w:t>
            </w:r>
            <w:r w:rsidR="000D212F" w:rsidRPr="007B5932">
              <w:rPr>
                <w:rFonts w:asciiTheme="minorHAnsi" w:hAnsiTheme="minorHAnsi" w:cstheme="minorHAnsi"/>
                <w:b/>
                <w:szCs w:val="22"/>
              </w:rPr>
              <w:t xml:space="preserve"> curriculum/lessons.</w:t>
            </w:r>
            <w:r w:rsidR="000D212F" w:rsidRPr="007B5932">
              <w:rPr>
                <w:rFonts w:ascii="Arial" w:hAnsi="Arial" w:cs="Arial"/>
                <w:b/>
                <w:szCs w:val="22"/>
              </w:rPr>
              <w:t xml:space="preserve">  </w:t>
            </w:r>
          </w:p>
        </w:tc>
      </w:tr>
      <w:tr w:rsidR="007230D2" w:rsidRPr="00A502FB" w14:paraId="27490BA8" w14:textId="77777777" w:rsidTr="00594379">
        <w:tc>
          <w:tcPr>
            <w:tcW w:w="15388" w:type="dxa"/>
          </w:tcPr>
          <w:p w14:paraId="3DD17382" w14:textId="47561CA2" w:rsidR="007230D2" w:rsidRPr="00A502FB" w:rsidRDefault="007230D2" w:rsidP="007230D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051CA5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3a. </w:t>
            </w:r>
            <w:r w:rsidRPr="00051CA5">
              <w:rPr>
                <w:rFonts w:ascii="Arial" w:hAnsi="Arial" w:cs="Arial"/>
                <w:sz w:val="22"/>
                <w:szCs w:val="22"/>
              </w:rPr>
              <w:t>All teaching specialists have an understanding of the needs of SEND pupils at Roby Park to help support their engagement and success.</w:t>
            </w:r>
          </w:p>
        </w:tc>
      </w:tr>
      <w:tr w:rsidR="007230D2" w:rsidRPr="00A502FB" w14:paraId="17668D2B" w14:textId="77777777" w:rsidTr="00594379">
        <w:tc>
          <w:tcPr>
            <w:tcW w:w="15388" w:type="dxa"/>
          </w:tcPr>
          <w:p w14:paraId="3851062C" w14:textId="4D955768" w:rsidR="007230D2" w:rsidRPr="00A502FB" w:rsidRDefault="007230D2" w:rsidP="007230D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051CA5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3b.  </w:t>
            </w:r>
            <w:r w:rsidRPr="00051CA5">
              <w:rPr>
                <w:rFonts w:ascii="Arial" w:hAnsi="Arial" w:cs="Arial"/>
                <w:sz w:val="22"/>
                <w:szCs w:val="22"/>
              </w:rPr>
              <w:t>SEND pupils access music curriculum and lessons through the use of adapted resources, instruments and lessons.</w:t>
            </w:r>
          </w:p>
        </w:tc>
      </w:tr>
    </w:tbl>
    <w:p w14:paraId="74630DD8" w14:textId="77777777" w:rsidR="003129DB" w:rsidRPr="00A502FB" w:rsidRDefault="003129DB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3068"/>
        <w:gridCol w:w="3075"/>
        <w:gridCol w:w="3076"/>
        <w:gridCol w:w="1539"/>
        <w:gridCol w:w="1544"/>
      </w:tblGrid>
      <w:tr w:rsidR="003129DB" w:rsidRPr="007B5932" w14:paraId="5474CEFF" w14:textId="77777777" w:rsidTr="007230D2">
        <w:tc>
          <w:tcPr>
            <w:tcW w:w="3086" w:type="dxa"/>
            <w:vMerge w:val="restart"/>
            <w:shd w:val="clear" w:color="auto" w:fill="990033"/>
            <w:vAlign w:val="center"/>
          </w:tcPr>
          <w:p w14:paraId="171710C8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Improvement Aspect</w:t>
            </w:r>
          </w:p>
        </w:tc>
        <w:tc>
          <w:tcPr>
            <w:tcW w:w="3068" w:type="dxa"/>
            <w:vMerge w:val="restart"/>
            <w:shd w:val="clear" w:color="auto" w:fill="990033"/>
            <w:vAlign w:val="center"/>
          </w:tcPr>
          <w:p w14:paraId="6AEB7F20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3075" w:type="dxa"/>
            <w:vMerge w:val="restart"/>
            <w:shd w:val="clear" w:color="auto" w:fill="990033"/>
            <w:vAlign w:val="center"/>
          </w:tcPr>
          <w:p w14:paraId="6778F0D9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</w:tc>
        <w:tc>
          <w:tcPr>
            <w:tcW w:w="3076" w:type="dxa"/>
            <w:vMerge w:val="restart"/>
            <w:shd w:val="clear" w:color="auto" w:fill="990033"/>
            <w:vAlign w:val="center"/>
          </w:tcPr>
          <w:p w14:paraId="25BCA959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  <w:tc>
          <w:tcPr>
            <w:tcW w:w="3083" w:type="dxa"/>
            <w:gridSpan w:val="2"/>
            <w:shd w:val="clear" w:color="auto" w:fill="990033"/>
            <w:vAlign w:val="center"/>
          </w:tcPr>
          <w:p w14:paraId="51B9801E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Timescales</w:t>
            </w:r>
          </w:p>
        </w:tc>
      </w:tr>
      <w:tr w:rsidR="003129DB" w:rsidRPr="007B5932" w14:paraId="5BF277E8" w14:textId="77777777" w:rsidTr="007230D2">
        <w:tc>
          <w:tcPr>
            <w:tcW w:w="3086" w:type="dxa"/>
            <w:vMerge/>
            <w:shd w:val="clear" w:color="auto" w:fill="990033"/>
            <w:vAlign w:val="center"/>
          </w:tcPr>
          <w:p w14:paraId="2035ED26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8" w:type="dxa"/>
            <w:vMerge/>
            <w:shd w:val="clear" w:color="auto" w:fill="990033"/>
            <w:vAlign w:val="center"/>
          </w:tcPr>
          <w:p w14:paraId="4FD77C7B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5" w:type="dxa"/>
            <w:vMerge/>
            <w:shd w:val="clear" w:color="auto" w:fill="990033"/>
            <w:vAlign w:val="center"/>
          </w:tcPr>
          <w:p w14:paraId="18CF64EF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6" w:type="dxa"/>
            <w:vMerge/>
            <w:shd w:val="clear" w:color="auto" w:fill="990033"/>
            <w:vAlign w:val="center"/>
          </w:tcPr>
          <w:p w14:paraId="675FEE07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990033"/>
            <w:vAlign w:val="center"/>
          </w:tcPr>
          <w:p w14:paraId="663B6E23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Start</w:t>
            </w:r>
          </w:p>
        </w:tc>
        <w:tc>
          <w:tcPr>
            <w:tcW w:w="1544" w:type="dxa"/>
            <w:shd w:val="clear" w:color="auto" w:fill="990033"/>
            <w:vAlign w:val="center"/>
          </w:tcPr>
          <w:p w14:paraId="10FD2EA0" w14:textId="77777777" w:rsidR="003129DB" w:rsidRPr="007B5932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932">
              <w:rPr>
                <w:rFonts w:ascii="Arial" w:hAnsi="Arial" w:cs="Arial"/>
                <w:b/>
                <w:sz w:val="22"/>
                <w:szCs w:val="22"/>
              </w:rPr>
              <w:t>Finish</w:t>
            </w:r>
          </w:p>
        </w:tc>
      </w:tr>
      <w:tr w:rsidR="007230D2" w:rsidRPr="007B5932" w14:paraId="1E29CD26" w14:textId="77777777" w:rsidTr="007230D2">
        <w:tc>
          <w:tcPr>
            <w:tcW w:w="3086" w:type="dxa"/>
            <w:vMerge w:val="restart"/>
            <w:shd w:val="clear" w:color="auto" w:fill="auto"/>
            <w:vAlign w:val="center"/>
          </w:tcPr>
          <w:p w14:paraId="7FEED991" w14:textId="1F0D7A74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75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3a. </w:t>
            </w:r>
            <w:r w:rsidRPr="008A5752">
              <w:rPr>
                <w:rFonts w:ascii="Arial" w:hAnsi="Arial" w:cs="Arial"/>
                <w:sz w:val="22"/>
                <w:szCs w:val="22"/>
              </w:rPr>
              <w:t>All teaching specialists have an understanding of the needs of SEND pupils at Roby Park to help support their engagement and success.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13B3718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specialist up to date class context sheets to inform him of the needs of the SEND pupils in each class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discuss needs.</w:t>
            </w:r>
          </w:p>
          <w:p w14:paraId="578B8ADB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1D8B29" w14:textId="0B77E87E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SEND in My Subject strategies with specialist teacher.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74662AE1" w14:textId="3A0FA25F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 </w:t>
            </w:r>
          </w:p>
          <w:p w14:paraId="7458496E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7C0B98" w14:textId="07687F34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35588603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70648F" w14:textId="201A0233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Junior Jam Specialist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D8FDAC0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Class </w:t>
            </w:r>
            <w:r>
              <w:rPr>
                <w:rFonts w:ascii="Arial" w:hAnsi="Arial" w:cs="Arial"/>
                <w:sz w:val="22"/>
                <w:szCs w:val="22"/>
              </w:rPr>
              <w:t>Context Sheets</w:t>
            </w:r>
          </w:p>
          <w:p w14:paraId="566FE326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CE926B" w14:textId="77661E0E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ED41638" w14:textId="6DA4FCF9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9654C37" w14:textId="1D879BBA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7B5932" w14:paraId="578C0BA4" w14:textId="77777777" w:rsidTr="007230D2">
        <w:tc>
          <w:tcPr>
            <w:tcW w:w="3086" w:type="dxa"/>
            <w:vMerge/>
            <w:shd w:val="clear" w:color="auto" w:fill="auto"/>
            <w:vAlign w:val="center"/>
          </w:tcPr>
          <w:p w14:paraId="44AFE540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2AFA95CD" w14:textId="748FF164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specialist to have meeting with SENCO to discuss/arrange strategies to support teaching of SEND pupils in </w:t>
            </w: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A2A1A20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7BDFA" w14:textId="55BA67EF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 &amp; LC</w:t>
            </w:r>
          </w:p>
          <w:p w14:paraId="7EE584DA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1011DC" w14:textId="68043AE6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Junior Jam Specialist</w:t>
            </w:r>
          </w:p>
          <w:p w14:paraId="487A4F7E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51B33C" w14:textId="54EAA2F4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1E931696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Class </w:t>
            </w:r>
            <w:r>
              <w:rPr>
                <w:rFonts w:ascii="Arial" w:hAnsi="Arial" w:cs="Arial"/>
                <w:sz w:val="22"/>
                <w:szCs w:val="22"/>
              </w:rPr>
              <w:t>Context Sheets</w:t>
            </w:r>
          </w:p>
          <w:p w14:paraId="0BD63543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55F5DD" w14:textId="33C60ABB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BC5FCCD" w14:textId="5A14B096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Dec</w:t>
            </w:r>
            <w:r>
              <w:rPr>
                <w:rFonts w:ascii="Arial" w:hAnsi="Arial" w:cs="Arial"/>
                <w:sz w:val="22"/>
                <w:szCs w:val="22"/>
              </w:rPr>
              <w:t>ember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57FEBF6" w14:textId="07053200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7B5932" w14:paraId="5FB2F087" w14:textId="77777777" w:rsidTr="007230D2">
        <w:tc>
          <w:tcPr>
            <w:tcW w:w="3086" w:type="dxa"/>
            <w:vMerge/>
            <w:shd w:val="clear" w:color="auto" w:fill="auto"/>
            <w:vAlign w:val="center"/>
          </w:tcPr>
          <w:p w14:paraId="32A77329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06E65295" w14:textId="6D089185" w:rsidR="007230D2" w:rsidRPr="007B5932" w:rsidRDefault="007230D2" w:rsidP="007230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Have evidence to show adaptations that are made for some children in </w:t>
            </w:r>
            <w:r>
              <w:rPr>
                <w:rFonts w:ascii="Arial" w:hAnsi="Arial" w:cs="Arial"/>
                <w:sz w:val="22"/>
                <w:szCs w:val="22"/>
              </w:rPr>
              <w:t>Music – evidencing strategies outlined in SEND in My Subject.</w:t>
            </w:r>
          </w:p>
          <w:p w14:paraId="5CF9CAE7" w14:textId="77FDDED5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0222940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Class Teacher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1866F5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405F98" w14:textId="3232A836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TA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26270CD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3C0EE" w14:textId="4EC3DB71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</w:t>
            </w:r>
          </w:p>
          <w:p w14:paraId="3654956F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3B7CF" w14:textId="4F67131A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Junior Jam Specialist</w:t>
            </w:r>
          </w:p>
          <w:p w14:paraId="5396EE60" w14:textId="28AF669D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E9E60B" w14:textId="6394081F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BE7C9AC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17923B" w14:textId="7BAC401F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SEND in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B5932">
              <w:rPr>
                <w:rFonts w:ascii="Arial" w:hAnsi="Arial" w:cs="Arial"/>
                <w:sz w:val="22"/>
                <w:szCs w:val="22"/>
              </w:rPr>
              <w:t>ubject Doc</w:t>
            </w:r>
            <w:r>
              <w:rPr>
                <w:rFonts w:ascii="Arial" w:hAnsi="Arial" w:cs="Arial"/>
                <w:sz w:val="22"/>
                <w:szCs w:val="22"/>
              </w:rPr>
              <w:t>ument</w:t>
            </w:r>
          </w:p>
          <w:p w14:paraId="1313E889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DFEDD" w14:textId="2A79F96D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  <w:p w14:paraId="75D85F0A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6D87A2" w14:textId="2EE23848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Time</w:t>
            </w:r>
          </w:p>
          <w:p w14:paraId="2CD14152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2B23F1" w14:textId="3151DE7D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5663F865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770E9669" w14:textId="4036B67F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5AD2D63" w14:textId="6B4BA442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7B5932" w14:paraId="0D1C7DEE" w14:textId="77777777" w:rsidTr="007230D2">
        <w:tc>
          <w:tcPr>
            <w:tcW w:w="3086" w:type="dxa"/>
            <w:vMerge w:val="restart"/>
            <w:shd w:val="clear" w:color="auto" w:fill="auto"/>
            <w:vAlign w:val="center"/>
          </w:tcPr>
          <w:p w14:paraId="21828A77" w14:textId="667B30D6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752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3b.  </w:t>
            </w:r>
            <w:r w:rsidRPr="008A5752">
              <w:rPr>
                <w:rFonts w:ascii="Arial" w:hAnsi="Arial" w:cs="Arial"/>
                <w:sz w:val="22"/>
                <w:szCs w:val="22"/>
              </w:rPr>
              <w:t xml:space="preserve">SEND pupils access music curriculum and lessons through the use of </w:t>
            </w:r>
            <w:r w:rsidRPr="008A5752">
              <w:rPr>
                <w:rFonts w:ascii="Arial" w:hAnsi="Arial" w:cs="Arial"/>
                <w:sz w:val="22"/>
                <w:szCs w:val="22"/>
              </w:rPr>
              <w:lastRenderedPageBreak/>
              <w:t>adapted resources, instruments and lessons.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06C741" w14:textId="090A9D6E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lastRenderedPageBreak/>
              <w:t xml:space="preserve">Subject lead and specialist teacher to discuss the </w:t>
            </w: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curriculum and plan adapted resources/instruments to </w:t>
            </w:r>
            <w:r w:rsidRPr="007B5932">
              <w:rPr>
                <w:rFonts w:ascii="Arial" w:hAnsi="Arial" w:cs="Arial"/>
                <w:sz w:val="22"/>
                <w:szCs w:val="22"/>
              </w:rPr>
              <w:lastRenderedPageBreak/>
              <w:t xml:space="preserve">allow SEND pupils to access the </w:t>
            </w: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curriculum and lessons.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A9F3520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lastRenderedPageBreak/>
              <w:t>Junior Jam Specialist</w:t>
            </w:r>
          </w:p>
          <w:p w14:paraId="4A77F140" w14:textId="77777777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16E228" w14:textId="27E72F46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3EECE55" w14:textId="095F4BAF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BF65E2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Aug</w:t>
            </w:r>
            <w:r>
              <w:rPr>
                <w:rFonts w:ascii="Arial" w:hAnsi="Arial" w:cs="Arial"/>
                <w:sz w:val="22"/>
                <w:szCs w:val="22"/>
              </w:rPr>
              <w:t>ust</w:t>
            </w:r>
          </w:p>
          <w:p w14:paraId="6B6E5663" w14:textId="13ECAD41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2F5070F" w14:textId="171D5FD2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595202" w:rsidRPr="007B5932" w14:paraId="6C660B94" w14:textId="77777777" w:rsidTr="007230D2">
        <w:tc>
          <w:tcPr>
            <w:tcW w:w="3086" w:type="dxa"/>
            <w:vMerge/>
            <w:shd w:val="clear" w:color="auto" w:fill="auto"/>
            <w:vAlign w:val="center"/>
          </w:tcPr>
          <w:p w14:paraId="1917BEC6" w14:textId="77777777" w:rsidR="00595202" w:rsidRPr="007B5932" w:rsidRDefault="0059520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3EFE7BF3" w14:textId="5DB8FDCC" w:rsidR="00595202" w:rsidRPr="007B5932" w:rsidRDefault="0059520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Subject lead to feedback to SLT on the adapted resources/instruments to allow the SEND pupils to access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curriculum and lessons.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3E5F58D" w14:textId="4DBEB8AB" w:rsidR="0059520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80A0354" w14:textId="390A2F48" w:rsidR="0059520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2FFC9E" w14:textId="77777777" w:rsidR="007230D2" w:rsidRDefault="0059520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A</w:t>
            </w:r>
            <w:r w:rsidR="00B870C9" w:rsidRPr="007B5932">
              <w:rPr>
                <w:rFonts w:ascii="Arial" w:hAnsi="Arial" w:cs="Arial"/>
                <w:sz w:val="22"/>
                <w:szCs w:val="22"/>
              </w:rPr>
              <w:t>ug</w:t>
            </w:r>
            <w:r w:rsidR="007230D2">
              <w:rPr>
                <w:rFonts w:ascii="Arial" w:hAnsi="Arial" w:cs="Arial"/>
                <w:sz w:val="22"/>
                <w:szCs w:val="22"/>
              </w:rPr>
              <w:t>ust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2E96F0" w14:textId="05C1A6FD" w:rsidR="00595202" w:rsidRPr="007B5932" w:rsidRDefault="0059520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D6164D6" w14:textId="41AACB56" w:rsidR="0059520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595202" w:rsidRPr="007B5932" w14:paraId="76F3A27E" w14:textId="77777777" w:rsidTr="007230D2">
        <w:tc>
          <w:tcPr>
            <w:tcW w:w="3086" w:type="dxa"/>
            <w:vMerge/>
            <w:shd w:val="clear" w:color="auto" w:fill="auto"/>
            <w:vAlign w:val="center"/>
          </w:tcPr>
          <w:p w14:paraId="21D7228E" w14:textId="77777777" w:rsidR="00595202" w:rsidRPr="007B5932" w:rsidRDefault="0059520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555569BE" w14:textId="575C85E6" w:rsidR="00595202" w:rsidRPr="007B5932" w:rsidRDefault="0059520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 xml:space="preserve">Invest in adapted resources/instruments to allow SEND pupils to access the </w:t>
            </w:r>
            <w:r w:rsidR="007230D2">
              <w:rPr>
                <w:rFonts w:ascii="Arial" w:hAnsi="Arial" w:cs="Arial"/>
                <w:sz w:val="22"/>
                <w:szCs w:val="22"/>
              </w:rPr>
              <w:t>Music</w:t>
            </w:r>
            <w:r w:rsidRPr="007B5932">
              <w:rPr>
                <w:rFonts w:ascii="Arial" w:hAnsi="Arial" w:cs="Arial"/>
                <w:sz w:val="22"/>
                <w:szCs w:val="22"/>
              </w:rPr>
              <w:t xml:space="preserve"> curriculum and lessons.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ED56CA4" w14:textId="77777777" w:rsidR="00B870C9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6F3CEA88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C674CA" w14:textId="05B8FB64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Jam Specialist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007B5043" w14:textId="1035DDCD" w:rsidR="007230D2" w:rsidRPr="007B5932" w:rsidRDefault="0059520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Funding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BD957D" w14:textId="77777777" w:rsidR="0059520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15C2DCE1" w14:textId="7296AAA0" w:rsidR="007230D2" w:rsidRPr="007B593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A0629A" w14:textId="41FF198D" w:rsidR="00595202" w:rsidRPr="007B5932" w:rsidRDefault="00F65EED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93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</w:tbl>
    <w:p w14:paraId="17F00E49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6E5EAB33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234EB1C9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399D0B47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50C50EBD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70657ABE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5131A95F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7BD81627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6B7D912C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1E1925A5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53B317E1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7BF82946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0F5EF4F3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7CF866AE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60B8F9CA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29E86F2E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303C53AF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1774CC55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172DC3DB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3956A79C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6D56B9FC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6C6C6D2B" w14:textId="77777777" w:rsidR="007B6771" w:rsidRDefault="007B6771" w:rsidP="00A502FB">
      <w:pPr>
        <w:tabs>
          <w:tab w:val="left" w:pos="2227"/>
        </w:tabs>
        <w:rPr>
          <w:sz w:val="22"/>
          <w:szCs w:val="22"/>
        </w:rPr>
      </w:pPr>
    </w:p>
    <w:p w14:paraId="503924E4" w14:textId="77777777" w:rsidR="007B6771" w:rsidRPr="00A502FB" w:rsidRDefault="007B6771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129DB" w:rsidRPr="00A502FB" w14:paraId="7FCFE0C2" w14:textId="77777777" w:rsidTr="007230D2">
        <w:tc>
          <w:tcPr>
            <w:tcW w:w="15388" w:type="dxa"/>
            <w:shd w:val="clear" w:color="auto" w:fill="990033"/>
            <w:vAlign w:val="center"/>
          </w:tcPr>
          <w:p w14:paraId="1FFB1E8E" w14:textId="21C05305" w:rsidR="003129DB" w:rsidRPr="00A502FB" w:rsidRDefault="003129DB" w:rsidP="00A502FB">
            <w:pPr>
              <w:tabs>
                <w:tab w:val="left" w:pos="22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67289">
              <w:rPr>
                <w:rFonts w:ascii="Arial" w:hAnsi="Arial" w:cs="Arial"/>
                <w:b/>
                <w:sz w:val="22"/>
                <w:szCs w:val="22"/>
              </w:rPr>
              <w:t xml:space="preserve">Priority 4: </w:t>
            </w:r>
            <w:r w:rsidR="000D212F" w:rsidRPr="007B5932">
              <w:rPr>
                <w:rFonts w:ascii="Arial" w:hAnsi="Arial" w:cs="Arial"/>
                <w:b/>
                <w:bCs/>
                <w:sz w:val="22"/>
                <w:szCs w:val="22"/>
              </w:rPr>
              <w:t>To develop non-</w:t>
            </w:r>
            <w:r w:rsidR="007230D2">
              <w:rPr>
                <w:rFonts w:ascii="Arial" w:hAnsi="Arial" w:cs="Arial"/>
                <w:b/>
                <w:bCs/>
                <w:sz w:val="22"/>
                <w:szCs w:val="22"/>
              </w:rPr>
              <w:t>Music</w:t>
            </w:r>
            <w:r w:rsidR="000D212F" w:rsidRPr="007B59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specialists.</w:t>
            </w:r>
          </w:p>
        </w:tc>
      </w:tr>
      <w:tr w:rsidR="007230D2" w:rsidRPr="00A502FB" w14:paraId="2B0B6B06" w14:textId="77777777" w:rsidTr="007230D2">
        <w:tc>
          <w:tcPr>
            <w:tcW w:w="15388" w:type="dxa"/>
          </w:tcPr>
          <w:p w14:paraId="64EE7500" w14:textId="451BD93D" w:rsidR="007230D2" w:rsidRPr="00A502FB" w:rsidRDefault="007230D2" w:rsidP="007230D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2F25ED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4a. </w:t>
            </w:r>
            <w:r w:rsidRPr="002F25ED">
              <w:rPr>
                <w:rFonts w:ascii="Arial" w:hAnsi="Arial" w:cs="Arial"/>
                <w:bCs/>
                <w:sz w:val="22"/>
                <w:szCs w:val="22"/>
              </w:rPr>
              <w:t>Increased confidence in non-Music specialists.</w:t>
            </w:r>
          </w:p>
        </w:tc>
      </w:tr>
      <w:tr w:rsidR="007230D2" w:rsidRPr="00A502FB" w14:paraId="08A1F312" w14:textId="77777777" w:rsidTr="007230D2">
        <w:tc>
          <w:tcPr>
            <w:tcW w:w="15388" w:type="dxa"/>
          </w:tcPr>
          <w:p w14:paraId="70159FD7" w14:textId="5869C8BC" w:rsidR="007230D2" w:rsidRPr="00A502FB" w:rsidRDefault="007230D2" w:rsidP="007230D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2F25ED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4b. </w:t>
            </w:r>
            <w:r w:rsidRPr="002F25ED">
              <w:rPr>
                <w:rFonts w:ascii="Arial" w:hAnsi="Arial" w:cs="Arial"/>
                <w:sz w:val="22"/>
                <w:szCs w:val="22"/>
              </w:rPr>
              <w:t>Enhanced opportunities delivered through the EYFS continuous provision.</w:t>
            </w:r>
          </w:p>
        </w:tc>
      </w:tr>
      <w:tr w:rsidR="007230D2" w:rsidRPr="00A502FB" w14:paraId="5C3E90CC" w14:textId="77777777" w:rsidTr="007230D2">
        <w:tc>
          <w:tcPr>
            <w:tcW w:w="15388" w:type="dxa"/>
          </w:tcPr>
          <w:p w14:paraId="47F6A5AC" w14:textId="6D46AA63" w:rsidR="007230D2" w:rsidRPr="00A502FB" w:rsidRDefault="007230D2" w:rsidP="007230D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2F25ED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4c. </w:t>
            </w:r>
            <w:r w:rsidRPr="002F25ED">
              <w:rPr>
                <w:rFonts w:ascii="Arial" w:hAnsi="Arial" w:cs="Arial"/>
                <w:bCs/>
                <w:sz w:val="22"/>
                <w:szCs w:val="22"/>
              </w:rPr>
              <w:t xml:space="preserve">Adopted Music vision amongst all staff members. </w:t>
            </w:r>
          </w:p>
        </w:tc>
      </w:tr>
      <w:tr w:rsidR="007230D2" w:rsidRPr="00A502FB" w14:paraId="7C3F08CE" w14:textId="77777777" w:rsidTr="007230D2">
        <w:tc>
          <w:tcPr>
            <w:tcW w:w="15388" w:type="dxa"/>
          </w:tcPr>
          <w:p w14:paraId="6745CFBA" w14:textId="4B038CDA" w:rsidR="007230D2" w:rsidRPr="00A502FB" w:rsidRDefault="007230D2" w:rsidP="007230D2">
            <w:pPr>
              <w:tabs>
                <w:tab w:val="left" w:pos="2227"/>
              </w:tabs>
              <w:rPr>
                <w:rFonts w:ascii="Arial" w:hAnsi="Arial" w:cs="Arial"/>
                <w:sz w:val="22"/>
                <w:szCs w:val="22"/>
              </w:rPr>
            </w:pPr>
            <w:r w:rsidRPr="002F25ED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4d. </w:t>
            </w:r>
            <w:r w:rsidRPr="002F25ED">
              <w:rPr>
                <w:rFonts w:ascii="Arial" w:hAnsi="Arial" w:cs="Arial"/>
                <w:sz w:val="22"/>
                <w:szCs w:val="22"/>
              </w:rPr>
              <w:t>Clearly defined end points for all year groups understood by all.</w:t>
            </w:r>
            <w:r w:rsidRPr="002F25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D33FFFE" w14:textId="77777777" w:rsidR="003129DB" w:rsidRPr="00A502FB" w:rsidRDefault="003129DB" w:rsidP="00A502FB">
      <w:pPr>
        <w:tabs>
          <w:tab w:val="left" w:pos="2227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9"/>
        <w:gridCol w:w="3082"/>
        <w:gridCol w:w="3071"/>
        <w:gridCol w:w="3072"/>
        <w:gridCol w:w="1537"/>
        <w:gridCol w:w="1547"/>
      </w:tblGrid>
      <w:tr w:rsidR="003129DB" w:rsidRPr="00A502FB" w14:paraId="7B62211D" w14:textId="77777777" w:rsidTr="007230D2">
        <w:tc>
          <w:tcPr>
            <w:tcW w:w="3079" w:type="dxa"/>
            <w:vMerge w:val="restart"/>
            <w:shd w:val="clear" w:color="auto" w:fill="990033"/>
            <w:vAlign w:val="center"/>
          </w:tcPr>
          <w:p w14:paraId="6EF0810C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Improvement Aspect</w:t>
            </w:r>
          </w:p>
        </w:tc>
        <w:tc>
          <w:tcPr>
            <w:tcW w:w="3082" w:type="dxa"/>
            <w:vMerge w:val="restart"/>
            <w:shd w:val="clear" w:color="auto" w:fill="990033"/>
            <w:vAlign w:val="center"/>
          </w:tcPr>
          <w:p w14:paraId="1B939808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3071" w:type="dxa"/>
            <w:vMerge w:val="restart"/>
            <w:shd w:val="clear" w:color="auto" w:fill="990033"/>
            <w:vAlign w:val="center"/>
          </w:tcPr>
          <w:p w14:paraId="083C2953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</w:tc>
        <w:tc>
          <w:tcPr>
            <w:tcW w:w="3072" w:type="dxa"/>
            <w:vMerge w:val="restart"/>
            <w:shd w:val="clear" w:color="auto" w:fill="990033"/>
            <w:vAlign w:val="center"/>
          </w:tcPr>
          <w:p w14:paraId="070A1465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</w:tc>
        <w:tc>
          <w:tcPr>
            <w:tcW w:w="3084" w:type="dxa"/>
            <w:gridSpan w:val="2"/>
            <w:shd w:val="clear" w:color="auto" w:fill="990033"/>
            <w:vAlign w:val="center"/>
          </w:tcPr>
          <w:p w14:paraId="28BD25DC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Timescales</w:t>
            </w:r>
          </w:p>
        </w:tc>
      </w:tr>
      <w:tr w:rsidR="003129DB" w:rsidRPr="00A502FB" w14:paraId="13EEF469" w14:textId="77777777" w:rsidTr="007230D2">
        <w:tc>
          <w:tcPr>
            <w:tcW w:w="3079" w:type="dxa"/>
            <w:vMerge/>
            <w:shd w:val="clear" w:color="auto" w:fill="990033"/>
            <w:vAlign w:val="center"/>
          </w:tcPr>
          <w:p w14:paraId="7E9D5E93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2" w:type="dxa"/>
            <w:vMerge/>
            <w:shd w:val="clear" w:color="auto" w:fill="990033"/>
            <w:vAlign w:val="center"/>
          </w:tcPr>
          <w:p w14:paraId="76423625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vMerge/>
            <w:shd w:val="clear" w:color="auto" w:fill="990033"/>
            <w:vAlign w:val="center"/>
          </w:tcPr>
          <w:p w14:paraId="6524164F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2" w:type="dxa"/>
            <w:vMerge/>
            <w:shd w:val="clear" w:color="auto" w:fill="990033"/>
            <w:vAlign w:val="center"/>
          </w:tcPr>
          <w:p w14:paraId="3478D20E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990033"/>
            <w:vAlign w:val="center"/>
          </w:tcPr>
          <w:p w14:paraId="1A1F3882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Start</w:t>
            </w:r>
          </w:p>
        </w:tc>
        <w:tc>
          <w:tcPr>
            <w:tcW w:w="1547" w:type="dxa"/>
            <w:shd w:val="clear" w:color="auto" w:fill="990033"/>
            <w:vAlign w:val="center"/>
          </w:tcPr>
          <w:p w14:paraId="3AC78966" w14:textId="77777777" w:rsidR="003129DB" w:rsidRPr="00A502FB" w:rsidRDefault="003129D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FB">
              <w:rPr>
                <w:rFonts w:ascii="Arial" w:hAnsi="Arial" w:cs="Arial"/>
                <w:b/>
                <w:sz w:val="22"/>
                <w:szCs w:val="22"/>
              </w:rPr>
              <w:t>Finish</w:t>
            </w:r>
          </w:p>
        </w:tc>
      </w:tr>
      <w:tr w:rsidR="007230D2" w:rsidRPr="00A502FB" w14:paraId="4CD2AC59" w14:textId="77777777" w:rsidTr="007230D2">
        <w:tc>
          <w:tcPr>
            <w:tcW w:w="3079" w:type="dxa"/>
            <w:vMerge w:val="restart"/>
            <w:shd w:val="clear" w:color="auto" w:fill="auto"/>
            <w:vAlign w:val="center"/>
          </w:tcPr>
          <w:p w14:paraId="42110366" w14:textId="561F36A2" w:rsidR="007230D2" w:rsidRPr="007D1757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D1757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4a. </w:t>
            </w:r>
            <w:r w:rsidRPr="007D1757">
              <w:rPr>
                <w:rFonts w:ascii="Arial" w:hAnsi="Arial" w:cs="Arial"/>
                <w:bCs/>
                <w:sz w:val="22"/>
                <w:szCs w:val="22"/>
              </w:rPr>
              <w:t>Increased confidence in non-Music specialists.</w:t>
            </w:r>
          </w:p>
          <w:p w14:paraId="51231844" w14:textId="067FDA0B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E51054E" w14:textId="77777777" w:rsidR="007230D2" w:rsidRPr="008A547C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47C">
              <w:rPr>
                <w:rFonts w:ascii="Arial" w:hAnsi="Arial" w:cs="Arial"/>
                <w:sz w:val="22"/>
                <w:szCs w:val="22"/>
              </w:rPr>
              <w:t>Staff audit of confidence</w:t>
            </w:r>
          </w:p>
          <w:p w14:paraId="254551F6" w14:textId="77777777" w:rsidR="007230D2" w:rsidRPr="008A547C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47C">
              <w:rPr>
                <w:rFonts w:ascii="Arial" w:hAnsi="Arial" w:cs="Arial"/>
                <w:sz w:val="22"/>
                <w:szCs w:val="22"/>
              </w:rPr>
              <w:t>and subject knowledge in</w:t>
            </w:r>
          </w:p>
          <w:p w14:paraId="4A66C46A" w14:textId="5D400846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</w:t>
            </w:r>
            <w:r w:rsidRPr="008A54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EB8060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76E041AC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89FCEF" w14:textId="200BA8E5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Teachers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FB94247" w14:textId="0F7563BC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PDM/Twilight Time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665DB8E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September </w:t>
            </w:r>
          </w:p>
          <w:p w14:paraId="41307562" w14:textId="0E4CFCBD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B141766" w14:textId="69B05CC3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0099B8AC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492ABBC2" w14:textId="7777777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771CAC3" w14:textId="3EA91933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 to lead PDM with a focus on developing Music subject knowledge.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7C40AE" w14:textId="2F88555C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0CA22A3" w14:textId="6A009396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PDM/Twilight Time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AB4AE4B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September </w:t>
            </w:r>
          </w:p>
          <w:p w14:paraId="259F8F5F" w14:textId="508F32B6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54C0647" w14:textId="32D9B7A3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53A7E3BB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244E6119" w14:textId="7777777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DEFC1EA" w14:textId="2F8B370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 to produce a CPD timetable to help support non-Music specialists.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EF1E71" w14:textId="247AA5AA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D6F8A9F" w14:textId="5214E113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PDM/Twilight Time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EC22997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September </w:t>
            </w:r>
          </w:p>
          <w:p w14:paraId="6B25F117" w14:textId="79C2811C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99EFEF6" w14:textId="6E9574CF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4762591C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19734CF8" w14:textId="7777777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75C86C1" w14:textId="1FC2F17D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teachers to observe Music specialist to help develop their understanding.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E258D8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Teachers</w:t>
            </w:r>
          </w:p>
          <w:p w14:paraId="71FA64B6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AA90F3" w14:textId="4D1B0139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Jam Specialist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187976A" w14:textId="78BE9676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Time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B4223EE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September </w:t>
            </w:r>
          </w:p>
          <w:p w14:paraId="39C88EE1" w14:textId="03691EE8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E1E319E" w14:textId="317030C5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5DC84ECA" w14:textId="77777777" w:rsidTr="007230D2">
        <w:tc>
          <w:tcPr>
            <w:tcW w:w="3079" w:type="dxa"/>
            <w:vMerge w:val="restart"/>
            <w:shd w:val="clear" w:color="auto" w:fill="auto"/>
            <w:vAlign w:val="center"/>
          </w:tcPr>
          <w:p w14:paraId="160E4B4C" w14:textId="71DC8EC4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757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4b. </w:t>
            </w:r>
            <w:r w:rsidRPr="007D1757">
              <w:rPr>
                <w:rFonts w:ascii="Arial" w:hAnsi="Arial" w:cs="Arial"/>
                <w:sz w:val="22"/>
                <w:szCs w:val="22"/>
              </w:rPr>
              <w:t>Enhanced opportunities delivered through the EYFS continuous provision.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D6B6692" w14:textId="4DF22238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 to liaise with head of EYFS and nursery teacher to analyse how Music is being used within continuous provision.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C31356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762ABF07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4C27C2" w14:textId="776B341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GL/AW</w:t>
            </w:r>
          </w:p>
          <w:p w14:paraId="31BFC468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4ABF36" w14:textId="3F85934B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A966218" w14:textId="78C33502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Subject </w:t>
            </w:r>
            <w:r w:rsidR="00FB7834">
              <w:rPr>
                <w:rFonts w:ascii="Arial" w:hAnsi="Arial" w:cs="Arial"/>
                <w:sz w:val="22"/>
                <w:szCs w:val="22"/>
              </w:rPr>
              <w:t>Leadership Time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B211B5A" w14:textId="77777777" w:rsidR="00FB7834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</w:t>
            </w:r>
            <w:r w:rsidR="00FB7834">
              <w:rPr>
                <w:rFonts w:ascii="Arial" w:hAnsi="Arial" w:cs="Arial"/>
                <w:sz w:val="22"/>
                <w:szCs w:val="22"/>
              </w:rPr>
              <w:t>ember</w:t>
            </w:r>
          </w:p>
          <w:p w14:paraId="363E06A4" w14:textId="28AFB7A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B78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9185D7" w14:textId="49A9D354" w:rsidR="007230D2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3D7044F1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6883725F" w14:textId="7777777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5C7A24C" w14:textId="6D1F15C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subject leads understanding of Music in EYFS through CPD.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9DA5AB" w14:textId="77777777" w:rsidR="007230D2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42DC5D87" w14:textId="77777777" w:rsidR="00FB7834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A9F3C9" w14:textId="62BE4A10" w:rsidR="00FB7834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GL/AW &amp; KM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0FA2602" w14:textId="268A4D88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CPD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360FCC9" w14:textId="77777777" w:rsidR="00FB7834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</w:t>
            </w:r>
            <w:r w:rsidR="00FB7834">
              <w:rPr>
                <w:rFonts w:ascii="Arial" w:hAnsi="Arial" w:cs="Arial"/>
                <w:sz w:val="22"/>
                <w:szCs w:val="22"/>
              </w:rPr>
              <w:t>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90F935" w14:textId="43DB693C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FB56855" w14:textId="22CD18E6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08525CF5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1711B702" w14:textId="7777777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DA678F5" w14:textId="1EE26AF9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invest in Music resources for indoor and outdoor EYFS learning environments.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7B0F72" w14:textId="5F695CEC" w:rsidR="007230D2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&amp; KM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A0C43FC" w14:textId="681EA153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398DD89" w14:textId="222BAA45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</w:t>
            </w:r>
            <w:r w:rsidR="00FB7834">
              <w:rPr>
                <w:rFonts w:ascii="Arial" w:hAnsi="Arial" w:cs="Arial"/>
                <w:sz w:val="22"/>
                <w:szCs w:val="22"/>
              </w:rPr>
              <w:t>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779314" w14:textId="49AC09C8" w:rsidR="007230D2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6CB95B04" w14:textId="77777777" w:rsidTr="007230D2">
        <w:tc>
          <w:tcPr>
            <w:tcW w:w="3079" w:type="dxa"/>
            <w:vMerge w:val="restart"/>
            <w:shd w:val="clear" w:color="auto" w:fill="auto"/>
            <w:vAlign w:val="center"/>
          </w:tcPr>
          <w:p w14:paraId="41F47592" w14:textId="7BC8B218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757">
              <w:rPr>
                <w:rFonts w:ascii="Arial" w:hAnsi="Arial" w:cs="Arial"/>
                <w:b/>
                <w:color w:val="990033"/>
                <w:sz w:val="22"/>
                <w:szCs w:val="22"/>
              </w:rPr>
              <w:lastRenderedPageBreak/>
              <w:t xml:space="preserve">4c. </w:t>
            </w:r>
            <w:r w:rsidRPr="007D1757">
              <w:rPr>
                <w:rFonts w:ascii="Arial" w:hAnsi="Arial" w:cs="Arial"/>
                <w:bCs/>
                <w:sz w:val="22"/>
                <w:szCs w:val="22"/>
              </w:rPr>
              <w:t>Adopted Music vision amongst all staff members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A4F2CE4" w14:textId="606AB3A5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vision has been updated and agreed upon by SLT.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795C19" w14:textId="77777777" w:rsidR="007230D2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1CEF1D9B" w14:textId="77777777" w:rsidR="00FB7834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7A1247" w14:textId="2617B353" w:rsidR="00FB7834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SLT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81BF367" w14:textId="0C43CBC4" w:rsidR="007230D2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9969797" w14:textId="77777777" w:rsidR="00FB7834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Autumn</w:t>
            </w:r>
          </w:p>
          <w:p w14:paraId="53558671" w14:textId="7AEA4CF0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B78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FA28BEA" w14:textId="77777777" w:rsidR="007230D2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Autumn</w:t>
            </w:r>
          </w:p>
          <w:p w14:paraId="13137698" w14:textId="28578AFF" w:rsidR="00FB7834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7230D2" w:rsidRPr="00A502FB" w14:paraId="31CF9588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1DE59254" w14:textId="7777777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B2B6D52" w14:textId="787A9BE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vision to be shared with all members of staff, including Junior Jam specialist.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0D9D3C" w14:textId="47ADCE6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155D459" w14:textId="0FB8327B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vison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4C03418" w14:textId="43674E23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 2023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C9B6DC9" w14:textId="28755A06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230D2" w:rsidRPr="00A502FB" w14:paraId="094671E4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03A85043" w14:textId="7777777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B1BC340" w14:textId="69FCAF27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 to lead PDM that explains Music vision and ensures staffs understanding.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1E4ED6" w14:textId="651E0BD4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CC32076" w14:textId="7766CF90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</w:t>
            </w:r>
            <w:r w:rsidR="00FB7834">
              <w:rPr>
                <w:rFonts w:ascii="Arial" w:hAnsi="Arial" w:cs="Arial"/>
                <w:sz w:val="22"/>
                <w:szCs w:val="22"/>
              </w:rPr>
              <w:t>/Twilight Team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5FDAACD" w14:textId="614AECAA" w:rsidR="00FB7834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</w:t>
            </w:r>
          </w:p>
          <w:p w14:paraId="44C13BF6" w14:textId="40610B5C" w:rsidR="007230D2" w:rsidRPr="00A502FB" w:rsidRDefault="007230D2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561405" w14:textId="77777777" w:rsidR="007230D2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Spring </w:t>
            </w:r>
          </w:p>
          <w:p w14:paraId="44263830" w14:textId="599ABBD2" w:rsidR="00FB7834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FB7834" w:rsidRPr="00A502FB" w14:paraId="2412C6B1" w14:textId="77777777" w:rsidTr="007230D2">
        <w:tc>
          <w:tcPr>
            <w:tcW w:w="3079" w:type="dxa"/>
            <w:vMerge w:val="restart"/>
            <w:shd w:val="clear" w:color="auto" w:fill="auto"/>
            <w:vAlign w:val="center"/>
          </w:tcPr>
          <w:p w14:paraId="4046D883" w14:textId="355DECF1" w:rsidR="00FB7834" w:rsidRPr="007230D2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D1757">
              <w:rPr>
                <w:rFonts w:ascii="Arial" w:hAnsi="Arial" w:cs="Arial"/>
                <w:b/>
                <w:color w:val="990033"/>
                <w:sz w:val="22"/>
                <w:szCs w:val="22"/>
              </w:rPr>
              <w:t xml:space="preserve">4d. </w:t>
            </w:r>
            <w:r w:rsidRPr="007D1757">
              <w:rPr>
                <w:rFonts w:ascii="Arial" w:hAnsi="Arial" w:cs="Arial"/>
                <w:sz w:val="22"/>
                <w:szCs w:val="22"/>
              </w:rPr>
              <w:t>Clearly defined end points for all year groups understood by all.</w:t>
            </w:r>
          </w:p>
          <w:p w14:paraId="528526A7" w14:textId="369615A5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928B70C" w14:textId="117C7A1F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 to lead PDM explaining progression in Music across all year groups.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033429" w14:textId="2D004FC5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7F4B27B" w14:textId="41C7AD00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PDM/Twilight Team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9CD2A4D" w14:textId="77777777" w:rsidR="00FB7834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</w:t>
            </w:r>
          </w:p>
          <w:p w14:paraId="416FEB41" w14:textId="4EDCC415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4CF48E2" w14:textId="5E85E98F" w:rsidR="00FB7834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</w:t>
            </w:r>
          </w:p>
          <w:p w14:paraId="7DA0FCE5" w14:textId="4F2BF478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EB6C2B" w:rsidRPr="00A502FB" w14:paraId="370284BB" w14:textId="77777777" w:rsidTr="007230D2">
        <w:tc>
          <w:tcPr>
            <w:tcW w:w="3079" w:type="dxa"/>
            <w:vMerge/>
            <w:shd w:val="clear" w:color="auto" w:fill="auto"/>
            <w:vAlign w:val="center"/>
          </w:tcPr>
          <w:p w14:paraId="7F5D448C" w14:textId="77777777" w:rsidR="00EB6C2B" w:rsidRPr="00A502FB" w:rsidRDefault="00EB6C2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81B9D4E" w14:textId="1255C953" w:rsidR="00EB6C2B" w:rsidRPr="00A502FB" w:rsidRDefault="00EB6C2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Progression map/ knowledge organisers shared with </w:t>
            </w:r>
            <w:r w:rsidR="00FB7834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lass teachers</w:t>
            </w:r>
            <w:r w:rsidR="000D212F">
              <w:rPr>
                <w:rFonts w:ascii="Arial" w:hAnsi="Arial" w:cs="Arial"/>
                <w:sz w:val="22"/>
                <w:szCs w:val="22"/>
              </w:rPr>
              <w:t xml:space="preserve"> that explain progression in each unit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D6F8D7" w14:textId="67A6BE76" w:rsidR="00EB6C2B" w:rsidRDefault="00EB6C2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3C0DC283" w14:textId="77777777" w:rsidR="00FB7834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6E894A" w14:textId="54A96BD8" w:rsidR="00EB6C2B" w:rsidRPr="00A502FB" w:rsidRDefault="00EB6C2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 </w:t>
            </w:r>
            <w:r w:rsidR="00FB7834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eachers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8C84EA4" w14:textId="77777777" w:rsidR="00EB6C2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Leadership Time</w:t>
            </w:r>
          </w:p>
          <w:p w14:paraId="512E757A" w14:textId="77777777" w:rsidR="00FB7834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958818" w14:textId="4D1F71EC" w:rsidR="00FB7834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PDM/Twilight Time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8160477" w14:textId="77777777" w:rsidR="00FB7834" w:rsidRDefault="00EB6C2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</w:t>
            </w:r>
            <w:r w:rsidR="00FB7834">
              <w:rPr>
                <w:rFonts w:ascii="Arial" w:hAnsi="Arial" w:cs="Arial"/>
                <w:sz w:val="22"/>
                <w:szCs w:val="22"/>
              </w:rPr>
              <w:t>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92BAA3" w14:textId="04F43806" w:rsidR="00EB6C2B" w:rsidRPr="00A502FB" w:rsidRDefault="00EB6C2B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00EE8B6" w14:textId="54841819" w:rsidR="00EB6C2B" w:rsidRPr="00A502FB" w:rsidRDefault="00FB7834" w:rsidP="007230D2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B7834" w:rsidRPr="00A502FB" w14:paraId="3C31257F" w14:textId="77777777" w:rsidTr="00FB7834">
        <w:tc>
          <w:tcPr>
            <w:tcW w:w="3079" w:type="dxa"/>
            <w:vMerge/>
            <w:shd w:val="clear" w:color="auto" w:fill="auto"/>
            <w:vAlign w:val="center"/>
          </w:tcPr>
          <w:p w14:paraId="320CBE55" w14:textId="77777777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DEE9FDE" w14:textId="6A9D4920" w:rsidR="00FB7834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lead to demonstrate how to use Junior Jam website to show Class teachers how to access progression maps, plans and data.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57CC1C" w14:textId="1B4A0139" w:rsidR="00FB7834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</w:p>
          <w:p w14:paraId="68782480" w14:textId="77777777" w:rsidR="00FB7834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77CB16" w14:textId="516C9256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Teachers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CB6D0C0" w14:textId="0DBFEB7F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PDM/Twilight Team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AC73FC9" w14:textId="77777777" w:rsidR="00FB7834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</w:t>
            </w:r>
          </w:p>
          <w:p w14:paraId="7C7333B5" w14:textId="48E6EEF7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A939E6A" w14:textId="26AFCE77" w:rsidR="00FB7834" w:rsidRPr="00A502FB" w:rsidRDefault="00FB7834" w:rsidP="00FB7834">
            <w:pPr>
              <w:tabs>
                <w:tab w:val="left" w:pos="22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 (when needed)</w:t>
            </w:r>
          </w:p>
        </w:tc>
      </w:tr>
    </w:tbl>
    <w:p w14:paraId="091FF8B3" w14:textId="77777777" w:rsidR="0090712F" w:rsidRDefault="0090712F" w:rsidP="007B5932">
      <w:pPr>
        <w:tabs>
          <w:tab w:val="left" w:pos="2227"/>
        </w:tabs>
        <w:rPr>
          <w:rFonts w:asciiTheme="minorHAnsi" w:hAnsiTheme="minorHAnsi" w:cstheme="minorHAnsi"/>
          <w:sz w:val="22"/>
          <w:szCs w:val="22"/>
        </w:rPr>
      </w:pPr>
    </w:p>
    <w:p w14:paraId="6A8DCAEA" w14:textId="77777777" w:rsidR="007B5932" w:rsidRPr="0090712F" w:rsidRDefault="007B5932" w:rsidP="007B5932">
      <w:pPr>
        <w:tabs>
          <w:tab w:val="left" w:pos="2227"/>
        </w:tabs>
        <w:rPr>
          <w:rFonts w:asciiTheme="minorHAnsi" w:hAnsiTheme="minorHAnsi" w:cstheme="minorHAnsi"/>
          <w:sz w:val="22"/>
          <w:szCs w:val="22"/>
        </w:rPr>
      </w:pPr>
    </w:p>
    <w:p w14:paraId="72F22AD0" w14:textId="77777777" w:rsidR="0090712F" w:rsidRPr="0090712F" w:rsidRDefault="0090712F" w:rsidP="00A502FB">
      <w:pPr>
        <w:tabs>
          <w:tab w:val="left" w:pos="2227"/>
        </w:tabs>
        <w:rPr>
          <w:rFonts w:asciiTheme="minorHAnsi" w:hAnsiTheme="minorHAnsi" w:cstheme="minorHAnsi"/>
          <w:sz w:val="22"/>
          <w:szCs w:val="22"/>
        </w:rPr>
      </w:pPr>
    </w:p>
    <w:sectPr w:rsidR="0090712F" w:rsidRPr="0090712F" w:rsidSect="00C409CD">
      <w:headerReference w:type="default" r:id="rId12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957CC" w14:textId="77777777" w:rsidR="00BB2F1E" w:rsidRDefault="00BB2F1E" w:rsidP="0080530E">
      <w:r>
        <w:separator/>
      </w:r>
    </w:p>
  </w:endnote>
  <w:endnote w:type="continuationSeparator" w:id="0">
    <w:p w14:paraId="2F31C93F" w14:textId="77777777" w:rsidR="00BB2F1E" w:rsidRDefault="00BB2F1E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4696" w14:textId="77777777" w:rsidR="00BB2F1E" w:rsidRDefault="00BB2F1E" w:rsidP="0080530E">
      <w:r>
        <w:separator/>
      </w:r>
    </w:p>
  </w:footnote>
  <w:footnote w:type="continuationSeparator" w:id="0">
    <w:p w14:paraId="5444D8E7" w14:textId="77777777" w:rsidR="00BB2F1E" w:rsidRDefault="00BB2F1E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FD4D" w14:textId="77777777" w:rsidR="00862381" w:rsidRPr="004440EA" w:rsidRDefault="00862381" w:rsidP="00885073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77AB3D39" wp14:editId="7F58B421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09036315" wp14:editId="61FCD14D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41D200AE" w14:textId="77777777" w:rsidR="00862381" w:rsidRPr="00885073" w:rsidRDefault="00862381" w:rsidP="00E26846">
    <w:pPr>
      <w:pStyle w:val="Header"/>
      <w:jc w:val="center"/>
      <w:rPr>
        <w:rFonts w:ascii="Arial" w:hAnsi="Arial" w:cs="Arial"/>
        <w:sz w:val="28"/>
        <w:szCs w:val="28"/>
      </w:rPr>
    </w:pPr>
  </w:p>
  <w:p w14:paraId="3070E51C" w14:textId="32D907A1" w:rsidR="00862381" w:rsidRPr="007012F3" w:rsidRDefault="007230D2" w:rsidP="00E26846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Music</w:t>
    </w:r>
    <w:r w:rsidR="00862381">
      <w:rPr>
        <w:sz w:val="40"/>
        <w:szCs w:val="40"/>
      </w:rPr>
      <w:t xml:space="preserve"> </w:t>
    </w:r>
    <w:r w:rsidR="005560CC" w:rsidRPr="005560CC">
      <w:rPr>
        <w:sz w:val="40"/>
        <w:szCs w:val="40"/>
      </w:rPr>
      <w:t>Development Plan 2022-25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20AA2"/>
    <w:multiLevelType w:val="hybridMultilevel"/>
    <w:tmpl w:val="5688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47527"/>
    <w:multiLevelType w:val="hybridMultilevel"/>
    <w:tmpl w:val="794E243A"/>
    <w:lvl w:ilvl="0" w:tplc="631A6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9610E"/>
    <w:multiLevelType w:val="hybridMultilevel"/>
    <w:tmpl w:val="2A88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E4AFB"/>
    <w:multiLevelType w:val="hybridMultilevel"/>
    <w:tmpl w:val="1BCCC75A"/>
    <w:lvl w:ilvl="0" w:tplc="58D20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377353"/>
    <w:multiLevelType w:val="hybridMultilevel"/>
    <w:tmpl w:val="139E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624C6"/>
    <w:multiLevelType w:val="hybridMultilevel"/>
    <w:tmpl w:val="8E3C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B40CD"/>
    <w:multiLevelType w:val="hybridMultilevel"/>
    <w:tmpl w:val="E94A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B1343"/>
    <w:multiLevelType w:val="hybridMultilevel"/>
    <w:tmpl w:val="80E65AF2"/>
    <w:lvl w:ilvl="0" w:tplc="7484650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18B"/>
    <w:multiLevelType w:val="hybridMultilevel"/>
    <w:tmpl w:val="7852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E49AD"/>
    <w:multiLevelType w:val="hybridMultilevel"/>
    <w:tmpl w:val="641E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00AEC"/>
    <w:multiLevelType w:val="hybridMultilevel"/>
    <w:tmpl w:val="FBC20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F10EA"/>
    <w:multiLevelType w:val="hybridMultilevel"/>
    <w:tmpl w:val="2794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60BE1"/>
    <w:multiLevelType w:val="hybridMultilevel"/>
    <w:tmpl w:val="EA6E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B3011E"/>
    <w:multiLevelType w:val="hybridMultilevel"/>
    <w:tmpl w:val="1E56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4630">
    <w:abstractNumId w:val="0"/>
  </w:num>
  <w:num w:numId="2" w16cid:durableId="525027261">
    <w:abstractNumId w:val="33"/>
  </w:num>
  <w:num w:numId="3" w16cid:durableId="90904671">
    <w:abstractNumId w:val="30"/>
  </w:num>
  <w:num w:numId="4" w16cid:durableId="870844638">
    <w:abstractNumId w:val="6"/>
  </w:num>
  <w:num w:numId="5" w16cid:durableId="237718845">
    <w:abstractNumId w:val="14"/>
  </w:num>
  <w:num w:numId="6" w16cid:durableId="1119301743">
    <w:abstractNumId w:val="1"/>
  </w:num>
  <w:num w:numId="7" w16cid:durableId="778063060">
    <w:abstractNumId w:val="23"/>
  </w:num>
  <w:num w:numId="8" w16cid:durableId="1882593716">
    <w:abstractNumId w:val="29"/>
  </w:num>
  <w:num w:numId="9" w16cid:durableId="36048329">
    <w:abstractNumId w:val="13"/>
  </w:num>
  <w:num w:numId="10" w16cid:durableId="319504580">
    <w:abstractNumId w:val="11"/>
  </w:num>
  <w:num w:numId="11" w16cid:durableId="957757643">
    <w:abstractNumId w:val="25"/>
  </w:num>
  <w:num w:numId="12" w16cid:durableId="1371034817">
    <w:abstractNumId w:val="22"/>
  </w:num>
  <w:num w:numId="13" w16cid:durableId="783354044">
    <w:abstractNumId w:val="37"/>
  </w:num>
  <w:num w:numId="14" w16cid:durableId="918514214">
    <w:abstractNumId w:val="7"/>
  </w:num>
  <w:num w:numId="15" w16cid:durableId="523518987">
    <w:abstractNumId w:val="27"/>
  </w:num>
  <w:num w:numId="16" w16cid:durableId="1877767145">
    <w:abstractNumId w:val="5"/>
  </w:num>
  <w:num w:numId="17" w16cid:durableId="59447024">
    <w:abstractNumId w:val="3"/>
  </w:num>
  <w:num w:numId="18" w16cid:durableId="1651208814">
    <w:abstractNumId w:val="9"/>
  </w:num>
  <w:num w:numId="19" w16cid:durableId="1884365680">
    <w:abstractNumId w:val="19"/>
  </w:num>
  <w:num w:numId="20" w16cid:durableId="1426533640">
    <w:abstractNumId w:val="34"/>
  </w:num>
  <w:num w:numId="21" w16cid:durableId="151070067">
    <w:abstractNumId w:val="32"/>
  </w:num>
  <w:num w:numId="22" w16cid:durableId="304549218">
    <w:abstractNumId w:val="17"/>
  </w:num>
  <w:num w:numId="23" w16cid:durableId="208423059">
    <w:abstractNumId w:val="28"/>
  </w:num>
  <w:num w:numId="24" w16cid:durableId="1752510106">
    <w:abstractNumId w:val="16"/>
  </w:num>
  <w:num w:numId="25" w16cid:durableId="1264805233">
    <w:abstractNumId w:val="24"/>
  </w:num>
  <w:num w:numId="26" w16cid:durableId="1514564833">
    <w:abstractNumId w:val="26"/>
  </w:num>
  <w:num w:numId="27" w16cid:durableId="1297565841">
    <w:abstractNumId w:val="15"/>
  </w:num>
  <w:num w:numId="28" w16cid:durableId="847135926">
    <w:abstractNumId w:val="18"/>
  </w:num>
  <w:num w:numId="29" w16cid:durableId="922450893">
    <w:abstractNumId w:val="31"/>
  </w:num>
  <w:num w:numId="30" w16cid:durableId="1456830598">
    <w:abstractNumId w:val="21"/>
  </w:num>
  <w:num w:numId="31" w16cid:durableId="1662003009">
    <w:abstractNumId w:val="10"/>
  </w:num>
  <w:num w:numId="32" w16cid:durableId="1672179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75223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5731647">
    <w:abstractNumId w:val="36"/>
  </w:num>
  <w:num w:numId="35" w16cid:durableId="79180036">
    <w:abstractNumId w:val="12"/>
  </w:num>
  <w:num w:numId="36" w16cid:durableId="409959605">
    <w:abstractNumId w:val="8"/>
  </w:num>
  <w:num w:numId="37" w16cid:durableId="400713698">
    <w:abstractNumId w:val="2"/>
  </w:num>
  <w:num w:numId="38" w16cid:durableId="43254992">
    <w:abstractNumId w:val="35"/>
  </w:num>
  <w:num w:numId="39" w16cid:durableId="13389985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149F4"/>
    <w:rsid w:val="000251BA"/>
    <w:rsid w:val="0004708E"/>
    <w:rsid w:val="00056FE1"/>
    <w:rsid w:val="00057DB0"/>
    <w:rsid w:val="00060C8F"/>
    <w:rsid w:val="00064DAE"/>
    <w:rsid w:val="00074B4E"/>
    <w:rsid w:val="00074B71"/>
    <w:rsid w:val="00085745"/>
    <w:rsid w:val="000955C2"/>
    <w:rsid w:val="000B2975"/>
    <w:rsid w:val="000B52B0"/>
    <w:rsid w:val="000B7BB9"/>
    <w:rsid w:val="000C5F7A"/>
    <w:rsid w:val="000D212F"/>
    <w:rsid w:val="000F3487"/>
    <w:rsid w:val="000F7424"/>
    <w:rsid w:val="0010660B"/>
    <w:rsid w:val="00106F82"/>
    <w:rsid w:val="00115319"/>
    <w:rsid w:val="001163D0"/>
    <w:rsid w:val="00121AC3"/>
    <w:rsid w:val="00121FC2"/>
    <w:rsid w:val="001302FD"/>
    <w:rsid w:val="0013291C"/>
    <w:rsid w:val="00142AAD"/>
    <w:rsid w:val="001575FD"/>
    <w:rsid w:val="00167289"/>
    <w:rsid w:val="00176909"/>
    <w:rsid w:val="0018436D"/>
    <w:rsid w:val="00185F57"/>
    <w:rsid w:val="001944B0"/>
    <w:rsid w:val="00195390"/>
    <w:rsid w:val="00196297"/>
    <w:rsid w:val="001A7853"/>
    <w:rsid w:val="001B152F"/>
    <w:rsid w:val="001B5970"/>
    <w:rsid w:val="001C437D"/>
    <w:rsid w:val="001F7C4F"/>
    <w:rsid w:val="0020001F"/>
    <w:rsid w:val="00211A56"/>
    <w:rsid w:val="00215666"/>
    <w:rsid w:val="002203C9"/>
    <w:rsid w:val="002232F4"/>
    <w:rsid w:val="00225B65"/>
    <w:rsid w:val="00235504"/>
    <w:rsid w:val="00236437"/>
    <w:rsid w:val="00283CB1"/>
    <w:rsid w:val="002905D3"/>
    <w:rsid w:val="00293E52"/>
    <w:rsid w:val="002A0829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29DB"/>
    <w:rsid w:val="00315C6E"/>
    <w:rsid w:val="00320BB5"/>
    <w:rsid w:val="0032205F"/>
    <w:rsid w:val="003323EF"/>
    <w:rsid w:val="0034091C"/>
    <w:rsid w:val="00352A46"/>
    <w:rsid w:val="00353016"/>
    <w:rsid w:val="00360F59"/>
    <w:rsid w:val="00361659"/>
    <w:rsid w:val="00363D45"/>
    <w:rsid w:val="00371BD1"/>
    <w:rsid w:val="003723D6"/>
    <w:rsid w:val="00377BD8"/>
    <w:rsid w:val="00386157"/>
    <w:rsid w:val="003906BF"/>
    <w:rsid w:val="00392745"/>
    <w:rsid w:val="003C4C88"/>
    <w:rsid w:val="003D3541"/>
    <w:rsid w:val="003E3AD5"/>
    <w:rsid w:val="003F0C8A"/>
    <w:rsid w:val="003F13EE"/>
    <w:rsid w:val="00400122"/>
    <w:rsid w:val="00406360"/>
    <w:rsid w:val="00412E87"/>
    <w:rsid w:val="00415416"/>
    <w:rsid w:val="00417073"/>
    <w:rsid w:val="0044208D"/>
    <w:rsid w:val="00453BF8"/>
    <w:rsid w:val="00475581"/>
    <w:rsid w:val="00475666"/>
    <w:rsid w:val="00476449"/>
    <w:rsid w:val="004770A9"/>
    <w:rsid w:val="00477717"/>
    <w:rsid w:val="004836BC"/>
    <w:rsid w:val="00483F91"/>
    <w:rsid w:val="00487D2F"/>
    <w:rsid w:val="00487FDE"/>
    <w:rsid w:val="00496218"/>
    <w:rsid w:val="004A12AC"/>
    <w:rsid w:val="004A44E4"/>
    <w:rsid w:val="004A72FE"/>
    <w:rsid w:val="004C3A0D"/>
    <w:rsid w:val="004C68AB"/>
    <w:rsid w:val="004D2957"/>
    <w:rsid w:val="004E0578"/>
    <w:rsid w:val="004E2E7E"/>
    <w:rsid w:val="004F4155"/>
    <w:rsid w:val="004F63AD"/>
    <w:rsid w:val="00501EBF"/>
    <w:rsid w:val="005049B2"/>
    <w:rsid w:val="005175DA"/>
    <w:rsid w:val="00522833"/>
    <w:rsid w:val="0055452F"/>
    <w:rsid w:val="005560CC"/>
    <w:rsid w:val="00562F92"/>
    <w:rsid w:val="00567CBB"/>
    <w:rsid w:val="00572BC4"/>
    <w:rsid w:val="00576F0B"/>
    <w:rsid w:val="00577DAE"/>
    <w:rsid w:val="00595202"/>
    <w:rsid w:val="00596E90"/>
    <w:rsid w:val="005A03A1"/>
    <w:rsid w:val="005A1FBF"/>
    <w:rsid w:val="005A5BF5"/>
    <w:rsid w:val="005A6F10"/>
    <w:rsid w:val="005F68A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673C3"/>
    <w:rsid w:val="00674445"/>
    <w:rsid w:val="00680903"/>
    <w:rsid w:val="00681717"/>
    <w:rsid w:val="0068476D"/>
    <w:rsid w:val="00686491"/>
    <w:rsid w:val="00697F4D"/>
    <w:rsid w:val="006A66FA"/>
    <w:rsid w:val="006B6F71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230D2"/>
    <w:rsid w:val="00727BD7"/>
    <w:rsid w:val="00732DF8"/>
    <w:rsid w:val="00740FD3"/>
    <w:rsid w:val="007430E3"/>
    <w:rsid w:val="007454E0"/>
    <w:rsid w:val="00751218"/>
    <w:rsid w:val="0075330A"/>
    <w:rsid w:val="0076088A"/>
    <w:rsid w:val="0076683A"/>
    <w:rsid w:val="00783981"/>
    <w:rsid w:val="007A36AF"/>
    <w:rsid w:val="007B04B6"/>
    <w:rsid w:val="007B4662"/>
    <w:rsid w:val="007B5932"/>
    <w:rsid w:val="007B6771"/>
    <w:rsid w:val="007C79AB"/>
    <w:rsid w:val="007D6FC6"/>
    <w:rsid w:val="007E0812"/>
    <w:rsid w:val="007E36FA"/>
    <w:rsid w:val="007E4588"/>
    <w:rsid w:val="007E4C2A"/>
    <w:rsid w:val="00804504"/>
    <w:rsid w:val="00804F07"/>
    <w:rsid w:val="0080530E"/>
    <w:rsid w:val="00806FDE"/>
    <w:rsid w:val="008077C0"/>
    <w:rsid w:val="00816A44"/>
    <w:rsid w:val="00820F03"/>
    <w:rsid w:val="0082406D"/>
    <w:rsid w:val="00834D47"/>
    <w:rsid w:val="00835C53"/>
    <w:rsid w:val="00853FBF"/>
    <w:rsid w:val="00862381"/>
    <w:rsid w:val="00871FBD"/>
    <w:rsid w:val="00874449"/>
    <w:rsid w:val="00885073"/>
    <w:rsid w:val="00886A98"/>
    <w:rsid w:val="00887F83"/>
    <w:rsid w:val="008906B3"/>
    <w:rsid w:val="0089482F"/>
    <w:rsid w:val="008A547C"/>
    <w:rsid w:val="008B17C2"/>
    <w:rsid w:val="008B2753"/>
    <w:rsid w:val="008C2DFA"/>
    <w:rsid w:val="008D2896"/>
    <w:rsid w:val="008D7213"/>
    <w:rsid w:val="008F655C"/>
    <w:rsid w:val="00900E68"/>
    <w:rsid w:val="00904782"/>
    <w:rsid w:val="00904C2B"/>
    <w:rsid w:val="00906F53"/>
    <w:rsid w:val="0090712F"/>
    <w:rsid w:val="00912711"/>
    <w:rsid w:val="00913656"/>
    <w:rsid w:val="00923A6A"/>
    <w:rsid w:val="00926291"/>
    <w:rsid w:val="00932011"/>
    <w:rsid w:val="009447C1"/>
    <w:rsid w:val="00951548"/>
    <w:rsid w:val="0095643E"/>
    <w:rsid w:val="00966115"/>
    <w:rsid w:val="00971F86"/>
    <w:rsid w:val="00974F39"/>
    <w:rsid w:val="0097510A"/>
    <w:rsid w:val="0098315E"/>
    <w:rsid w:val="00986DDA"/>
    <w:rsid w:val="009904E3"/>
    <w:rsid w:val="00991102"/>
    <w:rsid w:val="009B01CA"/>
    <w:rsid w:val="009B0A7F"/>
    <w:rsid w:val="009B290E"/>
    <w:rsid w:val="009B5C99"/>
    <w:rsid w:val="009C2E6E"/>
    <w:rsid w:val="009C4541"/>
    <w:rsid w:val="009C63E0"/>
    <w:rsid w:val="009E16F7"/>
    <w:rsid w:val="009E4EBB"/>
    <w:rsid w:val="009E605F"/>
    <w:rsid w:val="009F0397"/>
    <w:rsid w:val="009F711E"/>
    <w:rsid w:val="00A11734"/>
    <w:rsid w:val="00A12D64"/>
    <w:rsid w:val="00A3175B"/>
    <w:rsid w:val="00A3709D"/>
    <w:rsid w:val="00A370BA"/>
    <w:rsid w:val="00A42BCF"/>
    <w:rsid w:val="00A502FB"/>
    <w:rsid w:val="00A52924"/>
    <w:rsid w:val="00A53BA7"/>
    <w:rsid w:val="00A53DA3"/>
    <w:rsid w:val="00A67A2F"/>
    <w:rsid w:val="00A67AAC"/>
    <w:rsid w:val="00A72CE7"/>
    <w:rsid w:val="00A739F6"/>
    <w:rsid w:val="00A94A9A"/>
    <w:rsid w:val="00AA28A7"/>
    <w:rsid w:val="00AA41D5"/>
    <w:rsid w:val="00AA4BFA"/>
    <w:rsid w:val="00AB47EC"/>
    <w:rsid w:val="00AC0FB9"/>
    <w:rsid w:val="00AC60C7"/>
    <w:rsid w:val="00AD0274"/>
    <w:rsid w:val="00AE2498"/>
    <w:rsid w:val="00AE3EA9"/>
    <w:rsid w:val="00AE4B0E"/>
    <w:rsid w:val="00AF3D36"/>
    <w:rsid w:val="00AF4A3C"/>
    <w:rsid w:val="00B11E8B"/>
    <w:rsid w:val="00B21C04"/>
    <w:rsid w:val="00B25CF5"/>
    <w:rsid w:val="00B273D8"/>
    <w:rsid w:val="00B504A2"/>
    <w:rsid w:val="00B510CF"/>
    <w:rsid w:val="00B52CAA"/>
    <w:rsid w:val="00B541E2"/>
    <w:rsid w:val="00B6685B"/>
    <w:rsid w:val="00B67531"/>
    <w:rsid w:val="00B76EAB"/>
    <w:rsid w:val="00B870C9"/>
    <w:rsid w:val="00B92153"/>
    <w:rsid w:val="00BA3AA0"/>
    <w:rsid w:val="00BA49F5"/>
    <w:rsid w:val="00BB0577"/>
    <w:rsid w:val="00BB2F1E"/>
    <w:rsid w:val="00BB3287"/>
    <w:rsid w:val="00BD3700"/>
    <w:rsid w:val="00BE1BE2"/>
    <w:rsid w:val="00C27E4C"/>
    <w:rsid w:val="00C31AAE"/>
    <w:rsid w:val="00C37BEA"/>
    <w:rsid w:val="00C409CD"/>
    <w:rsid w:val="00C45B90"/>
    <w:rsid w:val="00C50833"/>
    <w:rsid w:val="00C52460"/>
    <w:rsid w:val="00C5749A"/>
    <w:rsid w:val="00C6356F"/>
    <w:rsid w:val="00CA6D75"/>
    <w:rsid w:val="00CA7DA5"/>
    <w:rsid w:val="00CB229C"/>
    <w:rsid w:val="00CB47AA"/>
    <w:rsid w:val="00CB5751"/>
    <w:rsid w:val="00CB7436"/>
    <w:rsid w:val="00CC04C4"/>
    <w:rsid w:val="00CD2B5A"/>
    <w:rsid w:val="00CD733F"/>
    <w:rsid w:val="00CE2E7C"/>
    <w:rsid w:val="00CE2F81"/>
    <w:rsid w:val="00CE6DC7"/>
    <w:rsid w:val="00D01D36"/>
    <w:rsid w:val="00D03273"/>
    <w:rsid w:val="00D13263"/>
    <w:rsid w:val="00D4344B"/>
    <w:rsid w:val="00D44436"/>
    <w:rsid w:val="00D4476F"/>
    <w:rsid w:val="00D458F4"/>
    <w:rsid w:val="00D47482"/>
    <w:rsid w:val="00D47848"/>
    <w:rsid w:val="00D52FE0"/>
    <w:rsid w:val="00D53295"/>
    <w:rsid w:val="00D54DEB"/>
    <w:rsid w:val="00D5773A"/>
    <w:rsid w:val="00D73190"/>
    <w:rsid w:val="00D815B1"/>
    <w:rsid w:val="00D8166A"/>
    <w:rsid w:val="00D90C33"/>
    <w:rsid w:val="00D93CB8"/>
    <w:rsid w:val="00D9432F"/>
    <w:rsid w:val="00DA72F5"/>
    <w:rsid w:val="00DC6B70"/>
    <w:rsid w:val="00DC73FE"/>
    <w:rsid w:val="00DD08C5"/>
    <w:rsid w:val="00DD08D1"/>
    <w:rsid w:val="00DD6A7E"/>
    <w:rsid w:val="00DD7D0A"/>
    <w:rsid w:val="00DF2825"/>
    <w:rsid w:val="00DF6EFA"/>
    <w:rsid w:val="00E026CA"/>
    <w:rsid w:val="00E112C3"/>
    <w:rsid w:val="00E1501B"/>
    <w:rsid w:val="00E26846"/>
    <w:rsid w:val="00E5034C"/>
    <w:rsid w:val="00E51115"/>
    <w:rsid w:val="00E55E5F"/>
    <w:rsid w:val="00E56881"/>
    <w:rsid w:val="00E73E35"/>
    <w:rsid w:val="00EB6C2B"/>
    <w:rsid w:val="00EC2B63"/>
    <w:rsid w:val="00ED229B"/>
    <w:rsid w:val="00ED49F3"/>
    <w:rsid w:val="00EF31AB"/>
    <w:rsid w:val="00EF3245"/>
    <w:rsid w:val="00F004AF"/>
    <w:rsid w:val="00F07A34"/>
    <w:rsid w:val="00F164C0"/>
    <w:rsid w:val="00F34741"/>
    <w:rsid w:val="00F41121"/>
    <w:rsid w:val="00F42E8B"/>
    <w:rsid w:val="00F43CCB"/>
    <w:rsid w:val="00F44542"/>
    <w:rsid w:val="00F445DE"/>
    <w:rsid w:val="00F46D74"/>
    <w:rsid w:val="00F65EED"/>
    <w:rsid w:val="00F66599"/>
    <w:rsid w:val="00F729D8"/>
    <w:rsid w:val="00F72EC1"/>
    <w:rsid w:val="00F77A80"/>
    <w:rsid w:val="00F94063"/>
    <w:rsid w:val="00F942F6"/>
    <w:rsid w:val="00F9491E"/>
    <w:rsid w:val="00F94E3E"/>
    <w:rsid w:val="00FA265A"/>
    <w:rsid w:val="00FB405D"/>
    <w:rsid w:val="00FB7834"/>
    <w:rsid w:val="00FC102D"/>
    <w:rsid w:val="00FC2630"/>
    <w:rsid w:val="00FC2F5C"/>
    <w:rsid w:val="00FC429C"/>
    <w:rsid w:val="00FC716E"/>
    <w:rsid w:val="00FD465A"/>
    <w:rsid w:val="00FE06DF"/>
    <w:rsid w:val="00FE28F8"/>
    <w:rsid w:val="00FE5151"/>
    <w:rsid w:val="00FE5691"/>
    <w:rsid w:val="00FE5825"/>
    <w:rsid w:val="00FF2CD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86EDEF"/>
  <w15:docId w15:val="{DBF00EFE-2B23-4175-B23C-3D1651E1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51A8-94F3-49A8-978B-6ED704ED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76</TotalTime>
  <Pages>10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6</cp:revision>
  <cp:lastPrinted>2020-03-05T09:59:00Z</cp:lastPrinted>
  <dcterms:created xsi:type="dcterms:W3CDTF">2024-08-06T08:57:00Z</dcterms:created>
  <dcterms:modified xsi:type="dcterms:W3CDTF">2024-10-03T12:35:00Z</dcterms:modified>
</cp:coreProperties>
</file>