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15"/>
        <w:gridCol w:w="2313"/>
        <w:gridCol w:w="2313"/>
        <w:gridCol w:w="2313"/>
        <w:gridCol w:w="2313"/>
        <w:gridCol w:w="2313"/>
        <w:gridCol w:w="2313"/>
      </w:tblGrid>
      <w:tr w:rsidR="0088323E" w:rsidRPr="00566EC8" w14:paraId="6AB327FC" w14:textId="2DC4D840" w:rsidTr="00545DE8">
        <w:trPr>
          <w:jc w:val="center"/>
        </w:trPr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D6805BF" w14:textId="3EE370B1" w:rsidR="00CA61E2" w:rsidRPr="00566EC8" w:rsidRDefault="00CA61E2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990033"/>
            <w:vAlign w:val="center"/>
          </w:tcPr>
          <w:p w14:paraId="3AB13F96" w14:textId="06724EAE" w:rsidR="00CA61E2" w:rsidRPr="00566EC8" w:rsidRDefault="00CA61E2" w:rsidP="00A8067B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313" w:type="dxa"/>
            <w:shd w:val="clear" w:color="auto" w:fill="990033"/>
            <w:vAlign w:val="center"/>
          </w:tcPr>
          <w:p w14:paraId="3CE1371B" w14:textId="1E1CD928" w:rsidR="00CA61E2" w:rsidRPr="00566EC8" w:rsidRDefault="00CA61E2" w:rsidP="00A8067B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313" w:type="dxa"/>
            <w:shd w:val="clear" w:color="auto" w:fill="990033"/>
            <w:vAlign w:val="center"/>
          </w:tcPr>
          <w:p w14:paraId="270BE9F1" w14:textId="5D212CB9" w:rsidR="00CA61E2" w:rsidRPr="00566EC8" w:rsidRDefault="00CA61E2" w:rsidP="00A8067B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313" w:type="dxa"/>
            <w:shd w:val="clear" w:color="auto" w:fill="990033"/>
            <w:vAlign w:val="center"/>
          </w:tcPr>
          <w:p w14:paraId="0F1A81F2" w14:textId="1B91F078" w:rsidR="00CA61E2" w:rsidRPr="00566EC8" w:rsidRDefault="00CA61E2" w:rsidP="00A8067B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313" w:type="dxa"/>
            <w:shd w:val="clear" w:color="auto" w:fill="990033"/>
            <w:vAlign w:val="center"/>
          </w:tcPr>
          <w:p w14:paraId="06F7C7A8" w14:textId="6B6485A9" w:rsidR="00CA61E2" w:rsidRPr="00566EC8" w:rsidRDefault="00CA61E2" w:rsidP="00A8067B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313" w:type="dxa"/>
            <w:shd w:val="clear" w:color="auto" w:fill="990033"/>
            <w:vAlign w:val="center"/>
          </w:tcPr>
          <w:p w14:paraId="73A8CA11" w14:textId="5CA0F655" w:rsidR="00CA61E2" w:rsidRPr="00566EC8" w:rsidRDefault="00CA61E2" w:rsidP="00A8067B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Summer 2</w:t>
            </w:r>
          </w:p>
        </w:tc>
      </w:tr>
      <w:tr w:rsidR="0088323E" w:rsidRPr="00566EC8" w14:paraId="3D73AC4B" w14:textId="2D5CEA12" w:rsidTr="00545DE8">
        <w:trPr>
          <w:jc w:val="center"/>
        </w:trPr>
        <w:tc>
          <w:tcPr>
            <w:tcW w:w="1515" w:type="dxa"/>
            <w:shd w:val="clear" w:color="auto" w:fill="990033"/>
            <w:vAlign w:val="center"/>
          </w:tcPr>
          <w:p w14:paraId="7611D1F9" w14:textId="33A97B73" w:rsidR="004C1DA3" w:rsidRPr="00566EC8" w:rsidRDefault="004C1DA3" w:rsidP="00A8067B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English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76D2B7F8" w14:textId="0895A792" w:rsidR="004B276D" w:rsidRPr="004B276D" w:rsidRDefault="004B276D" w:rsidP="004B276D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4B276D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When </w:t>
            </w:r>
            <w:r>
              <w:rPr>
                <w:rFonts w:ascii="Letter-join Plus 40" w:hAnsi="Letter-join Plus 40" w:cs="Arial"/>
                <w:b/>
                <w:sz w:val="20"/>
                <w:szCs w:val="20"/>
              </w:rPr>
              <w:t>W</w:t>
            </w:r>
            <w:r w:rsidRPr="004B276D">
              <w:rPr>
                <w:rFonts w:ascii="Letter-join Plus 40" w:hAnsi="Letter-join Plus 40" w:cs="Arial"/>
                <w:b/>
                <w:sz w:val="20"/>
                <w:szCs w:val="20"/>
              </w:rPr>
              <w:t>e Walked</w:t>
            </w:r>
          </w:p>
          <w:p w14:paraId="14A26938" w14:textId="0CE898DD" w:rsidR="00B7141D" w:rsidRPr="00566EC8" w:rsidRDefault="004B276D" w:rsidP="004B276D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4B276D">
              <w:rPr>
                <w:rFonts w:ascii="Letter-join Plus 40" w:hAnsi="Letter-join Plus 40" w:cs="Arial"/>
                <w:b/>
                <w:sz w:val="20"/>
                <w:szCs w:val="20"/>
              </w:rPr>
              <w:t>on the Moon</w:t>
            </w:r>
          </w:p>
          <w:p w14:paraId="2D390A86" w14:textId="77777777" w:rsidR="004B276D" w:rsidRDefault="004B276D" w:rsidP="00A8067B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</w:p>
          <w:p w14:paraId="18C5E7C4" w14:textId="7BF97CE3" w:rsidR="004C1DA3" w:rsidRPr="00566EC8" w:rsidRDefault="004C1DA3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Recount: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 </w:t>
            </w:r>
            <w:r w:rsidR="004B276D">
              <w:rPr>
                <w:rFonts w:ascii="Letter-join Plus 40" w:hAnsi="Letter-join Plus 40" w:cs="Arial"/>
                <w:sz w:val="20"/>
                <w:szCs w:val="20"/>
              </w:rPr>
              <w:t>Setting</w:t>
            </w:r>
            <w:r w:rsidR="00A52707">
              <w:rPr>
                <w:rFonts w:ascii="Letter-join Plus 40" w:hAnsi="Letter-join Plus 40" w:cs="Arial"/>
                <w:sz w:val="20"/>
                <w:szCs w:val="20"/>
              </w:rPr>
              <w:t xml:space="preserve"> Narrative</w:t>
            </w:r>
          </w:p>
          <w:p w14:paraId="73B0F3C6" w14:textId="6846B4FD" w:rsidR="004C1DA3" w:rsidRPr="00566EC8" w:rsidRDefault="004C1DA3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Purpose: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 To </w:t>
            </w:r>
            <w:r w:rsidR="00A52707">
              <w:rPr>
                <w:rFonts w:ascii="Letter-join Plus 40" w:hAnsi="Letter-join Plus 40" w:cs="Arial"/>
                <w:sz w:val="20"/>
                <w:szCs w:val="20"/>
              </w:rPr>
              <w:t>narrate</w:t>
            </w:r>
          </w:p>
          <w:p w14:paraId="13736811" w14:textId="77777777" w:rsidR="004C1DA3" w:rsidRPr="00566EC8" w:rsidRDefault="004C1DA3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  <w:p w14:paraId="7FD61382" w14:textId="19608A59" w:rsidR="00B7141D" w:rsidRPr="00566EC8" w:rsidRDefault="00B7141D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Recount: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 </w:t>
            </w:r>
            <w:r w:rsidR="00A52707">
              <w:rPr>
                <w:rFonts w:ascii="Letter-join Plus 40" w:hAnsi="Letter-join Plus 40" w:cs="Arial"/>
                <w:sz w:val="20"/>
                <w:szCs w:val="20"/>
              </w:rPr>
              <w:t xml:space="preserve">Formal </w:t>
            </w:r>
            <w:r w:rsidR="004B276D">
              <w:rPr>
                <w:rFonts w:ascii="Letter-join Plus 40" w:hAnsi="Letter-join Plus 40" w:cs="Arial"/>
                <w:sz w:val="20"/>
                <w:szCs w:val="20"/>
              </w:rPr>
              <w:t>Mission Log</w:t>
            </w:r>
          </w:p>
          <w:p w14:paraId="24B13F16" w14:textId="52B759A9" w:rsidR="004C1DA3" w:rsidRPr="00566EC8" w:rsidRDefault="00B7141D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Purpose: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 To recount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0A0E836E" w14:textId="77777777" w:rsidR="00B7141D" w:rsidRPr="00566EC8" w:rsidRDefault="00B7141D" w:rsidP="00A8067B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proofErr w:type="spellStart"/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FArTHER</w:t>
            </w:r>
            <w:proofErr w:type="spellEnd"/>
          </w:p>
          <w:p w14:paraId="222C8F9B" w14:textId="77777777" w:rsidR="00B7141D" w:rsidRPr="00566EC8" w:rsidRDefault="00B7141D" w:rsidP="00A8067B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</w:p>
          <w:p w14:paraId="25C6FF89" w14:textId="69D4C23D" w:rsidR="004C1DA3" w:rsidRPr="00566EC8" w:rsidRDefault="004C1DA3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Narrative: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 Setting Narrative</w:t>
            </w:r>
          </w:p>
          <w:p w14:paraId="447C1EBC" w14:textId="77777777" w:rsidR="004C1DA3" w:rsidRPr="00566EC8" w:rsidRDefault="004C1DA3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Purpose: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 To narrate</w:t>
            </w:r>
          </w:p>
          <w:p w14:paraId="5B2BB8BA" w14:textId="77777777" w:rsidR="00B7141D" w:rsidRPr="00566EC8" w:rsidRDefault="00B7141D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  <w:p w14:paraId="776FD206" w14:textId="2FF5FDDA" w:rsidR="00B7141D" w:rsidRPr="00566EC8" w:rsidRDefault="00B7141D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Recount: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 Letter</w:t>
            </w:r>
          </w:p>
          <w:p w14:paraId="3ECDEBC2" w14:textId="17D93721" w:rsidR="00B7141D" w:rsidRPr="00566EC8" w:rsidRDefault="00B7141D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Purpose: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 To recount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72C076E1" w14:textId="6F7D0577" w:rsidR="00B7141D" w:rsidRPr="00566EC8" w:rsidRDefault="00B7141D" w:rsidP="00A8067B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 xml:space="preserve">The </w:t>
            </w:r>
            <w:r w:rsidR="003C67D5"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Hound of the Baskervilles</w:t>
            </w:r>
          </w:p>
          <w:p w14:paraId="25518781" w14:textId="77777777" w:rsidR="00B7141D" w:rsidRPr="00566EC8" w:rsidRDefault="00B7141D" w:rsidP="00A8067B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</w:p>
          <w:p w14:paraId="1A52ED78" w14:textId="36E58788" w:rsidR="004C1DA3" w:rsidRPr="00566EC8" w:rsidRDefault="004C1DA3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Narrative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: </w:t>
            </w:r>
            <w:r w:rsidR="003C67D5" w:rsidRPr="00566EC8">
              <w:rPr>
                <w:rFonts w:ascii="Letter-join Plus 40" w:hAnsi="Letter-join Plus 40" w:cs="Arial"/>
                <w:sz w:val="20"/>
                <w:szCs w:val="20"/>
              </w:rPr>
              <w:t>Cliffhanger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 Narrative</w:t>
            </w:r>
          </w:p>
          <w:p w14:paraId="40345B1F" w14:textId="77777777" w:rsidR="004C1DA3" w:rsidRPr="00566EC8" w:rsidRDefault="004C1DA3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Purpose: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 To narrate</w:t>
            </w:r>
          </w:p>
          <w:p w14:paraId="7E652F0E" w14:textId="77777777" w:rsidR="00B7141D" w:rsidRPr="00566EC8" w:rsidRDefault="00B7141D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  <w:p w14:paraId="07A74861" w14:textId="19909762" w:rsidR="00B7141D" w:rsidRPr="00566EC8" w:rsidRDefault="00B7141D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Recount: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 </w:t>
            </w:r>
            <w:r w:rsidR="003C67D5" w:rsidRPr="00566EC8">
              <w:rPr>
                <w:rFonts w:ascii="Letter-join Plus 40" w:hAnsi="Letter-join Plus 40" w:cs="Arial"/>
                <w:sz w:val="20"/>
                <w:szCs w:val="20"/>
              </w:rPr>
              <w:t>Formal Event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 Report</w:t>
            </w:r>
          </w:p>
          <w:p w14:paraId="7CDA573A" w14:textId="4300CBF1" w:rsidR="00B7141D" w:rsidRPr="00566EC8" w:rsidRDefault="00B7141D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Purpose: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 To </w:t>
            </w:r>
            <w:r w:rsidR="003C67D5" w:rsidRPr="00566EC8">
              <w:rPr>
                <w:rFonts w:ascii="Letter-join Plus 40" w:hAnsi="Letter-join Plus 40" w:cs="Arial"/>
                <w:sz w:val="20"/>
                <w:szCs w:val="20"/>
              </w:rPr>
              <w:t>inform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3348BC4A" w14:textId="4A02E254" w:rsidR="003C67D5" w:rsidRPr="00566EC8" w:rsidRDefault="003C67D5" w:rsidP="00A8067B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The Promise</w:t>
            </w:r>
          </w:p>
          <w:p w14:paraId="086C24C0" w14:textId="77777777" w:rsidR="003C67D5" w:rsidRPr="00566EC8" w:rsidRDefault="003C67D5" w:rsidP="00A8067B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</w:p>
          <w:p w14:paraId="37CA8044" w14:textId="77777777" w:rsidR="003C67D5" w:rsidRPr="00566EC8" w:rsidRDefault="003C67D5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Narrative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>: Character Narrative</w:t>
            </w:r>
          </w:p>
          <w:p w14:paraId="6EA7721D" w14:textId="77777777" w:rsidR="003C67D5" w:rsidRPr="00566EC8" w:rsidRDefault="003C67D5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Purpose: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 To narrate</w:t>
            </w:r>
          </w:p>
          <w:p w14:paraId="28D1B254" w14:textId="77777777" w:rsidR="003C67D5" w:rsidRPr="00566EC8" w:rsidRDefault="003C67D5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  <w:p w14:paraId="0FB31AA8" w14:textId="77777777" w:rsidR="003C67D5" w:rsidRPr="00566EC8" w:rsidRDefault="003C67D5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Recount: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 Newspaper Report</w:t>
            </w:r>
          </w:p>
          <w:p w14:paraId="5F513F89" w14:textId="65126636" w:rsidR="00B7141D" w:rsidRPr="00566EC8" w:rsidRDefault="003C67D5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Purpose: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 To recount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23B997DD" w14:textId="77777777" w:rsidR="00B7141D" w:rsidRPr="00566EC8" w:rsidRDefault="00B7141D" w:rsidP="00A8067B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The Lost Book of Adventures</w:t>
            </w:r>
          </w:p>
          <w:p w14:paraId="036636BD" w14:textId="77777777" w:rsidR="00B7141D" w:rsidRPr="00566EC8" w:rsidRDefault="00B7141D" w:rsidP="00A8067B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</w:p>
          <w:p w14:paraId="386F0538" w14:textId="2203B5E8" w:rsidR="004C1DA3" w:rsidRPr="00566EC8" w:rsidRDefault="004C1DA3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Narrative: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 Survival Narrative</w:t>
            </w:r>
          </w:p>
          <w:p w14:paraId="0014AFC7" w14:textId="77777777" w:rsidR="004C1DA3" w:rsidRPr="00566EC8" w:rsidRDefault="004C1DA3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Purpose: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 To narrate</w:t>
            </w:r>
          </w:p>
          <w:p w14:paraId="2E248240" w14:textId="77777777" w:rsidR="00B7141D" w:rsidRPr="00566EC8" w:rsidRDefault="00B7141D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  <w:p w14:paraId="7467BA1A" w14:textId="482B09AD" w:rsidR="00B7141D" w:rsidRPr="00566EC8" w:rsidRDefault="00B7141D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Explanation: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 Survival Guide</w:t>
            </w:r>
          </w:p>
          <w:p w14:paraId="4AFF4129" w14:textId="4A5B6763" w:rsidR="00B7141D" w:rsidRPr="00566EC8" w:rsidRDefault="00B7141D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Purpose: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 To explain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2E021930" w14:textId="77777777" w:rsidR="00B7141D" w:rsidRPr="00566EC8" w:rsidRDefault="00B7141D" w:rsidP="00A8067B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King Kong</w:t>
            </w:r>
          </w:p>
          <w:p w14:paraId="3B9B124E" w14:textId="77777777" w:rsidR="00B7141D" w:rsidRPr="00566EC8" w:rsidRDefault="00B7141D" w:rsidP="00A8067B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</w:p>
          <w:p w14:paraId="6AB79117" w14:textId="218D0F92" w:rsidR="004C1DA3" w:rsidRPr="00566EC8" w:rsidRDefault="004C1DA3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Narrative: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 Dilemma Narrative</w:t>
            </w:r>
          </w:p>
          <w:p w14:paraId="1821EDB3" w14:textId="77777777" w:rsidR="004C1DA3" w:rsidRPr="00566EC8" w:rsidRDefault="004C1DA3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Purpose: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 To narrate</w:t>
            </w:r>
          </w:p>
          <w:p w14:paraId="27D96B17" w14:textId="77777777" w:rsidR="00B7141D" w:rsidRPr="00566EC8" w:rsidRDefault="00B7141D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  <w:p w14:paraId="79D45EAF" w14:textId="4AF249DC" w:rsidR="00B7141D" w:rsidRPr="00566EC8" w:rsidRDefault="00B7141D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Discussion: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 Balanced Argument</w:t>
            </w:r>
          </w:p>
          <w:p w14:paraId="608C8862" w14:textId="63415596" w:rsidR="00B7141D" w:rsidRPr="00566EC8" w:rsidRDefault="00B7141D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Purpose: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 To discuss</w:t>
            </w:r>
          </w:p>
        </w:tc>
      </w:tr>
      <w:tr w:rsidR="0088323E" w:rsidRPr="00566EC8" w14:paraId="5B4F9009" w14:textId="0A58FB43" w:rsidTr="00545DE8">
        <w:trPr>
          <w:jc w:val="center"/>
        </w:trPr>
        <w:tc>
          <w:tcPr>
            <w:tcW w:w="1515" w:type="dxa"/>
            <w:shd w:val="clear" w:color="auto" w:fill="990033"/>
            <w:vAlign w:val="center"/>
          </w:tcPr>
          <w:p w14:paraId="19A59064" w14:textId="18B797D5" w:rsidR="000B0931" w:rsidRPr="00566EC8" w:rsidRDefault="006C2BBE" w:rsidP="00A8067B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Shared Reading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74E71B64" w14:textId="77777777" w:rsidR="00524A40" w:rsidRPr="00566EC8" w:rsidRDefault="00524A40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Journey to </w:t>
            </w:r>
            <w:proofErr w:type="spellStart"/>
            <w:r w:rsidRPr="00566EC8">
              <w:rPr>
                <w:rFonts w:ascii="Letter-join Plus 40" w:hAnsi="Letter-join Plus 40" w:cs="Arial"/>
                <w:sz w:val="20"/>
                <w:szCs w:val="20"/>
              </w:rPr>
              <w:t>J’burg</w:t>
            </w:r>
            <w:proofErr w:type="spellEnd"/>
          </w:p>
          <w:p w14:paraId="6112B55A" w14:textId="77777777" w:rsidR="00524A40" w:rsidRPr="00566EC8" w:rsidRDefault="00524A40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sz w:val="20"/>
                <w:szCs w:val="20"/>
              </w:rPr>
              <w:t>Oranges in No Man’s Land,</w:t>
            </w:r>
          </w:p>
          <w:p w14:paraId="25C4186F" w14:textId="77777777" w:rsidR="00524A40" w:rsidRPr="00566EC8" w:rsidRDefault="00524A40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sz w:val="20"/>
                <w:szCs w:val="20"/>
              </w:rPr>
              <w:t>Kick,</w:t>
            </w:r>
          </w:p>
          <w:p w14:paraId="7FA10951" w14:textId="6EEA32E3" w:rsidR="00524A40" w:rsidRPr="00566EC8" w:rsidRDefault="00524A40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sz w:val="20"/>
                <w:szCs w:val="20"/>
              </w:rPr>
              <w:t>Wicked World.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1F38700E" w14:textId="77777777" w:rsidR="006C2BBE" w:rsidRPr="00566EC8" w:rsidRDefault="006C2BBE" w:rsidP="00A8067B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</w:p>
          <w:p w14:paraId="08FF88CC" w14:textId="77777777" w:rsidR="000B0931" w:rsidRPr="00566EC8" w:rsidRDefault="006C2BBE" w:rsidP="00A8067B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566EC8">
              <w:rPr>
                <w:rFonts w:ascii="Letter-join Plus 40" w:hAnsi="Letter-join Plus 40" w:cstheme="minorHAnsi"/>
                <w:sz w:val="20"/>
                <w:szCs w:val="20"/>
              </w:rPr>
              <w:t>The Infinite Lives of Maisie Day,</w:t>
            </w:r>
          </w:p>
          <w:p w14:paraId="1EEF73E6" w14:textId="78B9949E" w:rsidR="006C2BBE" w:rsidRPr="00566EC8" w:rsidRDefault="006C2BBE" w:rsidP="00A8067B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566EC8">
              <w:rPr>
                <w:rFonts w:ascii="Letter-join Plus 40" w:hAnsi="Letter-join Plus 40" w:cstheme="minorHAnsi"/>
                <w:sz w:val="20"/>
                <w:szCs w:val="20"/>
              </w:rPr>
              <w:t>The War of the Worlds,</w:t>
            </w:r>
          </w:p>
          <w:p w14:paraId="2E3F3B8D" w14:textId="77777777" w:rsidR="006C2BBE" w:rsidRPr="00566EC8" w:rsidRDefault="006C2BBE" w:rsidP="00A8067B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566EC8">
              <w:rPr>
                <w:rFonts w:ascii="Letter-join Plus 40" w:hAnsi="Letter-join Plus 40" w:cstheme="minorHAnsi"/>
                <w:sz w:val="20"/>
                <w:szCs w:val="20"/>
              </w:rPr>
              <w:t>Planets,</w:t>
            </w:r>
          </w:p>
          <w:p w14:paraId="532F90A4" w14:textId="77777777" w:rsidR="006C2BBE" w:rsidRPr="00566EC8" w:rsidRDefault="006C2BBE" w:rsidP="00A8067B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566EC8">
              <w:rPr>
                <w:rFonts w:ascii="Letter-join Plus 40" w:hAnsi="Letter-join Plus 40" w:cstheme="minorHAnsi"/>
                <w:sz w:val="20"/>
                <w:szCs w:val="20"/>
              </w:rPr>
              <w:t>Poems for Every Night of the Year.</w:t>
            </w:r>
          </w:p>
          <w:p w14:paraId="0B5CB3B8" w14:textId="77777777" w:rsidR="006C2BBE" w:rsidRPr="00566EC8" w:rsidRDefault="006C2BBE" w:rsidP="00A8067B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566EC8">
              <w:rPr>
                <w:rFonts w:ascii="Letter-join Plus 40" w:hAnsi="Letter-join Plus 40" w:cstheme="minorHAnsi"/>
                <w:sz w:val="20"/>
                <w:szCs w:val="20"/>
              </w:rPr>
              <w:t>The Guardian Newspaper.</w:t>
            </w:r>
          </w:p>
          <w:p w14:paraId="5FEF6315" w14:textId="4CA259D2" w:rsidR="006C2BBE" w:rsidRPr="00566EC8" w:rsidRDefault="006C2BBE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18D66D54" w14:textId="77777777" w:rsidR="000B0931" w:rsidRPr="00566EC8" w:rsidRDefault="006C2BBE" w:rsidP="00A8067B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566EC8">
              <w:rPr>
                <w:rFonts w:ascii="Letter-join Plus 40" w:hAnsi="Letter-join Plus 40" w:cstheme="minorHAnsi"/>
                <w:sz w:val="20"/>
                <w:szCs w:val="20"/>
              </w:rPr>
              <w:t>Street Child,</w:t>
            </w:r>
          </w:p>
          <w:p w14:paraId="0C8B26B6" w14:textId="77777777" w:rsidR="006C2BBE" w:rsidRPr="00566EC8" w:rsidRDefault="006C2BBE" w:rsidP="00A8067B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566EC8">
              <w:rPr>
                <w:rFonts w:ascii="Letter-join Plus 40" w:hAnsi="Letter-join Plus 40" w:cstheme="minorHAnsi"/>
                <w:sz w:val="20"/>
                <w:szCs w:val="20"/>
              </w:rPr>
              <w:t>A Christmas Carol,</w:t>
            </w:r>
          </w:p>
          <w:p w14:paraId="00C27563" w14:textId="77777777" w:rsidR="006C2BBE" w:rsidRPr="00566EC8" w:rsidRDefault="006C2BBE" w:rsidP="00A8067B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566EC8">
              <w:rPr>
                <w:rFonts w:ascii="Letter-join Plus 40" w:hAnsi="Letter-join Plus 40" w:cstheme="minorHAnsi"/>
                <w:sz w:val="20"/>
                <w:szCs w:val="20"/>
              </w:rPr>
              <w:t>Eyewitness – Victorians,</w:t>
            </w:r>
          </w:p>
          <w:p w14:paraId="7DB903CD" w14:textId="6BB17A65" w:rsidR="006C2BBE" w:rsidRPr="00566EC8" w:rsidRDefault="006C2BBE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theme="minorHAnsi"/>
                <w:sz w:val="20"/>
                <w:szCs w:val="20"/>
              </w:rPr>
              <w:t>How They Made Things Work – Industry.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27B1F424" w14:textId="77777777" w:rsidR="000B0931" w:rsidRPr="00566EC8" w:rsidRDefault="006C2BBE" w:rsidP="00A8067B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566EC8">
              <w:rPr>
                <w:rFonts w:ascii="Letter-join Plus 40" w:hAnsi="Letter-join Plus 40" w:cstheme="minorHAnsi"/>
                <w:sz w:val="20"/>
                <w:szCs w:val="20"/>
              </w:rPr>
              <w:t>My Side of the Mountain,</w:t>
            </w:r>
          </w:p>
          <w:p w14:paraId="359A7416" w14:textId="77777777" w:rsidR="006C2BBE" w:rsidRPr="00566EC8" w:rsidRDefault="006C2BBE" w:rsidP="00A8067B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proofErr w:type="spellStart"/>
            <w:r w:rsidRPr="00566EC8">
              <w:rPr>
                <w:rFonts w:ascii="Letter-join Plus 40" w:hAnsi="Letter-join Plus 40" w:cstheme="minorHAnsi"/>
                <w:sz w:val="20"/>
                <w:szCs w:val="20"/>
              </w:rPr>
              <w:t>Mathalon</w:t>
            </w:r>
            <w:proofErr w:type="spellEnd"/>
            <w:r w:rsidRPr="00566EC8">
              <w:rPr>
                <w:rFonts w:ascii="Letter-join Plus 40" w:hAnsi="Letter-join Plus 40" w:cstheme="minorHAnsi"/>
                <w:sz w:val="20"/>
                <w:szCs w:val="20"/>
              </w:rPr>
              <w:t xml:space="preserve"> Maps –North America,</w:t>
            </w:r>
          </w:p>
          <w:p w14:paraId="62CD9762" w14:textId="12B15248" w:rsidR="006C2BBE" w:rsidRPr="00566EC8" w:rsidRDefault="006C2BBE" w:rsidP="00A8067B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566EC8">
              <w:rPr>
                <w:rFonts w:ascii="Letter-join Plus 40" w:hAnsi="Letter-join Plus 40" w:cstheme="minorHAnsi"/>
                <w:sz w:val="20"/>
                <w:szCs w:val="20"/>
              </w:rPr>
              <w:t>My name is River,</w:t>
            </w:r>
          </w:p>
          <w:p w14:paraId="3DD3D43F" w14:textId="6482024A" w:rsidR="006C2BBE" w:rsidRPr="00566EC8" w:rsidRDefault="006C2BBE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theme="minorHAnsi"/>
                <w:sz w:val="20"/>
                <w:szCs w:val="20"/>
              </w:rPr>
              <w:t>Eyewitness Amazon.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67369ED7" w14:textId="77777777" w:rsidR="000B0931" w:rsidRPr="00566EC8" w:rsidRDefault="006C2BBE" w:rsidP="00A8067B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566EC8">
              <w:rPr>
                <w:rFonts w:ascii="Letter-join Plus 40" w:hAnsi="Letter-join Plus 40" w:cstheme="minorHAnsi"/>
                <w:sz w:val="20"/>
                <w:szCs w:val="20"/>
              </w:rPr>
              <w:t>Outlaw,</w:t>
            </w:r>
          </w:p>
          <w:p w14:paraId="5EEC5FC9" w14:textId="42B79860" w:rsidR="006C2BBE" w:rsidRPr="00566EC8" w:rsidRDefault="006C2BBE" w:rsidP="00A8067B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566EC8">
              <w:rPr>
                <w:rFonts w:ascii="Letter-join Plus 40" w:hAnsi="Letter-join Plus 40" w:cstheme="minorHAnsi"/>
                <w:sz w:val="20"/>
                <w:szCs w:val="20"/>
              </w:rPr>
              <w:t>The Lady of Shallot,</w:t>
            </w:r>
          </w:p>
          <w:p w14:paraId="185D6236" w14:textId="31D5B7F8" w:rsidR="006C2BBE" w:rsidRPr="00566EC8" w:rsidRDefault="006C2BBE" w:rsidP="00A8067B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566EC8">
              <w:rPr>
                <w:rFonts w:ascii="Letter-join Plus 40" w:hAnsi="Letter-join Plus 40" w:cstheme="minorHAnsi"/>
                <w:sz w:val="20"/>
                <w:szCs w:val="20"/>
              </w:rPr>
              <w:t>The Highwayman,</w:t>
            </w:r>
          </w:p>
          <w:p w14:paraId="6EFF618F" w14:textId="4BCCDB8D" w:rsidR="006C2BBE" w:rsidRPr="00566EC8" w:rsidRDefault="006C2BBE" w:rsidP="00A8067B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566EC8">
              <w:rPr>
                <w:rFonts w:ascii="Letter-join Plus 40" w:hAnsi="Letter-join Plus 40" w:cstheme="minorHAnsi"/>
                <w:sz w:val="20"/>
                <w:szCs w:val="20"/>
              </w:rPr>
              <w:t>Between Worlds,</w:t>
            </w:r>
          </w:p>
          <w:p w14:paraId="0D0F93A8" w14:textId="43718BF7" w:rsidR="006C2BBE" w:rsidRPr="00566EC8" w:rsidRDefault="006C2BBE" w:rsidP="00A8067B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566EC8">
              <w:rPr>
                <w:rFonts w:ascii="Letter-join Plus 40" w:hAnsi="Letter-join Plus 40" w:cstheme="minorHAnsi"/>
                <w:sz w:val="20"/>
                <w:szCs w:val="20"/>
              </w:rPr>
              <w:t>How the Whale Became and Other Stories.</w:t>
            </w:r>
          </w:p>
          <w:p w14:paraId="028249A2" w14:textId="02D5CB7E" w:rsidR="006C2BBE" w:rsidRPr="00566EC8" w:rsidRDefault="006C2BBE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042D4209" w14:textId="77777777" w:rsidR="00524A40" w:rsidRPr="00566EC8" w:rsidRDefault="00524A40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sz w:val="20"/>
                <w:szCs w:val="20"/>
              </w:rPr>
              <w:t>Wonderland, Alice in Poetry,</w:t>
            </w:r>
          </w:p>
          <w:p w14:paraId="574B0E29" w14:textId="77777777" w:rsidR="00524A40" w:rsidRPr="00566EC8" w:rsidRDefault="00524A40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sz w:val="20"/>
                <w:szCs w:val="20"/>
              </w:rPr>
              <w:t>The Storm Keeper’s Island,</w:t>
            </w:r>
          </w:p>
          <w:p w14:paraId="756B3241" w14:textId="77777777" w:rsidR="00524A40" w:rsidRPr="00566EC8" w:rsidRDefault="00524A40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sz w:val="20"/>
                <w:szCs w:val="20"/>
              </w:rPr>
              <w:t>Sky Song,</w:t>
            </w:r>
          </w:p>
          <w:p w14:paraId="12ABDCC9" w14:textId="2C73CF04" w:rsidR="006C2BBE" w:rsidRPr="00566EC8" w:rsidRDefault="00524A40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sz w:val="20"/>
                <w:szCs w:val="20"/>
              </w:rPr>
              <w:t>The Nowhere Emporium.</w:t>
            </w:r>
          </w:p>
        </w:tc>
      </w:tr>
      <w:tr w:rsidR="0088323E" w:rsidRPr="00566EC8" w14:paraId="27E973B9" w14:textId="6641BB45" w:rsidTr="00545DE8">
        <w:trPr>
          <w:trHeight w:val="1426"/>
          <w:jc w:val="center"/>
        </w:trPr>
        <w:tc>
          <w:tcPr>
            <w:tcW w:w="1515" w:type="dxa"/>
            <w:shd w:val="clear" w:color="auto" w:fill="990033"/>
            <w:vAlign w:val="center"/>
          </w:tcPr>
          <w:p w14:paraId="16558E5A" w14:textId="29A048EF" w:rsidR="00E32B87" w:rsidRPr="00566EC8" w:rsidRDefault="00E32B87" w:rsidP="00A8067B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Maths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22374086" w14:textId="78F2F4A2" w:rsidR="00E32B87" w:rsidRPr="00566EC8" w:rsidRDefault="00BD0138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Place </w:t>
            </w:r>
            <w:r w:rsidR="00134967">
              <w:rPr>
                <w:rFonts w:ascii="Letter-join Plus 40" w:hAnsi="Letter-join Plus 40" w:cs="Arial"/>
                <w:sz w:val="20"/>
                <w:szCs w:val="20"/>
              </w:rPr>
              <w:t>V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alue </w:t>
            </w:r>
            <w:r w:rsidR="00134967">
              <w:rPr>
                <w:rFonts w:ascii="Letter-join Plus 40" w:hAnsi="Letter-join Plus 40" w:cs="Arial"/>
                <w:sz w:val="20"/>
                <w:szCs w:val="20"/>
              </w:rPr>
              <w:t>W</w:t>
            </w:r>
            <w:r w:rsidR="00E32B87" w:rsidRPr="00566EC8">
              <w:rPr>
                <w:rFonts w:ascii="Letter-join Plus 40" w:hAnsi="Letter-join Plus 40" w:cs="Arial"/>
                <w:sz w:val="20"/>
                <w:szCs w:val="20"/>
              </w:rPr>
              <w:t>ithin 1</w:t>
            </w:r>
            <w:r w:rsidR="00134967">
              <w:rPr>
                <w:rFonts w:ascii="Letter-join Plus 40" w:hAnsi="Letter-join Plus 40" w:cs="Arial"/>
                <w:sz w:val="20"/>
                <w:szCs w:val="20"/>
              </w:rPr>
              <w:t>,0</w:t>
            </w:r>
            <w:r w:rsidR="00E32B87" w:rsidRPr="00566EC8">
              <w:rPr>
                <w:rFonts w:ascii="Letter-join Plus 40" w:hAnsi="Letter-join Plus 40" w:cs="Arial"/>
                <w:sz w:val="20"/>
                <w:szCs w:val="20"/>
              </w:rPr>
              <w:t>00,000</w:t>
            </w:r>
          </w:p>
          <w:p w14:paraId="4D31C571" w14:textId="39B2E2DA" w:rsidR="00E32B87" w:rsidRPr="00566EC8" w:rsidRDefault="00E32B87" w:rsidP="00134967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Addition &amp; </w:t>
            </w:r>
            <w:r w:rsidR="00134967">
              <w:rPr>
                <w:rFonts w:ascii="Letter-join Plus 40" w:hAnsi="Letter-join Plus 40" w:cs="Arial"/>
                <w:sz w:val="20"/>
                <w:szCs w:val="20"/>
              </w:rPr>
              <w:t>Su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>btraction</w:t>
            </w:r>
          </w:p>
          <w:p w14:paraId="0C1564BF" w14:textId="373B9E1C" w:rsidR="00E32B87" w:rsidRPr="00566EC8" w:rsidRDefault="00E32B87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Multiplication &amp; </w:t>
            </w:r>
            <w:r w:rsidR="00134967">
              <w:rPr>
                <w:rFonts w:ascii="Letter-join Plus 40" w:hAnsi="Letter-join Plus 40" w:cs="Arial"/>
                <w:sz w:val="20"/>
                <w:szCs w:val="20"/>
              </w:rPr>
              <w:t>D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>ivision</w:t>
            </w:r>
          </w:p>
          <w:p w14:paraId="7F5CADC0" w14:textId="65FC05EF" w:rsidR="00E32B87" w:rsidRPr="00566EC8" w:rsidRDefault="00134967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Fractions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47B253B2" w14:textId="17AE8BB3" w:rsidR="00E32B87" w:rsidRPr="00566EC8" w:rsidRDefault="00E32B87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Multiplication &amp; </w:t>
            </w:r>
            <w:r w:rsidR="00134967">
              <w:rPr>
                <w:rFonts w:ascii="Letter-join Plus 40" w:hAnsi="Letter-join Plus 40" w:cs="Arial"/>
                <w:sz w:val="20"/>
                <w:szCs w:val="20"/>
              </w:rPr>
              <w:t>D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>ivision</w:t>
            </w:r>
          </w:p>
          <w:p w14:paraId="519D6884" w14:textId="5D648461" w:rsidR="00E32B87" w:rsidRPr="00566EC8" w:rsidRDefault="00E32B87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sz w:val="20"/>
                <w:szCs w:val="20"/>
              </w:rPr>
              <w:t>Fractions</w:t>
            </w:r>
          </w:p>
          <w:p w14:paraId="7CD99CBE" w14:textId="77777777" w:rsidR="00E32B87" w:rsidRDefault="00E32B87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Decimals &amp; </w:t>
            </w:r>
            <w:r w:rsidR="00134967">
              <w:rPr>
                <w:rFonts w:ascii="Letter-join Plus 40" w:hAnsi="Letter-join Plus 40" w:cs="Arial"/>
                <w:sz w:val="20"/>
                <w:szCs w:val="20"/>
              </w:rPr>
              <w:t>P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>ercentages</w:t>
            </w:r>
          </w:p>
          <w:p w14:paraId="19F0ABD2" w14:textId="537E7BFB" w:rsidR="00134967" w:rsidRDefault="00134967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134967">
              <w:rPr>
                <w:rFonts w:ascii="Letter-join Plus 40" w:hAnsi="Letter-join Plus 40" w:cs="Arial"/>
                <w:sz w:val="20"/>
                <w:szCs w:val="20"/>
              </w:rPr>
              <w:t xml:space="preserve">Measure – </w:t>
            </w:r>
            <w:r>
              <w:rPr>
                <w:rFonts w:ascii="Letter-join Plus 40" w:hAnsi="Letter-join Plus 40" w:cs="Arial"/>
                <w:sz w:val="20"/>
                <w:szCs w:val="20"/>
              </w:rPr>
              <w:t>P</w:t>
            </w:r>
            <w:r w:rsidRPr="00134967">
              <w:rPr>
                <w:rFonts w:ascii="Letter-join Plus 40" w:hAnsi="Letter-join Plus 40" w:cs="Arial"/>
                <w:sz w:val="20"/>
                <w:szCs w:val="20"/>
              </w:rPr>
              <w:t xml:space="preserve">erimeter </w:t>
            </w:r>
            <w:r>
              <w:rPr>
                <w:rFonts w:ascii="Letter-join Plus 40" w:hAnsi="Letter-join Plus 40" w:cs="Arial"/>
                <w:sz w:val="20"/>
                <w:szCs w:val="20"/>
              </w:rPr>
              <w:t>&amp;</w:t>
            </w:r>
            <w:r w:rsidRPr="00134967">
              <w:rPr>
                <w:rFonts w:ascii="Letter-join Plus 40" w:hAnsi="Letter-join Plus 40" w:cs="Arial"/>
                <w:sz w:val="20"/>
                <w:szCs w:val="20"/>
              </w:rPr>
              <w:t xml:space="preserve"> </w:t>
            </w:r>
            <w:r>
              <w:rPr>
                <w:rFonts w:ascii="Letter-join Plus 40" w:hAnsi="Letter-join Plus 40" w:cs="Arial"/>
                <w:sz w:val="20"/>
                <w:szCs w:val="20"/>
              </w:rPr>
              <w:t>A</w:t>
            </w:r>
            <w:r w:rsidRPr="00134967">
              <w:rPr>
                <w:rFonts w:ascii="Letter-join Plus 40" w:hAnsi="Letter-join Plus 40" w:cs="Arial"/>
                <w:sz w:val="20"/>
                <w:szCs w:val="20"/>
              </w:rPr>
              <w:t>rea</w:t>
            </w:r>
          </w:p>
          <w:p w14:paraId="2C2CBBF9" w14:textId="18831A39" w:rsidR="00134967" w:rsidRPr="00566EC8" w:rsidRDefault="00134967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Graphs &amp; Tables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42759D53" w14:textId="3BD9F3AF" w:rsidR="00E32B87" w:rsidRPr="00566EC8" w:rsidRDefault="00E32B87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Geometry: </w:t>
            </w:r>
            <w:r w:rsidR="00134967">
              <w:rPr>
                <w:rFonts w:ascii="Letter-join Plus 40" w:hAnsi="Letter-join Plus 40" w:cs="Arial"/>
                <w:sz w:val="20"/>
                <w:szCs w:val="20"/>
              </w:rPr>
              <w:t>P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roperties of </w:t>
            </w:r>
            <w:r w:rsidR="00134967">
              <w:rPr>
                <w:rFonts w:ascii="Letter-join Plus 40" w:hAnsi="Letter-join Plus 40" w:cs="Arial"/>
                <w:sz w:val="20"/>
                <w:szCs w:val="20"/>
              </w:rPr>
              <w:t>S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>hapes</w:t>
            </w:r>
          </w:p>
          <w:p w14:paraId="06DFCA1D" w14:textId="1FAD8534" w:rsidR="00E32B87" w:rsidRPr="00566EC8" w:rsidRDefault="00E32B87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Geometry: </w:t>
            </w:r>
            <w:r w:rsidR="00134967">
              <w:rPr>
                <w:rFonts w:ascii="Letter-join Plus 40" w:hAnsi="Letter-join Plus 40" w:cs="Arial"/>
                <w:sz w:val="20"/>
                <w:szCs w:val="20"/>
              </w:rPr>
              <w:t>P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 xml:space="preserve">osition &amp; </w:t>
            </w:r>
            <w:r w:rsidR="00134967">
              <w:rPr>
                <w:rFonts w:ascii="Letter-join Plus 40" w:hAnsi="Letter-join Plus 40" w:cs="Arial"/>
                <w:sz w:val="20"/>
                <w:szCs w:val="20"/>
              </w:rPr>
              <w:t>D</w:t>
            </w:r>
            <w:r w:rsidRPr="00566EC8">
              <w:rPr>
                <w:rFonts w:ascii="Letter-join Plus 40" w:hAnsi="Letter-join Plus 40" w:cs="Arial"/>
                <w:sz w:val="20"/>
                <w:szCs w:val="20"/>
              </w:rPr>
              <w:t>irection</w:t>
            </w:r>
          </w:p>
          <w:p w14:paraId="53D1393D" w14:textId="77777777" w:rsidR="00E32B87" w:rsidRDefault="00134967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Decimals</w:t>
            </w:r>
          </w:p>
          <w:p w14:paraId="6479DF45" w14:textId="77777777" w:rsidR="00134967" w:rsidRDefault="00134967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Negative Numbers</w:t>
            </w:r>
          </w:p>
          <w:p w14:paraId="25EA5A5F" w14:textId="77777777" w:rsidR="00134967" w:rsidRDefault="00134967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Measure; Converting Units</w:t>
            </w:r>
          </w:p>
          <w:p w14:paraId="02BA4560" w14:textId="70794D91" w:rsidR="00134967" w:rsidRPr="00566EC8" w:rsidRDefault="00134967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Measure: Volume &amp; Capacity</w:t>
            </w:r>
          </w:p>
        </w:tc>
      </w:tr>
      <w:tr w:rsidR="0088323E" w:rsidRPr="00566EC8" w14:paraId="137BFF79" w14:textId="6A01D784" w:rsidTr="00545DE8">
        <w:trPr>
          <w:trHeight w:val="1426"/>
          <w:jc w:val="center"/>
        </w:trPr>
        <w:tc>
          <w:tcPr>
            <w:tcW w:w="1515" w:type="dxa"/>
            <w:shd w:val="clear" w:color="auto" w:fill="990033"/>
            <w:vAlign w:val="center"/>
          </w:tcPr>
          <w:p w14:paraId="246F0EB1" w14:textId="118E0B45" w:rsidR="009C7F4E" w:rsidRPr="00566EC8" w:rsidRDefault="009C7F4E" w:rsidP="00A8067B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History</w:t>
            </w:r>
          </w:p>
        </w:tc>
        <w:tc>
          <w:tcPr>
            <w:tcW w:w="2313" w:type="dxa"/>
            <w:shd w:val="clear" w:color="auto" w:fill="000000" w:themeFill="text1"/>
            <w:vAlign w:val="center"/>
          </w:tcPr>
          <w:p w14:paraId="53935D43" w14:textId="60F2FA36" w:rsidR="009C7F4E" w:rsidRPr="00566EC8" w:rsidRDefault="009C7F4E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576DBFAF" w14:textId="63EF6B72" w:rsidR="009C7F4E" w:rsidRPr="00566EC8" w:rsidRDefault="00545DE8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45DE8">
              <w:rPr>
                <w:rFonts w:ascii="Letter-join Plus 40" w:hAnsi="Letter-join Plus 40" w:cs="Arial"/>
                <w:sz w:val="20"/>
                <w:szCs w:val="20"/>
              </w:rPr>
              <w:t>Britain’s Settlement by Anglo-Saxons and Scots</w:t>
            </w:r>
          </w:p>
        </w:tc>
        <w:tc>
          <w:tcPr>
            <w:tcW w:w="2313" w:type="dxa"/>
            <w:shd w:val="clear" w:color="auto" w:fill="000000" w:themeFill="text1"/>
            <w:vAlign w:val="center"/>
          </w:tcPr>
          <w:p w14:paraId="285F8F71" w14:textId="5FD3BFC8" w:rsidR="009C7F4E" w:rsidRPr="00566EC8" w:rsidRDefault="009C7F4E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750EA6FB" w14:textId="59714E5F" w:rsidR="009C7F4E" w:rsidRPr="00566EC8" w:rsidRDefault="00545DE8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745BF8">
              <w:rPr>
                <w:rFonts w:ascii="Letter-join Plus 40" w:hAnsi="Letter-join Plus 40" w:cs="Arial"/>
                <w:sz w:val="20"/>
                <w:szCs w:val="20"/>
              </w:rPr>
              <w:t>Battle of the Atlantic</w:t>
            </w:r>
          </w:p>
        </w:tc>
        <w:tc>
          <w:tcPr>
            <w:tcW w:w="2313" w:type="dxa"/>
            <w:shd w:val="clear" w:color="auto" w:fill="000000" w:themeFill="text1"/>
            <w:vAlign w:val="center"/>
          </w:tcPr>
          <w:p w14:paraId="4E28EF95" w14:textId="59D38279" w:rsidR="009C7F4E" w:rsidRPr="00566EC8" w:rsidRDefault="009C7F4E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63B5CFE6" w14:textId="224142C3" w:rsidR="009C7F4E" w:rsidRPr="00566EC8" w:rsidRDefault="00545DE8" w:rsidP="00A806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745BF8">
              <w:rPr>
                <w:rFonts w:ascii="Letter-join Plus 40" w:hAnsi="Letter-join Plus 40" w:cs="Arial"/>
                <w:sz w:val="20"/>
                <w:szCs w:val="20"/>
              </w:rPr>
              <w:t>Mayan Civilisation</w:t>
            </w:r>
          </w:p>
        </w:tc>
      </w:tr>
      <w:tr w:rsidR="00545DE8" w:rsidRPr="00566EC8" w14:paraId="0E2F475E" w14:textId="50F58870" w:rsidTr="00545DE8">
        <w:trPr>
          <w:trHeight w:val="1426"/>
          <w:jc w:val="center"/>
        </w:trPr>
        <w:tc>
          <w:tcPr>
            <w:tcW w:w="1515" w:type="dxa"/>
            <w:shd w:val="clear" w:color="auto" w:fill="990033"/>
            <w:vAlign w:val="center"/>
          </w:tcPr>
          <w:p w14:paraId="17047E5B" w14:textId="2A7037E1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lastRenderedPageBreak/>
              <w:t>Geography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227021C8" w14:textId="0E67D916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4912D0">
              <w:rPr>
                <w:rFonts w:ascii="Letter-join Plus 40" w:hAnsi="Letter-join Plus 40" w:cs="Arial"/>
                <w:sz w:val="20"/>
                <w:szCs w:val="20"/>
              </w:rPr>
              <w:t xml:space="preserve">Fieldwork - Change </w:t>
            </w:r>
            <w:r>
              <w:rPr>
                <w:rFonts w:ascii="Letter-join Plus 40" w:hAnsi="Letter-join Plus 40" w:cs="Arial"/>
                <w:sz w:val="20"/>
                <w:szCs w:val="20"/>
              </w:rPr>
              <w:t>O</w:t>
            </w:r>
            <w:r w:rsidRPr="004912D0">
              <w:rPr>
                <w:rFonts w:ascii="Letter-join Plus 40" w:hAnsi="Letter-join Plus 40" w:cs="Arial"/>
                <w:sz w:val="20"/>
                <w:szCs w:val="20"/>
              </w:rPr>
              <w:t xml:space="preserve">ver </w:t>
            </w:r>
            <w:r>
              <w:rPr>
                <w:rFonts w:ascii="Letter-join Plus 40" w:hAnsi="Letter-join Plus 40" w:cs="Arial"/>
                <w:sz w:val="20"/>
                <w:szCs w:val="20"/>
              </w:rPr>
              <w:t>T</w:t>
            </w:r>
            <w:r w:rsidRPr="004912D0">
              <w:rPr>
                <w:rFonts w:ascii="Letter-join Plus 40" w:hAnsi="Letter-join Plus 40" w:cs="Arial"/>
                <w:sz w:val="20"/>
                <w:szCs w:val="20"/>
              </w:rPr>
              <w:t xml:space="preserve">ime in </w:t>
            </w:r>
            <w:r>
              <w:rPr>
                <w:rFonts w:ascii="Letter-join Plus 40" w:hAnsi="Letter-join Plus 40" w:cs="Arial"/>
                <w:sz w:val="20"/>
                <w:szCs w:val="20"/>
              </w:rPr>
              <w:t>L</w:t>
            </w:r>
            <w:r w:rsidRPr="004912D0">
              <w:rPr>
                <w:rFonts w:ascii="Letter-join Plus 40" w:hAnsi="Letter-join Plus 40" w:cs="Arial"/>
                <w:sz w:val="20"/>
                <w:szCs w:val="20"/>
              </w:rPr>
              <w:t>ocality</w:t>
            </w:r>
          </w:p>
        </w:tc>
        <w:tc>
          <w:tcPr>
            <w:tcW w:w="2313" w:type="dxa"/>
            <w:shd w:val="clear" w:color="auto" w:fill="000000" w:themeFill="text1"/>
            <w:vAlign w:val="center"/>
          </w:tcPr>
          <w:p w14:paraId="42CCBC64" w14:textId="1530DBAB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43640DC9" w14:textId="5D2504BE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4912D0">
              <w:rPr>
                <w:rFonts w:ascii="Letter-join Plus 40" w:hAnsi="Letter-join Plus 40" w:cs="Arial"/>
                <w:sz w:val="20"/>
                <w:szCs w:val="20"/>
              </w:rPr>
              <w:t xml:space="preserve">The </w:t>
            </w:r>
            <w:r>
              <w:rPr>
                <w:rFonts w:ascii="Letter-join Plus 40" w:hAnsi="Letter-join Plus 40" w:cs="Arial"/>
                <w:sz w:val="20"/>
                <w:szCs w:val="20"/>
              </w:rPr>
              <w:t>D</w:t>
            </w:r>
            <w:r w:rsidRPr="004912D0">
              <w:rPr>
                <w:rFonts w:ascii="Letter-join Plus 40" w:hAnsi="Letter-join Plus 40" w:cs="Arial"/>
                <w:sz w:val="20"/>
                <w:szCs w:val="20"/>
              </w:rPr>
              <w:t xml:space="preserve">istribution of </w:t>
            </w:r>
            <w:r>
              <w:rPr>
                <w:rFonts w:ascii="Letter-join Plus 40" w:hAnsi="Letter-join Plus 40" w:cs="Arial"/>
                <w:sz w:val="20"/>
                <w:szCs w:val="20"/>
              </w:rPr>
              <w:t>N</w:t>
            </w:r>
            <w:r w:rsidRPr="004912D0">
              <w:rPr>
                <w:rFonts w:ascii="Letter-join Plus 40" w:hAnsi="Letter-join Plus 40" w:cs="Arial"/>
                <w:sz w:val="20"/>
                <w:szCs w:val="20"/>
              </w:rPr>
              <w:t xml:space="preserve">atural </w:t>
            </w:r>
            <w:r>
              <w:rPr>
                <w:rFonts w:ascii="Letter-join Plus 40" w:hAnsi="Letter-join Plus 40" w:cs="Arial"/>
                <w:sz w:val="20"/>
                <w:szCs w:val="20"/>
              </w:rPr>
              <w:t>R</w:t>
            </w:r>
            <w:r w:rsidRPr="004912D0">
              <w:rPr>
                <w:rFonts w:ascii="Letter-join Plus 40" w:hAnsi="Letter-join Plus 40" w:cs="Arial"/>
                <w:sz w:val="20"/>
                <w:szCs w:val="20"/>
              </w:rPr>
              <w:t xml:space="preserve">esources including </w:t>
            </w:r>
            <w:r>
              <w:rPr>
                <w:rFonts w:ascii="Letter-join Plus 40" w:hAnsi="Letter-join Plus 40" w:cs="Arial"/>
                <w:sz w:val="20"/>
                <w:szCs w:val="20"/>
              </w:rPr>
              <w:t>E</w:t>
            </w:r>
            <w:r w:rsidRPr="004912D0">
              <w:rPr>
                <w:rFonts w:ascii="Letter-join Plus 40" w:hAnsi="Letter-join Plus 40" w:cs="Arial"/>
                <w:sz w:val="20"/>
                <w:szCs w:val="20"/>
              </w:rPr>
              <w:t xml:space="preserve">nergy, </w:t>
            </w:r>
            <w:r>
              <w:rPr>
                <w:rFonts w:ascii="Letter-join Plus 40" w:hAnsi="Letter-join Plus 40" w:cs="Arial"/>
                <w:sz w:val="20"/>
                <w:szCs w:val="20"/>
              </w:rPr>
              <w:t>F</w:t>
            </w:r>
            <w:r w:rsidRPr="004912D0">
              <w:rPr>
                <w:rFonts w:ascii="Letter-join Plus 40" w:hAnsi="Letter-join Plus 40" w:cs="Arial"/>
                <w:sz w:val="20"/>
                <w:szCs w:val="20"/>
              </w:rPr>
              <w:t xml:space="preserve">ood, </w:t>
            </w:r>
            <w:r>
              <w:rPr>
                <w:rFonts w:ascii="Letter-join Plus 40" w:hAnsi="Letter-join Plus 40" w:cs="Arial"/>
                <w:sz w:val="20"/>
                <w:szCs w:val="20"/>
              </w:rPr>
              <w:t>M</w:t>
            </w:r>
            <w:r w:rsidRPr="004912D0">
              <w:rPr>
                <w:rFonts w:ascii="Letter-join Plus 40" w:hAnsi="Letter-join Plus 40" w:cs="Arial"/>
                <w:sz w:val="20"/>
                <w:szCs w:val="20"/>
              </w:rPr>
              <w:t xml:space="preserve">inerals and </w:t>
            </w:r>
            <w:r>
              <w:rPr>
                <w:rFonts w:ascii="Letter-join Plus 40" w:hAnsi="Letter-join Plus 40" w:cs="Arial"/>
                <w:sz w:val="20"/>
                <w:szCs w:val="20"/>
              </w:rPr>
              <w:t>W</w:t>
            </w:r>
            <w:r w:rsidRPr="004912D0">
              <w:rPr>
                <w:rFonts w:ascii="Letter-join Plus 40" w:hAnsi="Letter-join Plus 40" w:cs="Arial"/>
                <w:sz w:val="20"/>
                <w:szCs w:val="20"/>
              </w:rPr>
              <w:t>ater</w:t>
            </w:r>
          </w:p>
        </w:tc>
        <w:tc>
          <w:tcPr>
            <w:tcW w:w="2313" w:type="dxa"/>
            <w:shd w:val="clear" w:color="auto" w:fill="000000" w:themeFill="text1"/>
            <w:vAlign w:val="center"/>
          </w:tcPr>
          <w:p w14:paraId="7071C078" w14:textId="147B66D7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56F19D60" w14:textId="0A0904C2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4912D0">
              <w:rPr>
                <w:rFonts w:ascii="Letter-join Plus 40" w:hAnsi="Letter-join Plus 40" w:cs="Arial"/>
                <w:sz w:val="20"/>
                <w:szCs w:val="20"/>
              </w:rPr>
              <w:t xml:space="preserve">Geographical </w:t>
            </w:r>
            <w:r>
              <w:rPr>
                <w:rFonts w:ascii="Letter-join Plus 40" w:hAnsi="Letter-join Plus 40" w:cs="Arial"/>
                <w:sz w:val="20"/>
                <w:szCs w:val="20"/>
              </w:rPr>
              <w:t>S</w:t>
            </w:r>
            <w:r w:rsidRPr="004912D0">
              <w:rPr>
                <w:rFonts w:ascii="Letter-join Plus 40" w:hAnsi="Letter-join Plus 40" w:cs="Arial"/>
                <w:sz w:val="20"/>
                <w:szCs w:val="20"/>
              </w:rPr>
              <w:t>tudy of Mexico</w:t>
            </w:r>
          </w:p>
        </w:tc>
        <w:tc>
          <w:tcPr>
            <w:tcW w:w="2313" w:type="dxa"/>
            <w:shd w:val="clear" w:color="auto" w:fill="000000" w:themeFill="text1"/>
            <w:vAlign w:val="center"/>
          </w:tcPr>
          <w:p w14:paraId="76802160" w14:textId="383834CA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</w:tr>
      <w:tr w:rsidR="00545DE8" w:rsidRPr="00566EC8" w14:paraId="1706DFED" w14:textId="77777777" w:rsidTr="00545DE8">
        <w:trPr>
          <w:trHeight w:val="1426"/>
          <w:jc w:val="center"/>
        </w:trPr>
        <w:tc>
          <w:tcPr>
            <w:tcW w:w="1515" w:type="dxa"/>
            <w:shd w:val="clear" w:color="auto" w:fill="990033"/>
            <w:vAlign w:val="center"/>
          </w:tcPr>
          <w:p w14:paraId="5ED85350" w14:textId="7DC94E80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Science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2C011189" w14:textId="559FC1A6" w:rsidR="00545DE8" w:rsidRPr="00FC6024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FC6024">
              <w:rPr>
                <w:rFonts w:ascii="Letter-join Plus 40" w:hAnsi="Letter-join Plus 40" w:cs="Arial"/>
                <w:bCs/>
                <w:sz w:val="20"/>
                <w:szCs w:val="20"/>
              </w:rPr>
              <w:t>Animals, including humans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400A76B5" w14:textId="3CA1D45D" w:rsidR="00545DE8" w:rsidRPr="00FC6024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FC6024">
              <w:rPr>
                <w:rFonts w:ascii="Letter-join Plus 40" w:hAnsi="Letter-join Plus 40" w:cs="Arial"/>
                <w:bCs/>
                <w:sz w:val="20"/>
                <w:szCs w:val="20"/>
              </w:rPr>
              <w:t>Earth and Space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6C78D199" w14:textId="2D914D13" w:rsidR="00545DE8" w:rsidRPr="00FC6024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FC6024">
              <w:rPr>
                <w:rFonts w:ascii="Letter-join Plus 40" w:hAnsi="Letter-join Plus 40" w:cs="Arial"/>
                <w:bCs/>
                <w:sz w:val="20"/>
                <w:szCs w:val="20"/>
              </w:rPr>
              <w:t>Forces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720DBE3C" w14:textId="436E32C0" w:rsidR="00545DE8" w:rsidRPr="00FC6024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FC6024">
              <w:rPr>
                <w:rFonts w:ascii="Letter-join Plus 40" w:hAnsi="Letter-join Plus 40" w:cs="Arial"/>
                <w:bCs/>
                <w:sz w:val="20"/>
                <w:szCs w:val="20"/>
              </w:rPr>
              <w:t>Changes of Materials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1447F41E" w14:textId="3E77181E" w:rsidR="00545DE8" w:rsidRPr="00FC6024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FC6024">
              <w:rPr>
                <w:rFonts w:ascii="Letter-join Plus 40" w:hAnsi="Letter-join Plus 40" w:cs="Arial"/>
                <w:bCs/>
                <w:sz w:val="20"/>
                <w:szCs w:val="20"/>
              </w:rPr>
              <w:t>Properties of Materials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276CE12A" w14:textId="42F7CB32" w:rsidR="00545DE8" w:rsidRPr="00FC6024" w:rsidRDefault="00545DE8" w:rsidP="00545DE8">
            <w:pPr>
              <w:jc w:val="center"/>
              <w:rPr>
                <w:rFonts w:ascii="Letter-join Plus 40" w:hAnsi="Letter-join Plus 40"/>
                <w:sz w:val="20"/>
                <w:szCs w:val="20"/>
              </w:rPr>
            </w:pPr>
            <w:r w:rsidRPr="00FC6024">
              <w:rPr>
                <w:rFonts w:ascii="Letter-join Plus 40" w:hAnsi="Letter-join Plus 40" w:cs="Arial"/>
                <w:bCs/>
                <w:sz w:val="20"/>
                <w:szCs w:val="20"/>
              </w:rPr>
              <w:t>Living Things and their Habitat</w:t>
            </w:r>
          </w:p>
        </w:tc>
      </w:tr>
      <w:tr w:rsidR="00545DE8" w:rsidRPr="00566EC8" w14:paraId="3EC5DB22" w14:textId="2C8D6746" w:rsidTr="00545DE8">
        <w:trPr>
          <w:trHeight w:val="1426"/>
          <w:jc w:val="center"/>
        </w:trPr>
        <w:tc>
          <w:tcPr>
            <w:tcW w:w="1515" w:type="dxa"/>
            <w:shd w:val="clear" w:color="auto" w:fill="990033"/>
            <w:vAlign w:val="center"/>
          </w:tcPr>
          <w:p w14:paraId="46D18C4F" w14:textId="201ECF59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Art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70007E26" w14:textId="7E2E7AFE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Drawing</w:t>
            </w:r>
          </w:p>
        </w:tc>
        <w:tc>
          <w:tcPr>
            <w:tcW w:w="2313" w:type="dxa"/>
            <w:shd w:val="clear" w:color="auto" w:fill="000000" w:themeFill="text1"/>
            <w:vAlign w:val="center"/>
          </w:tcPr>
          <w:p w14:paraId="5DF474A2" w14:textId="10B06492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062B5C5F" w14:textId="5F8CECCF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Printing</w:t>
            </w:r>
          </w:p>
        </w:tc>
        <w:tc>
          <w:tcPr>
            <w:tcW w:w="2313" w:type="dxa"/>
            <w:shd w:val="clear" w:color="auto" w:fill="000000" w:themeFill="text1"/>
            <w:vAlign w:val="center"/>
          </w:tcPr>
          <w:p w14:paraId="4883631B" w14:textId="285D5854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737DDE4B" w14:textId="012EDB92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Sculpture</w:t>
            </w:r>
          </w:p>
        </w:tc>
        <w:tc>
          <w:tcPr>
            <w:tcW w:w="2313" w:type="dxa"/>
            <w:shd w:val="clear" w:color="auto" w:fill="000000" w:themeFill="text1"/>
            <w:vAlign w:val="center"/>
          </w:tcPr>
          <w:p w14:paraId="47BFA499" w14:textId="5054DC7F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</w:tr>
      <w:tr w:rsidR="00545DE8" w:rsidRPr="00566EC8" w14:paraId="79336D41" w14:textId="77777777" w:rsidTr="00545DE8">
        <w:trPr>
          <w:trHeight w:val="1426"/>
          <w:jc w:val="center"/>
        </w:trPr>
        <w:tc>
          <w:tcPr>
            <w:tcW w:w="1515" w:type="dxa"/>
            <w:shd w:val="clear" w:color="auto" w:fill="990033"/>
            <w:vAlign w:val="center"/>
          </w:tcPr>
          <w:p w14:paraId="71F0B294" w14:textId="6BD54578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DT</w:t>
            </w:r>
          </w:p>
        </w:tc>
        <w:tc>
          <w:tcPr>
            <w:tcW w:w="2313" w:type="dxa"/>
            <w:shd w:val="clear" w:color="auto" w:fill="000000" w:themeFill="text1"/>
            <w:vAlign w:val="center"/>
          </w:tcPr>
          <w:p w14:paraId="39FFDD37" w14:textId="58FCAC26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706504A5" w14:textId="77777777" w:rsidR="00545DE8" w:rsidRPr="00566EC8" w:rsidRDefault="00545DE8" w:rsidP="00545DE8">
            <w:pPr>
              <w:jc w:val="center"/>
              <w:rPr>
                <w:rFonts w:ascii="Letter-join Plus 40" w:hAnsi="Letter-join Plus 40"/>
                <w:sz w:val="20"/>
                <w:szCs w:val="20"/>
              </w:rPr>
            </w:pPr>
            <w:r w:rsidRPr="00566EC8">
              <w:rPr>
                <w:rFonts w:ascii="Letter-join Plus 40" w:hAnsi="Letter-join Plus 40"/>
                <w:sz w:val="20"/>
                <w:szCs w:val="20"/>
              </w:rPr>
              <w:t>Food and Nutrition:</w:t>
            </w:r>
          </w:p>
          <w:p w14:paraId="27D64DCA" w14:textId="6E701BC9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/>
                <w:sz w:val="20"/>
                <w:szCs w:val="20"/>
              </w:rPr>
              <w:t>What Could Be Healthier?</w:t>
            </w:r>
          </w:p>
        </w:tc>
        <w:tc>
          <w:tcPr>
            <w:tcW w:w="2313" w:type="dxa"/>
            <w:shd w:val="clear" w:color="auto" w:fill="000000" w:themeFill="text1"/>
            <w:vAlign w:val="center"/>
          </w:tcPr>
          <w:p w14:paraId="63730ACF" w14:textId="588BCAF2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4F728B87" w14:textId="1A6F7A29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/>
                <w:sz w:val="20"/>
                <w:szCs w:val="20"/>
              </w:rPr>
              <w:t>Pop up cards</w:t>
            </w:r>
          </w:p>
        </w:tc>
        <w:tc>
          <w:tcPr>
            <w:tcW w:w="2313" w:type="dxa"/>
            <w:shd w:val="clear" w:color="auto" w:fill="000000" w:themeFill="text1"/>
            <w:vAlign w:val="center"/>
          </w:tcPr>
          <w:p w14:paraId="785F9C32" w14:textId="4F88076F" w:rsidR="00545DE8" w:rsidRPr="00566EC8" w:rsidRDefault="00545DE8" w:rsidP="00545DE8">
            <w:pPr>
              <w:jc w:val="center"/>
              <w:rPr>
                <w:rFonts w:ascii="Letter-join Plus 40" w:hAnsi="Letter-join Plus 40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30921D32" w14:textId="77777777" w:rsidR="00545DE8" w:rsidRPr="00566EC8" w:rsidRDefault="00545DE8" w:rsidP="00545DE8">
            <w:pPr>
              <w:jc w:val="center"/>
              <w:rPr>
                <w:rFonts w:ascii="Letter-join Plus 40" w:hAnsi="Letter-join Plus 40"/>
                <w:sz w:val="20"/>
                <w:szCs w:val="20"/>
              </w:rPr>
            </w:pPr>
            <w:r w:rsidRPr="00566EC8">
              <w:rPr>
                <w:rFonts w:ascii="Letter-join Plus 40" w:hAnsi="Letter-join Plus 40"/>
                <w:sz w:val="20"/>
                <w:szCs w:val="20"/>
              </w:rPr>
              <w:t>Structures:</w:t>
            </w:r>
          </w:p>
          <w:p w14:paraId="06F8286C" w14:textId="7076C1E8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/>
                <w:sz w:val="20"/>
                <w:szCs w:val="20"/>
              </w:rPr>
              <w:t>Bridges</w:t>
            </w:r>
          </w:p>
        </w:tc>
      </w:tr>
      <w:tr w:rsidR="00545DE8" w:rsidRPr="00566EC8" w14:paraId="7A1FF21A" w14:textId="77777777" w:rsidTr="00545DE8">
        <w:trPr>
          <w:trHeight w:val="1426"/>
          <w:jc w:val="center"/>
        </w:trPr>
        <w:tc>
          <w:tcPr>
            <w:tcW w:w="1515" w:type="dxa"/>
            <w:shd w:val="clear" w:color="auto" w:fill="990033"/>
            <w:vAlign w:val="center"/>
          </w:tcPr>
          <w:p w14:paraId="4FC1F0E4" w14:textId="2801EDBE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MFL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7E9EE825" w14:textId="0BAA6BC5" w:rsidR="00545DE8" w:rsidRPr="00FE190E" w:rsidRDefault="00545DE8" w:rsidP="00545DE8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E190E">
              <w:rPr>
                <w:rFonts w:ascii="Letter-join Plus 40" w:hAnsi="Letter-join Plus 40" w:cs="Arial"/>
                <w:bCs/>
                <w:sz w:val="20"/>
                <w:szCs w:val="20"/>
              </w:rPr>
              <w:t>Phonetics Lesson 3 (C)</w:t>
            </w:r>
          </w:p>
          <w:p w14:paraId="5E433EEE" w14:textId="313CCBDA" w:rsidR="00545DE8" w:rsidRPr="00FE190E" w:rsidRDefault="00545DE8" w:rsidP="00545DE8">
            <w:pPr>
              <w:jc w:val="center"/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FE190E">
              <w:rPr>
                <w:rFonts w:ascii="Letter-join Plus 40" w:hAnsi="Letter-join Plus 40" w:cs="Arial"/>
                <w:bCs/>
                <w:sz w:val="20"/>
                <w:szCs w:val="20"/>
              </w:rPr>
              <w:t>Do You Have a Pet? (I)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54D22413" w14:textId="3B5A65AB" w:rsidR="00545DE8" w:rsidRPr="00FE190E" w:rsidRDefault="00545DE8" w:rsidP="00545DE8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E190E">
              <w:rPr>
                <w:rFonts w:ascii="Letter-join Plus 40" w:hAnsi="Letter-join Plus 40" w:cs="Arial"/>
                <w:bCs/>
                <w:sz w:val="20"/>
                <w:szCs w:val="20"/>
              </w:rPr>
              <w:t>What Is the Date? (I)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1CBED129" w14:textId="5D394D3B" w:rsidR="00545DE8" w:rsidRPr="00FE190E" w:rsidRDefault="00545DE8" w:rsidP="00545DE8">
            <w:pPr>
              <w:jc w:val="center"/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FE190E">
              <w:rPr>
                <w:rFonts w:ascii="Letter-join Plus 40" w:hAnsi="Letter-join Plus 40" w:cs="Arial"/>
                <w:bCs/>
                <w:sz w:val="20"/>
                <w:szCs w:val="20"/>
              </w:rPr>
              <w:t>The Weather (I)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5F6AC6B8" w14:textId="4E21F314" w:rsidR="00545DE8" w:rsidRPr="00FE190E" w:rsidRDefault="00545DE8" w:rsidP="00545DE8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>
              <w:rPr>
                <w:rFonts w:ascii="Letter-join Plus 40" w:hAnsi="Letter-join Plus 40" w:cs="Arial"/>
                <w:bCs/>
                <w:sz w:val="20"/>
                <w:szCs w:val="20"/>
              </w:rPr>
              <w:t>Traditions &amp; Celebrations</w:t>
            </w:r>
            <w:r w:rsidRPr="00FE190E">
              <w:rPr>
                <w:rFonts w:ascii="Letter-join Plus 40" w:hAnsi="Letter-join Plus 40" w:cs="Arial"/>
                <w:bCs/>
                <w:sz w:val="20"/>
                <w:szCs w:val="20"/>
              </w:rPr>
              <w:t xml:space="preserve"> (I)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1E565CDC" w14:textId="2C9428E3" w:rsidR="00545DE8" w:rsidRPr="00FE190E" w:rsidRDefault="00545DE8" w:rsidP="00545DE8">
            <w:pPr>
              <w:jc w:val="center"/>
              <w:rPr>
                <w:rFonts w:ascii="Letter-join Plus 40" w:hAnsi="Letter-join Plus 40"/>
                <w:bCs/>
                <w:sz w:val="20"/>
                <w:szCs w:val="20"/>
              </w:rPr>
            </w:pPr>
            <w:r w:rsidRPr="00FE190E">
              <w:rPr>
                <w:rFonts w:ascii="Letter-join Plus 40" w:hAnsi="Letter-join Plus 40" w:cs="Arial"/>
                <w:bCs/>
                <w:sz w:val="20"/>
                <w:szCs w:val="20"/>
              </w:rPr>
              <w:t>Olympics (I)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7235197E" w14:textId="260BFCC2" w:rsidR="00545DE8" w:rsidRPr="00FE190E" w:rsidRDefault="00545DE8" w:rsidP="00545DE8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FE190E">
              <w:rPr>
                <w:rFonts w:ascii="Letter-join Plus 40" w:hAnsi="Letter-join Plus 40" w:cs="Arial"/>
                <w:bCs/>
                <w:sz w:val="20"/>
                <w:szCs w:val="20"/>
              </w:rPr>
              <w:t>Clothes (I)</w:t>
            </w:r>
          </w:p>
        </w:tc>
      </w:tr>
      <w:tr w:rsidR="00545DE8" w:rsidRPr="00566EC8" w14:paraId="5D9A211E" w14:textId="77777777" w:rsidTr="00545DE8">
        <w:trPr>
          <w:trHeight w:val="1426"/>
          <w:jc w:val="center"/>
        </w:trPr>
        <w:tc>
          <w:tcPr>
            <w:tcW w:w="1515" w:type="dxa"/>
            <w:shd w:val="clear" w:color="auto" w:fill="990033"/>
            <w:vAlign w:val="center"/>
          </w:tcPr>
          <w:p w14:paraId="0B1C4B35" w14:textId="3E9A4EDB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RE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6F9B7FC0" w14:textId="77777777" w:rsidR="00545DE8" w:rsidRDefault="00545DE8" w:rsidP="00545DE8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545DE8">
              <w:rPr>
                <w:rFonts w:ascii="Letter-join Plus 40" w:hAnsi="Letter-join Plus 40" w:cstheme="minorHAnsi"/>
                <w:bCs/>
                <w:sz w:val="20"/>
                <w:szCs w:val="20"/>
              </w:rPr>
              <w:t xml:space="preserve">Christianity </w:t>
            </w:r>
          </w:p>
          <w:p w14:paraId="5A2279A6" w14:textId="77777777" w:rsidR="00545DE8" w:rsidRDefault="00545DE8" w:rsidP="00545DE8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577DD9D7" w14:textId="790C876D" w:rsidR="00545DE8" w:rsidRPr="00545DE8" w:rsidRDefault="00545DE8" w:rsidP="00545DE8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545DE8">
              <w:rPr>
                <w:rFonts w:ascii="Letter-join Plus 40" w:hAnsi="Letter-join Plus 40" w:cs="Arial"/>
                <w:bCs/>
                <w:sz w:val="20"/>
                <w:szCs w:val="20"/>
              </w:rPr>
              <w:t>What does it mean if Christians believe God is loving and holy?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38E170EC" w14:textId="77777777" w:rsidR="00545DE8" w:rsidRDefault="00545DE8" w:rsidP="00545DE8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545DE8">
              <w:rPr>
                <w:rFonts w:ascii="Letter-join Plus 40" w:hAnsi="Letter-join Plus 40" w:cstheme="minorHAnsi"/>
                <w:bCs/>
                <w:sz w:val="20"/>
                <w:szCs w:val="20"/>
              </w:rPr>
              <w:t xml:space="preserve">Islam </w:t>
            </w:r>
          </w:p>
          <w:p w14:paraId="4DC97555" w14:textId="77777777" w:rsidR="00545DE8" w:rsidRDefault="00545DE8" w:rsidP="00545DE8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121ADFAE" w14:textId="0E3571D5" w:rsidR="00545DE8" w:rsidRPr="00545DE8" w:rsidRDefault="00545DE8" w:rsidP="00545DE8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545DE8">
              <w:rPr>
                <w:rFonts w:ascii="Letter-join Plus 40" w:hAnsi="Letter-join Plus 40" w:cs="Arial"/>
                <w:bCs/>
                <w:sz w:val="20"/>
                <w:szCs w:val="20"/>
              </w:rPr>
              <w:t>What does it mean to be a Muslim in Britain today?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3713073B" w14:textId="77777777" w:rsidR="00545DE8" w:rsidRDefault="00545DE8" w:rsidP="00545DE8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545DE8">
              <w:rPr>
                <w:rFonts w:ascii="Letter-join Plus 40" w:hAnsi="Letter-join Plus 40" w:cstheme="minorHAnsi"/>
                <w:bCs/>
                <w:sz w:val="20"/>
                <w:szCs w:val="20"/>
              </w:rPr>
              <w:t>Judaism</w:t>
            </w:r>
          </w:p>
          <w:p w14:paraId="29B3E522" w14:textId="77777777" w:rsidR="00545DE8" w:rsidRDefault="00545DE8" w:rsidP="00545DE8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2C03D022" w14:textId="1D890C86" w:rsidR="00545DE8" w:rsidRPr="00545DE8" w:rsidRDefault="00545DE8" w:rsidP="00545DE8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545DE8">
              <w:rPr>
                <w:rFonts w:ascii="Letter-join Plus 40" w:hAnsi="Letter-join Plus 40" w:cs="Arial"/>
                <w:bCs/>
                <w:sz w:val="20"/>
                <w:szCs w:val="20"/>
              </w:rPr>
              <w:t>Why is the Torah so important for Jewish people?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0E5BC722" w14:textId="77777777" w:rsidR="00545DE8" w:rsidRDefault="00545DE8" w:rsidP="00545DE8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545DE8">
              <w:rPr>
                <w:rFonts w:ascii="Letter-join Plus 40" w:hAnsi="Letter-join Plus 40" w:cstheme="minorHAnsi"/>
                <w:bCs/>
                <w:sz w:val="20"/>
                <w:szCs w:val="20"/>
              </w:rPr>
              <w:t>Christianity</w:t>
            </w:r>
          </w:p>
          <w:p w14:paraId="14DF5EC7" w14:textId="77777777" w:rsidR="00545DE8" w:rsidRDefault="00545DE8" w:rsidP="00545DE8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29546B7D" w14:textId="003DC551" w:rsidR="00545DE8" w:rsidRPr="00545DE8" w:rsidRDefault="00545DE8" w:rsidP="00545DE8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545DE8">
              <w:rPr>
                <w:rFonts w:ascii="Letter-join Plus 40" w:hAnsi="Letter-join Plus 40" w:cs="Arial"/>
                <w:bCs/>
                <w:sz w:val="20"/>
                <w:szCs w:val="20"/>
              </w:rPr>
              <w:t>Creation and science; conflicting or complementary?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661E1ACB" w14:textId="77777777" w:rsidR="00545DE8" w:rsidRDefault="00545DE8" w:rsidP="00545DE8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545DE8">
              <w:rPr>
                <w:rFonts w:ascii="Letter-join Plus 40" w:hAnsi="Letter-join Plus 40" w:cstheme="minorHAnsi"/>
                <w:bCs/>
                <w:sz w:val="20"/>
                <w:szCs w:val="20"/>
              </w:rPr>
              <w:t>Christianity</w:t>
            </w:r>
          </w:p>
          <w:p w14:paraId="33919FCB" w14:textId="77777777" w:rsidR="00545DE8" w:rsidRDefault="00545DE8" w:rsidP="00545DE8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26AC6AA9" w14:textId="5DEF1ABC" w:rsidR="00545DE8" w:rsidRPr="00545DE8" w:rsidRDefault="00545DE8" w:rsidP="00545DE8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545DE8">
              <w:rPr>
                <w:rFonts w:ascii="Letter-join Plus 40" w:hAnsi="Letter-join Plus 40" w:cs="Arial"/>
                <w:bCs/>
                <w:sz w:val="20"/>
                <w:szCs w:val="20"/>
              </w:rPr>
              <w:t>How can following God bring freedom and justice?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6E15EDED" w14:textId="77777777" w:rsidR="00545DE8" w:rsidRDefault="00545DE8" w:rsidP="00545DE8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545DE8">
              <w:rPr>
                <w:rFonts w:ascii="Letter-join Plus 40" w:hAnsi="Letter-join Plus 40" w:cstheme="minorHAnsi"/>
                <w:bCs/>
                <w:sz w:val="20"/>
                <w:szCs w:val="20"/>
              </w:rPr>
              <w:t>Humanism</w:t>
            </w:r>
          </w:p>
          <w:p w14:paraId="20D3EC7B" w14:textId="77777777" w:rsidR="00545DE8" w:rsidRDefault="00545DE8" w:rsidP="00545DE8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02642652" w14:textId="77777777" w:rsidR="00545DE8" w:rsidRPr="00545DE8" w:rsidRDefault="00545DE8" w:rsidP="00545DE8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545DE8">
              <w:rPr>
                <w:rFonts w:ascii="Letter-join Plus 40" w:hAnsi="Letter-join Plus 40" w:cs="Arial"/>
                <w:bCs/>
                <w:sz w:val="20"/>
                <w:szCs w:val="20"/>
              </w:rPr>
              <w:t>What matters most to Humanists and</w:t>
            </w:r>
          </w:p>
          <w:p w14:paraId="3F849D7A" w14:textId="571EC7AB" w:rsidR="00545DE8" w:rsidRPr="00545DE8" w:rsidRDefault="00545DE8" w:rsidP="00545DE8">
            <w:pPr>
              <w:jc w:val="center"/>
              <w:rPr>
                <w:rFonts w:ascii="Letter-join Plus 40" w:hAnsi="Letter-join Plus 40" w:cs="Arial"/>
                <w:bCs/>
                <w:sz w:val="20"/>
                <w:szCs w:val="20"/>
              </w:rPr>
            </w:pPr>
            <w:r w:rsidRPr="00545DE8">
              <w:rPr>
                <w:rFonts w:ascii="Letter-join Plus 40" w:hAnsi="Letter-join Plus 40" w:cs="Arial"/>
                <w:bCs/>
                <w:sz w:val="20"/>
                <w:szCs w:val="20"/>
              </w:rPr>
              <w:t>Christians?</w:t>
            </w:r>
          </w:p>
        </w:tc>
      </w:tr>
      <w:tr w:rsidR="00545DE8" w:rsidRPr="00566EC8" w14:paraId="38C648E1" w14:textId="77777777" w:rsidTr="00545DE8">
        <w:trPr>
          <w:trHeight w:val="1426"/>
          <w:jc w:val="center"/>
        </w:trPr>
        <w:tc>
          <w:tcPr>
            <w:tcW w:w="1515" w:type="dxa"/>
            <w:shd w:val="clear" w:color="auto" w:fill="990033"/>
            <w:vAlign w:val="center"/>
          </w:tcPr>
          <w:p w14:paraId="439F265B" w14:textId="11183754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lastRenderedPageBreak/>
              <w:t>Music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4B8F5B75" w14:textId="710A816D" w:rsidR="00545DE8" w:rsidRPr="00F35989" w:rsidRDefault="00545DE8" w:rsidP="00545DE8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F35989">
              <w:rPr>
                <w:rFonts w:ascii="Letter-join Plus 40" w:hAnsi="Letter-join Plus 40" w:cstheme="minorHAnsi"/>
                <w:sz w:val="20"/>
                <w:szCs w:val="20"/>
              </w:rPr>
              <w:t>Electric Drums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55B47D08" w14:textId="44DA62B9" w:rsidR="00545DE8" w:rsidRPr="00F35989" w:rsidRDefault="00545DE8" w:rsidP="00545DE8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F35989">
              <w:rPr>
                <w:rFonts w:ascii="Letter-join Plus 40" w:hAnsi="Letter-join Plus 40" w:cstheme="minorHAnsi"/>
                <w:sz w:val="20"/>
                <w:szCs w:val="20"/>
              </w:rPr>
              <w:t>Ukuleles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082D7A78" w14:textId="2264E6F7" w:rsidR="00545DE8" w:rsidRPr="00F35989" w:rsidRDefault="00545DE8" w:rsidP="00545DE8">
            <w:pPr>
              <w:jc w:val="center"/>
              <w:rPr>
                <w:rFonts w:ascii="Letter-join Plus 40" w:hAnsi="Letter-join Plus 40" w:cstheme="minorHAnsi"/>
                <w:iCs/>
                <w:sz w:val="20"/>
                <w:szCs w:val="20"/>
              </w:rPr>
            </w:pPr>
            <w:r w:rsidRPr="00F35989">
              <w:rPr>
                <w:rFonts w:ascii="Letter-join Plus 40" w:hAnsi="Letter-join Plus 40" w:cstheme="minorHAnsi"/>
                <w:iCs/>
                <w:sz w:val="20"/>
                <w:szCs w:val="20"/>
              </w:rPr>
              <w:t xml:space="preserve">Samba Drumming 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53C009E9" w14:textId="220DEDBA" w:rsidR="00545DE8" w:rsidRPr="00F35989" w:rsidRDefault="00545DE8" w:rsidP="00545DE8">
            <w:pPr>
              <w:jc w:val="center"/>
              <w:rPr>
                <w:rFonts w:ascii="Letter-join Plus 40" w:hAnsi="Letter-join Plus 40" w:cstheme="minorHAnsi"/>
                <w:iCs/>
                <w:sz w:val="20"/>
                <w:szCs w:val="20"/>
              </w:rPr>
            </w:pPr>
            <w:r w:rsidRPr="00F35989">
              <w:rPr>
                <w:rFonts w:ascii="Letter-join Plus 40" w:hAnsi="Letter-join Plus 40" w:cstheme="minorHAnsi"/>
                <w:iCs/>
                <w:sz w:val="20"/>
                <w:szCs w:val="20"/>
              </w:rPr>
              <w:t>Singing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094911F4" w14:textId="7B6FB13E" w:rsidR="00545DE8" w:rsidRPr="00F35989" w:rsidRDefault="00545DE8" w:rsidP="00545DE8">
            <w:pPr>
              <w:jc w:val="center"/>
              <w:rPr>
                <w:rFonts w:ascii="Letter-join Plus 40" w:hAnsi="Letter-join Plus 40" w:cstheme="minorHAnsi"/>
                <w:iCs/>
                <w:sz w:val="20"/>
                <w:szCs w:val="20"/>
              </w:rPr>
            </w:pPr>
            <w:r w:rsidRPr="00F35989">
              <w:rPr>
                <w:rFonts w:ascii="Letter-join Plus 40" w:hAnsi="Letter-join Plus 40" w:cstheme="minorHAnsi"/>
                <w:iCs/>
                <w:sz w:val="20"/>
                <w:szCs w:val="20"/>
              </w:rPr>
              <w:t xml:space="preserve">Songwriting with Glockenspiels 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53427D1B" w14:textId="23C73EFD" w:rsidR="00545DE8" w:rsidRPr="00F35989" w:rsidRDefault="00545DE8" w:rsidP="00545DE8">
            <w:pPr>
              <w:jc w:val="center"/>
              <w:rPr>
                <w:rFonts w:ascii="Letter-join Plus 40" w:hAnsi="Letter-join Plus 40" w:cstheme="minorHAnsi"/>
                <w:iCs/>
                <w:sz w:val="20"/>
                <w:szCs w:val="20"/>
              </w:rPr>
            </w:pPr>
            <w:r w:rsidRPr="00F35989">
              <w:rPr>
                <w:rFonts w:ascii="Letter-join Plus 40" w:hAnsi="Letter-join Plus 40" w:cstheme="minorHAnsi"/>
                <w:iCs/>
                <w:sz w:val="20"/>
                <w:szCs w:val="20"/>
              </w:rPr>
              <w:t xml:space="preserve">Music Theory with Keyboards </w:t>
            </w:r>
          </w:p>
        </w:tc>
      </w:tr>
      <w:tr w:rsidR="00545DE8" w:rsidRPr="00566EC8" w14:paraId="75DEC842" w14:textId="77777777" w:rsidTr="00545DE8">
        <w:trPr>
          <w:trHeight w:val="1426"/>
          <w:jc w:val="center"/>
        </w:trPr>
        <w:tc>
          <w:tcPr>
            <w:tcW w:w="1515" w:type="dxa"/>
            <w:shd w:val="clear" w:color="auto" w:fill="990033"/>
            <w:vAlign w:val="center"/>
          </w:tcPr>
          <w:p w14:paraId="07C236D7" w14:textId="428D9A81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PE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40BE89CE" w14:textId="2000C6F1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Hockey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68B98A69" w14:textId="6CE20A7F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Gymnastics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30FFD189" w14:textId="3403F7A7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Netball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6116441E" w14:textId="05FB58F8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Tennis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2E401A73" w14:textId="3837C64E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Volleyball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6C4388AA" w14:textId="697482D9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>
              <w:rPr>
                <w:rFonts w:ascii="Letter-join Plus 40" w:hAnsi="Letter-join Plus 40" w:cs="Arial"/>
                <w:sz w:val="20"/>
                <w:szCs w:val="20"/>
              </w:rPr>
              <w:t>Cricket</w:t>
            </w:r>
          </w:p>
        </w:tc>
      </w:tr>
      <w:tr w:rsidR="00545DE8" w:rsidRPr="00566EC8" w14:paraId="3AB56AA2" w14:textId="77777777" w:rsidTr="00545DE8">
        <w:trPr>
          <w:trHeight w:val="1426"/>
          <w:jc w:val="center"/>
        </w:trPr>
        <w:tc>
          <w:tcPr>
            <w:tcW w:w="1515" w:type="dxa"/>
            <w:shd w:val="clear" w:color="auto" w:fill="990033"/>
            <w:vAlign w:val="center"/>
          </w:tcPr>
          <w:p w14:paraId="15678E8B" w14:textId="5316FCD0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PSHE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40D42FF4" w14:textId="1FD9CDA0" w:rsidR="00545DE8" w:rsidRPr="00A77F5B" w:rsidRDefault="00545DE8" w:rsidP="00545DE8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A77F5B">
              <w:rPr>
                <w:rFonts w:ascii="Letter-join Plus 40" w:hAnsi="Letter-join Plus 40" w:cstheme="minorHAnsi"/>
                <w:sz w:val="20"/>
                <w:szCs w:val="20"/>
              </w:rPr>
              <w:t>Being Me in My World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27408C18" w14:textId="6DF945F1" w:rsidR="00545DE8" w:rsidRPr="00A77F5B" w:rsidRDefault="00545DE8" w:rsidP="00545DE8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A77F5B">
              <w:rPr>
                <w:rFonts w:ascii="Letter-join Plus 40" w:hAnsi="Letter-join Plus 40" w:cstheme="minorHAnsi"/>
                <w:sz w:val="20"/>
                <w:szCs w:val="20"/>
              </w:rPr>
              <w:t>Celebrating Difference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724B3022" w14:textId="3465AE84" w:rsidR="00545DE8" w:rsidRPr="00A77F5B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77F5B">
              <w:rPr>
                <w:rFonts w:ascii="Letter-join Plus 40" w:hAnsi="Letter-join Plus 40" w:cstheme="minorHAnsi"/>
                <w:sz w:val="20"/>
                <w:szCs w:val="20"/>
              </w:rPr>
              <w:t xml:space="preserve">Dreams and Goals 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49828A21" w14:textId="7438B246" w:rsidR="00545DE8" w:rsidRPr="00A77F5B" w:rsidRDefault="00545DE8" w:rsidP="00545DE8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A77F5B">
              <w:rPr>
                <w:rFonts w:ascii="Letter-join Plus 40" w:hAnsi="Letter-join Plus 40" w:cstheme="minorHAnsi"/>
                <w:sz w:val="20"/>
                <w:szCs w:val="20"/>
              </w:rPr>
              <w:t>Healthy Me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7323AFDD" w14:textId="77777777" w:rsidR="00545DE8" w:rsidRPr="00A77F5B" w:rsidRDefault="00545DE8" w:rsidP="00545DE8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A77F5B">
              <w:rPr>
                <w:rFonts w:ascii="Letter-join Plus 40" w:hAnsi="Letter-join Plus 40" w:cstheme="minorHAnsi"/>
                <w:sz w:val="20"/>
                <w:szCs w:val="20"/>
              </w:rPr>
              <w:t>Growing Up Week</w:t>
            </w:r>
          </w:p>
          <w:p w14:paraId="3B1EB3E3" w14:textId="77777777" w:rsidR="00545DE8" w:rsidRDefault="00545DE8" w:rsidP="00545DE8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A77F5B">
              <w:rPr>
                <w:rFonts w:ascii="Letter-join Plus 40" w:hAnsi="Letter-join Plus 40" w:cstheme="minorHAnsi"/>
                <w:sz w:val="20"/>
                <w:szCs w:val="20"/>
              </w:rPr>
              <w:t>(SRE)</w:t>
            </w:r>
          </w:p>
          <w:p w14:paraId="5990BEF1" w14:textId="77777777" w:rsidR="00545DE8" w:rsidRPr="00A77F5B" w:rsidRDefault="00545DE8" w:rsidP="00545DE8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</w:p>
          <w:p w14:paraId="2FF9DE8B" w14:textId="23E7D605" w:rsidR="00545DE8" w:rsidRPr="00A77F5B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A77F5B">
              <w:rPr>
                <w:rFonts w:ascii="Letter-join Plus 40" w:hAnsi="Letter-join Plus 40" w:cstheme="minorHAnsi"/>
                <w:sz w:val="20"/>
                <w:szCs w:val="20"/>
              </w:rPr>
              <w:t>Puberty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1FDB4A12" w14:textId="6341CF88" w:rsidR="00545DE8" w:rsidRPr="00A77F5B" w:rsidRDefault="00545DE8" w:rsidP="00545DE8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A77F5B">
              <w:rPr>
                <w:rFonts w:ascii="Letter-join Plus 40" w:hAnsi="Letter-join Plus 40" w:cstheme="minorHAnsi"/>
                <w:sz w:val="20"/>
                <w:szCs w:val="20"/>
              </w:rPr>
              <w:t>Relationships</w:t>
            </w:r>
          </w:p>
        </w:tc>
      </w:tr>
      <w:tr w:rsidR="00545DE8" w:rsidRPr="00566EC8" w14:paraId="591D0C76" w14:textId="77777777" w:rsidTr="00545DE8">
        <w:trPr>
          <w:trHeight w:val="1426"/>
          <w:jc w:val="center"/>
        </w:trPr>
        <w:tc>
          <w:tcPr>
            <w:tcW w:w="1515" w:type="dxa"/>
            <w:shd w:val="clear" w:color="auto" w:fill="990033"/>
            <w:vAlign w:val="center"/>
          </w:tcPr>
          <w:p w14:paraId="774EA0DF" w14:textId="06A33AF2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b/>
                <w:sz w:val="20"/>
                <w:szCs w:val="20"/>
              </w:rPr>
            </w:pPr>
            <w:r w:rsidRPr="00566EC8">
              <w:rPr>
                <w:rFonts w:ascii="Letter-join Plus 40" w:hAnsi="Letter-join Plus 40" w:cs="Arial"/>
                <w:b/>
                <w:sz w:val="20"/>
                <w:szCs w:val="20"/>
              </w:rPr>
              <w:t>Computing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1E7E7809" w14:textId="58CAC068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/>
                <w:color w:val="000000"/>
                <w:sz w:val="20"/>
                <w:szCs w:val="20"/>
              </w:rPr>
              <w:t>Search Engine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74CFAFD5" w14:textId="754439A8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/>
                <w:color w:val="000000"/>
                <w:sz w:val="20"/>
                <w:szCs w:val="20"/>
              </w:rPr>
              <w:t>Programming Music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5E9971EB" w14:textId="5564E71A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/>
                <w:color w:val="000000"/>
                <w:sz w:val="20"/>
                <w:szCs w:val="20"/>
              </w:rPr>
              <w:t>Mars Rover 1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3FB421CF" w14:textId="1B02C111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proofErr w:type="gramStart"/>
            <w:r w:rsidRPr="00566EC8">
              <w:rPr>
                <w:rFonts w:ascii="Letter-join Plus 40" w:hAnsi="Letter-join Plus 40"/>
                <w:color w:val="000000"/>
                <w:sz w:val="20"/>
                <w:szCs w:val="20"/>
              </w:rPr>
              <w:t>Micro:bit</w:t>
            </w:r>
            <w:proofErr w:type="gramEnd"/>
          </w:p>
        </w:tc>
        <w:tc>
          <w:tcPr>
            <w:tcW w:w="2313" w:type="dxa"/>
            <w:shd w:val="clear" w:color="auto" w:fill="auto"/>
            <w:vAlign w:val="center"/>
          </w:tcPr>
          <w:p w14:paraId="7C81C914" w14:textId="53B55CE0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/>
                <w:color w:val="000000"/>
                <w:sz w:val="20"/>
                <w:szCs w:val="20"/>
              </w:rPr>
              <w:t>Stop Motion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1A0BFE07" w14:textId="6FB8E3F3" w:rsidR="00545DE8" w:rsidRPr="00566EC8" w:rsidRDefault="00545DE8" w:rsidP="00545DE8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566EC8">
              <w:rPr>
                <w:rFonts w:ascii="Letter-join Plus 40" w:hAnsi="Letter-join Plus 40"/>
                <w:color w:val="000000"/>
                <w:sz w:val="20"/>
                <w:szCs w:val="20"/>
              </w:rPr>
              <w:t>Mars Rover 2</w:t>
            </w:r>
          </w:p>
        </w:tc>
      </w:tr>
    </w:tbl>
    <w:p w14:paraId="3F4DE29C" w14:textId="29FB3E7C" w:rsidR="00CA61E2" w:rsidRPr="009C7F4E" w:rsidRDefault="00CA61E2" w:rsidP="00700671">
      <w:pPr>
        <w:rPr>
          <w:rFonts w:ascii="Letter-join Basic 24" w:hAnsi="Letter-join Basic 24"/>
        </w:rPr>
      </w:pPr>
    </w:p>
    <w:p w14:paraId="25615625" w14:textId="29FB3E7C" w:rsidR="008A71E0" w:rsidRDefault="008A71E0" w:rsidP="00700671"/>
    <w:p w14:paraId="22328A08" w14:textId="77777777" w:rsidR="003F0C8A" w:rsidRDefault="003F0C8A" w:rsidP="00700671"/>
    <w:p w14:paraId="07E61E6A" w14:textId="17A7925C" w:rsidR="003F0C8A" w:rsidRDefault="00CA61E2" w:rsidP="00CA61E2">
      <w:pPr>
        <w:tabs>
          <w:tab w:val="left" w:pos="6060"/>
        </w:tabs>
      </w:pPr>
      <w:r>
        <w:tab/>
      </w:r>
    </w:p>
    <w:p w14:paraId="22298341" w14:textId="77777777" w:rsidR="009E76AB" w:rsidRPr="00700671" w:rsidRDefault="009E76AB" w:rsidP="00700671"/>
    <w:sectPr w:rsidR="009E76AB" w:rsidRPr="00700671" w:rsidSect="000B3FA4">
      <w:headerReference w:type="default" r:id="rId8"/>
      <w:pgSz w:w="16838" w:h="11906" w:orient="landscape"/>
      <w:pgMar w:top="567" w:right="720" w:bottom="567" w:left="720" w:header="425" w:footer="709" w:gutter="0"/>
      <w:pgBorders w:offsetFrom="page">
        <w:top w:val="single" w:sz="36" w:space="24" w:color="990033"/>
        <w:left w:val="single" w:sz="36" w:space="24" w:color="990033"/>
        <w:bottom w:val="single" w:sz="36" w:space="24" w:color="990033"/>
        <w:right w:val="single" w:sz="36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28C15" w14:textId="77777777" w:rsidR="004D5176" w:rsidRDefault="004D5176" w:rsidP="0080530E">
      <w:r>
        <w:separator/>
      </w:r>
    </w:p>
  </w:endnote>
  <w:endnote w:type="continuationSeparator" w:id="0">
    <w:p w14:paraId="2C497A45" w14:textId="77777777" w:rsidR="004D5176" w:rsidRDefault="004D5176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Basic 2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3F3CD" w14:textId="77777777" w:rsidR="004D5176" w:rsidRDefault="004D5176" w:rsidP="0080530E">
      <w:r>
        <w:separator/>
      </w:r>
    </w:p>
  </w:footnote>
  <w:footnote w:type="continuationSeparator" w:id="0">
    <w:p w14:paraId="5B32EF7C" w14:textId="77777777" w:rsidR="004D5176" w:rsidRDefault="004D5176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A564A" w14:textId="04CE5D0F" w:rsidR="00CA61E2" w:rsidRDefault="00566EC8" w:rsidP="00E26846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1312" behindDoc="0" locked="0" layoutInCell="1" allowOverlap="1" wp14:anchorId="76E20AEE" wp14:editId="1784BED1">
          <wp:simplePos x="0" y="0"/>
          <wp:positionH relativeFrom="column">
            <wp:posOffset>9058275</wp:posOffset>
          </wp:positionH>
          <wp:positionV relativeFrom="paragraph">
            <wp:posOffset>300990</wp:posOffset>
          </wp:positionV>
          <wp:extent cx="679450" cy="1009650"/>
          <wp:effectExtent l="0" t="0" r="6350" b="0"/>
          <wp:wrapNone/>
          <wp:docPr id="4" name="Picture 4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7216" behindDoc="0" locked="0" layoutInCell="1" allowOverlap="1" wp14:anchorId="78736F60" wp14:editId="19E42227">
          <wp:simplePos x="0" y="0"/>
          <wp:positionH relativeFrom="column">
            <wp:posOffset>0</wp:posOffset>
          </wp:positionH>
          <wp:positionV relativeFrom="paragraph">
            <wp:posOffset>294005</wp:posOffset>
          </wp:positionV>
          <wp:extent cx="679450" cy="1009650"/>
          <wp:effectExtent l="0" t="0" r="6350" b="0"/>
          <wp:wrapNone/>
          <wp:docPr id="3" name="Picture 3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052BF" w14:textId="0EB65B04" w:rsidR="00C52460" w:rsidRDefault="008D7213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rFonts w:ascii="Arial" w:hAnsi="Arial" w:cs="Arial"/>
        <w:sz w:val="56"/>
        <w:szCs w:val="56"/>
      </w:rPr>
      <w:t>Roby Park</w:t>
    </w:r>
    <w:r w:rsidR="00C52460" w:rsidRPr="00E1501B">
      <w:rPr>
        <w:rFonts w:ascii="Arial" w:hAnsi="Arial" w:cs="Arial"/>
        <w:sz w:val="56"/>
        <w:szCs w:val="56"/>
      </w:rPr>
      <w:t xml:space="preserve"> Primary School</w:t>
    </w:r>
    <w:r w:rsidR="00C52460">
      <w:rPr>
        <w:rFonts w:ascii="Arial" w:hAnsi="Arial" w:cs="Arial"/>
        <w:sz w:val="56"/>
        <w:szCs w:val="56"/>
      </w:rPr>
      <w:t xml:space="preserve"> </w:t>
    </w:r>
    <w:bookmarkEnd w:id="0"/>
    <w:bookmarkEnd w:id="1"/>
  </w:p>
  <w:p w14:paraId="5AF34B3E" w14:textId="1F64D014" w:rsidR="007012F3" w:rsidRPr="00FF4C11" w:rsidRDefault="007012F3" w:rsidP="00E26846">
    <w:pPr>
      <w:pStyle w:val="Header"/>
      <w:jc w:val="center"/>
      <w:rPr>
        <w:rFonts w:ascii="Arial" w:hAnsi="Arial" w:cs="Arial"/>
        <w:sz w:val="20"/>
        <w:szCs w:val="20"/>
      </w:rPr>
    </w:pPr>
  </w:p>
  <w:p w14:paraId="429A6BE8" w14:textId="21BC857B" w:rsidR="0010660B" w:rsidRDefault="00CA61E2" w:rsidP="00CA61E2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Y</w:t>
    </w:r>
    <w:r w:rsidR="000635F1">
      <w:rPr>
        <w:sz w:val="40"/>
        <w:szCs w:val="40"/>
      </w:rPr>
      <w:t>5</w:t>
    </w:r>
    <w:r w:rsidR="00D424E4">
      <w:rPr>
        <w:sz w:val="40"/>
        <w:szCs w:val="40"/>
      </w:rPr>
      <w:t xml:space="preserve"> </w:t>
    </w:r>
    <w:r>
      <w:rPr>
        <w:sz w:val="40"/>
        <w:szCs w:val="40"/>
      </w:rPr>
      <w:t>Curriculum Map</w:t>
    </w:r>
  </w:p>
  <w:p w14:paraId="58597A6D" w14:textId="77777777" w:rsidR="00FF4C11" w:rsidRPr="00FF4C11" w:rsidRDefault="00FF4C11" w:rsidP="00CA61E2">
    <w:pPr>
      <w:pStyle w:val="Header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65D33"/>
    <w:multiLevelType w:val="hybridMultilevel"/>
    <w:tmpl w:val="8FD082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5B51"/>
    <w:multiLevelType w:val="hybridMultilevel"/>
    <w:tmpl w:val="DD0006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253B"/>
    <w:multiLevelType w:val="hybridMultilevel"/>
    <w:tmpl w:val="F416A9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0D0DD1"/>
    <w:multiLevelType w:val="hybridMultilevel"/>
    <w:tmpl w:val="7A6A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430F"/>
    <w:multiLevelType w:val="hybridMultilevel"/>
    <w:tmpl w:val="94365E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931BB"/>
    <w:multiLevelType w:val="hybridMultilevel"/>
    <w:tmpl w:val="1B0AC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35955"/>
    <w:multiLevelType w:val="hybridMultilevel"/>
    <w:tmpl w:val="70A85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D3F2A"/>
    <w:multiLevelType w:val="hybridMultilevel"/>
    <w:tmpl w:val="FB0EE8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303EA"/>
    <w:multiLevelType w:val="hybridMultilevel"/>
    <w:tmpl w:val="C44640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E6F7B"/>
    <w:multiLevelType w:val="hybridMultilevel"/>
    <w:tmpl w:val="462A30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DB233C"/>
    <w:multiLevelType w:val="hybridMultilevel"/>
    <w:tmpl w:val="C7302A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31010F"/>
    <w:multiLevelType w:val="hybridMultilevel"/>
    <w:tmpl w:val="81AE5696"/>
    <w:lvl w:ilvl="0" w:tplc="5D969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14A9F"/>
    <w:multiLevelType w:val="hybridMultilevel"/>
    <w:tmpl w:val="DC94B0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C71870"/>
    <w:multiLevelType w:val="hybridMultilevel"/>
    <w:tmpl w:val="8E5251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A41F4C"/>
    <w:multiLevelType w:val="hybridMultilevel"/>
    <w:tmpl w:val="A790EE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E641F"/>
    <w:multiLevelType w:val="hybridMultilevel"/>
    <w:tmpl w:val="75E8E6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26502"/>
    <w:multiLevelType w:val="hybridMultilevel"/>
    <w:tmpl w:val="9C10B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3" w15:restartNumberingAfterBreak="0">
    <w:nsid w:val="66A3458B"/>
    <w:multiLevelType w:val="hybridMultilevel"/>
    <w:tmpl w:val="7700BC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6259D5"/>
    <w:multiLevelType w:val="hybridMultilevel"/>
    <w:tmpl w:val="198438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434346">
    <w:abstractNumId w:val="0"/>
  </w:num>
  <w:num w:numId="2" w16cid:durableId="194924877">
    <w:abstractNumId w:val="22"/>
  </w:num>
  <w:num w:numId="3" w16cid:durableId="1293753411">
    <w:abstractNumId w:val="20"/>
  </w:num>
  <w:num w:numId="4" w16cid:durableId="236092122">
    <w:abstractNumId w:val="4"/>
  </w:num>
  <w:num w:numId="5" w16cid:durableId="477307477">
    <w:abstractNumId w:val="9"/>
  </w:num>
  <w:num w:numId="6" w16cid:durableId="547842760">
    <w:abstractNumId w:val="1"/>
  </w:num>
  <w:num w:numId="7" w16cid:durableId="1278101944">
    <w:abstractNumId w:val="14"/>
  </w:num>
  <w:num w:numId="8" w16cid:durableId="809833528">
    <w:abstractNumId w:val="19"/>
  </w:num>
  <w:num w:numId="9" w16cid:durableId="1715539240">
    <w:abstractNumId w:val="8"/>
  </w:num>
  <w:num w:numId="10" w16cid:durableId="2053918131">
    <w:abstractNumId w:val="7"/>
  </w:num>
  <w:num w:numId="11" w16cid:durableId="1726949285">
    <w:abstractNumId w:val="16"/>
  </w:num>
  <w:num w:numId="12" w16cid:durableId="74741307">
    <w:abstractNumId w:val="13"/>
  </w:num>
  <w:num w:numId="13" w16cid:durableId="1286695871">
    <w:abstractNumId w:val="24"/>
  </w:num>
  <w:num w:numId="14" w16cid:durableId="1578709066">
    <w:abstractNumId w:val="5"/>
  </w:num>
  <w:num w:numId="15" w16cid:durableId="532573576">
    <w:abstractNumId w:val="17"/>
  </w:num>
  <w:num w:numId="16" w16cid:durableId="1694070624">
    <w:abstractNumId w:val="3"/>
  </w:num>
  <w:num w:numId="17" w16cid:durableId="1086414474">
    <w:abstractNumId w:val="2"/>
  </w:num>
  <w:num w:numId="18" w16cid:durableId="223031873">
    <w:abstractNumId w:val="6"/>
  </w:num>
  <w:num w:numId="19" w16cid:durableId="1491755451">
    <w:abstractNumId w:val="12"/>
  </w:num>
  <w:num w:numId="20" w16cid:durableId="334193161">
    <w:abstractNumId w:val="23"/>
  </w:num>
  <w:num w:numId="21" w16cid:durableId="993724486">
    <w:abstractNumId w:val="21"/>
  </w:num>
  <w:num w:numId="22" w16cid:durableId="1542327274">
    <w:abstractNumId w:val="11"/>
  </w:num>
  <w:num w:numId="23" w16cid:durableId="1063337635">
    <w:abstractNumId w:val="18"/>
  </w:num>
  <w:num w:numId="24" w16cid:durableId="364714908">
    <w:abstractNumId w:val="10"/>
  </w:num>
  <w:num w:numId="25" w16cid:durableId="12935147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1624A"/>
    <w:rsid w:val="00043505"/>
    <w:rsid w:val="0004708E"/>
    <w:rsid w:val="00056FE1"/>
    <w:rsid w:val="00057DB0"/>
    <w:rsid w:val="00060C8F"/>
    <w:rsid w:val="000635F1"/>
    <w:rsid w:val="00064DAE"/>
    <w:rsid w:val="00065FA8"/>
    <w:rsid w:val="00081EBD"/>
    <w:rsid w:val="00085745"/>
    <w:rsid w:val="000955C2"/>
    <w:rsid w:val="000B0931"/>
    <w:rsid w:val="000B102B"/>
    <w:rsid w:val="000B3FA4"/>
    <w:rsid w:val="000B52B0"/>
    <w:rsid w:val="000B5716"/>
    <w:rsid w:val="000B7BB9"/>
    <w:rsid w:val="000C5F7A"/>
    <w:rsid w:val="0010660B"/>
    <w:rsid w:val="00106F82"/>
    <w:rsid w:val="00114C2A"/>
    <w:rsid w:val="00115319"/>
    <w:rsid w:val="001163D0"/>
    <w:rsid w:val="00121AC3"/>
    <w:rsid w:val="00121FC2"/>
    <w:rsid w:val="001302FD"/>
    <w:rsid w:val="0013291C"/>
    <w:rsid w:val="00134967"/>
    <w:rsid w:val="001575FD"/>
    <w:rsid w:val="00184923"/>
    <w:rsid w:val="00185F57"/>
    <w:rsid w:val="001944B0"/>
    <w:rsid w:val="00196297"/>
    <w:rsid w:val="001A4474"/>
    <w:rsid w:val="001A7853"/>
    <w:rsid w:val="001B152F"/>
    <w:rsid w:val="001B5970"/>
    <w:rsid w:val="0020001F"/>
    <w:rsid w:val="00211A56"/>
    <w:rsid w:val="00215666"/>
    <w:rsid w:val="002203C9"/>
    <w:rsid w:val="002232F4"/>
    <w:rsid w:val="00225B65"/>
    <w:rsid w:val="00235504"/>
    <w:rsid w:val="002807AF"/>
    <w:rsid w:val="00283CB1"/>
    <w:rsid w:val="002905D3"/>
    <w:rsid w:val="00293E52"/>
    <w:rsid w:val="002A0829"/>
    <w:rsid w:val="002A6E31"/>
    <w:rsid w:val="002B2BDD"/>
    <w:rsid w:val="002B7D49"/>
    <w:rsid w:val="002C1590"/>
    <w:rsid w:val="002C1F95"/>
    <w:rsid w:val="002C5CB2"/>
    <w:rsid w:val="002D273B"/>
    <w:rsid w:val="002E0846"/>
    <w:rsid w:val="002E1926"/>
    <w:rsid w:val="002E211D"/>
    <w:rsid w:val="002F12CB"/>
    <w:rsid w:val="002F7180"/>
    <w:rsid w:val="003038C1"/>
    <w:rsid w:val="00304BC0"/>
    <w:rsid w:val="00304F01"/>
    <w:rsid w:val="00315C6E"/>
    <w:rsid w:val="0034091C"/>
    <w:rsid w:val="00352A46"/>
    <w:rsid w:val="00353016"/>
    <w:rsid w:val="00356471"/>
    <w:rsid w:val="00361659"/>
    <w:rsid w:val="00363D45"/>
    <w:rsid w:val="00371BD1"/>
    <w:rsid w:val="00377BD8"/>
    <w:rsid w:val="003845EE"/>
    <w:rsid w:val="00386157"/>
    <w:rsid w:val="003906BF"/>
    <w:rsid w:val="00392745"/>
    <w:rsid w:val="00394074"/>
    <w:rsid w:val="003C4C88"/>
    <w:rsid w:val="003C67D5"/>
    <w:rsid w:val="003D1855"/>
    <w:rsid w:val="003D3541"/>
    <w:rsid w:val="003E3AD5"/>
    <w:rsid w:val="003F0C8A"/>
    <w:rsid w:val="003F13EE"/>
    <w:rsid w:val="00415416"/>
    <w:rsid w:val="00417073"/>
    <w:rsid w:val="0042302D"/>
    <w:rsid w:val="0044208D"/>
    <w:rsid w:val="00453893"/>
    <w:rsid w:val="00453BF8"/>
    <w:rsid w:val="00475581"/>
    <w:rsid w:val="00475666"/>
    <w:rsid w:val="00476449"/>
    <w:rsid w:val="00477717"/>
    <w:rsid w:val="004836BC"/>
    <w:rsid w:val="00483F91"/>
    <w:rsid w:val="004854B5"/>
    <w:rsid w:val="00487D2F"/>
    <w:rsid w:val="00487FDE"/>
    <w:rsid w:val="00490DD7"/>
    <w:rsid w:val="004912D0"/>
    <w:rsid w:val="00496218"/>
    <w:rsid w:val="004A12AC"/>
    <w:rsid w:val="004A44E4"/>
    <w:rsid w:val="004B276D"/>
    <w:rsid w:val="004C1DA3"/>
    <w:rsid w:val="004C3A0D"/>
    <w:rsid w:val="004C68AB"/>
    <w:rsid w:val="004D5176"/>
    <w:rsid w:val="004E0578"/>
    <w:rsid w:val="004E0E27"/>
    <w:rsid w:val="004E2E7E"/>
    <w:rsid w:val="004E46E0"/>
    <w:rsid w:val="004F4155"/>
    <w:rsid w:val="004F63AD"/>
    <w:rsid w:val="00501EBF"/>
    <w:rsid w:val="005049B2"/>
    <w:rsid w:val="005175DA"/>
    <w:rsid w:val="0052011E"/>
    <w:rsid w:val="00524A40"/>
    <w:rsid w:val="00545DE8"/>
    <w:rsid w:val="0055452F"/>
    <w:rsid w:val="00562F92"/>
    <w:rsid w:val="00565ABF"/>
    <w:rsid w:val="00566EC8"/>
    <w:rsid w:val="00571BEC"/>
    <w:rsid w:val="00572BC4"/>
    <w:rsid w:val="00573554"/>
    <w:rsid w:val="00576302"/>
    <w:rsid w:val="00577DAE"/>
    <w:rsid w:val="00581D8B"/>
    <w:rsid w:val="00596E90"/>
    <w:rsid w:val="005A1FBF"/>
    <w:rsid w:val="005A5BF5"/>
    <w:rsid w:val="005A6F10"/>
    <w:rsid w:val="005B0505"/>
    <w:rsid w:val="005E424A"/>
    <w:rsid w:val="005F1C93"/>
    <w:rsid w:val="005F3F63"/>
    <w:rsid w:val="005F68AA"/>
    <w:rsid w:val="0060700A"/>
    <w:rsid w:val="006150A0"/>
    <w:rsid w:val="006234B3"/>
    <w:rsid w:val="00633453"/>
    <w:rsid w:val="0063475C"/>
    <w:rsid w:val="00634FAA"/>
    <w:rsid w:val="006471B1"/>
    <w:rsid w:val="00652076"/>
    <w:rsid w:val="00654049"/>
    <w:rsid w:val="006577AD"/>
    <w:rsid w:val="0067328C"/>
    <w:rsid w:val="00674445"/>
    <w:rsid w:val="00675404"/>
    <w:rsid w:val="00680903"/>
    <w:rsid w:val="00681717"/>
    <w:rsid w:val="0068476D"/>
    <w:rsid w:val="00686491"/>
    <w:rsid w:val="00697F4D"/>
    <w:rsid w:val="006B6F71"/>
    <w:rsid w:val="006C2BBE"/>
    <w:rsid w:val="006D1503"/>
    <w:rsid w:val="006D7BF3"/>
    <w:rsid w:val="006D7EF1"/>
    <w:rsid w:val="006E55A7"/>
    <w:rsid w:val="006F020A"/>
    <w:rsid w:val="006F7962"/>
    <w:rsid w:val="006F7FBB"/>
    <w:rsid w:val="00700671"/>
    <w:rsid w:val="007012F3"/>
    <w:rsid w:val="00701D28"/>
    <w:rsid w:val="00712EA1"/>
    <w:rsid w:val="00732DF8"/>
    <w:rsid w:val="00740FD3"/>
    <w:rsid w:val="007430E3"/>
    <w:rsid w:val="00745BF8"/>
    <w:rsid w:val="00751218"/>
    <w:rsid w:val="0075330A"/>
    <w:rsid w:val="0076088A"/>
    <w:rsid w:val="00761B5C"/>
    <w:rsid w:val="0076683A"/>
    <w:rsid w:val="00783981"/>
    <w:rsid w:val="007961E6"/>
    <w:rsid w:val="007A36AF"/>
    <w:rsid w:val="007B04B6"/>
    <w:rsid w:val="007B3DF5"/>
    <w:rsid w:val="007B4662"/>
    <w:rsid w:val="007C79AB"/>
    <w:rsid w:val="007D08D4"/>
    <w:rsid w:val="007D6FC6"/>
    <w:rsid w:val="007E414C"/>
    <w:rsid w:val="007E4588"/>
    <w:rsid w:val="00804504"/>
    <w:rsid w:val="00804F07"/>
    <w:rsid w:val="0080530E"/>
    <w:rsid w:val="00806FDE"/>
    <w:rsid w:val="00816A44"/>
    <w:rsid w:val="00820F03"/>
    <w:rsid w:val="0082406D"/>
    <w:rsid w:val="00826E72"/>
    <w:rsid w:val="0083206A"/>
    <w:rsid w:val="00834D47"/>
    <w:rsid w:val="00835C53"/>
    <w:rsid w:val="008527BA"/>
    <w:rsid w:val="00853FBF"/>
    <w:rsid w:val="00857332"/>
    <w:rsid w:val="008573B3"/>
    <w:rsid w:val="00871FBD"/>
    <w:rsid w:val="00874449"/>
    <w:rsid w:val="008765F7"/>
    <w:rsid w:val="0088323E"/>
    <w:rsid w:val="00886A98"/>
    <w:rsid w:val="00887F83"/>
    <w:rsid w:val="008906B3"/>
    <w:rsid w:val="0089183F"/>
    <w:rsid w:val="0089482F"/>
    <w:rsid w:val="00895C0F"/>
    <w:rsid w:val="00896D1F"/>
    <w:rsid w:val="008A71E0"/>
    <w:rsid w:val="008B17C2"/>
    <w:rsid w:val="008B2753"/>
    <w:rsid w:val="008D2896"/>
    <w:rsid w:val="008D4DD2"/>
    <w:rsid w:val="008D7213"/>
    <w:rsid w:val="008F655C"/>
    <w:rsid w:val="00900E68"/>
    <w:rsid w:val="00904782"/>
    <w:rsid w:val="00904C2B"/>
    <w:rsid w:val="00906F53"/>
    <w:rsid w:val="00912711"/>
    <w:rsid w:val="00913656"/>
    <w:rsid w:val="00926291"/>
    <w:rsid w:val="009447C1"/>
    <w:rsid w:val="00951548"/>
    <w:rsid w:val="0095643E"/>
    <w:rsid w:val="00960571"/>
    <w:rsid w:val="00966115"/>
    <w:rsid w:val="00971F86"/>
    <w:rsid w:val="0097414E"/>
    <w:rsid w:val="00974F39"/>
    <w:rsid w:val="0097510A"/>
    <w:rsid w:val="00986DDA"/>
    <w:rsid w:val="009904E3"/>
    <w:rsid w:val="00991102"/>
    <w:rsid w:val="009B01CA"/>
    <w:rsid w:val="009B5C99"/>
    <w:rsid w:val="009C2E6E"/>
    <w:rsid w:val="009C4541"/>
    <w:rsid w:val="009C5C4F"/>
    <w:rsid w:val="009C63E0"/>
    <w:rsid w:val="009C7F4E"/>
    <w:rsid w:val="009E16F7"/>
    <w:rsid w:val="009E28F0"/>
    <w:rsid w:val="009E605F"/>
    <w:rsid w:val="009E76AB"/>
    <w:rsid w:val="009F0397"/>
    <w:rsid w:val="00A023F8"/>
    <w:rsid w:val="00A12D64"/>
    <w:rsid w:val="00A3709D"/>
    <w:rsid w:val="00A370BA"/>
    <w:rsid w:val="00A41ECB"/>
    <w:rsid w:val="00A45158"/>
    <w:rsid w:val="00A52707"/>
    <w:rsid w:val="00A52924"/>
    <w:rsid w:val="00A53DA3"/>
    <w:rsid w:val="00A53E6C"/>
    <w:rsid w:val="00A67A2F"/>
    <w:rsid w:val="00A67AAC"/>
    <w:rsid w:val="00A72CE7"/>
    <w:rsid w:val="00A77F5B"/>
    <w:rsid w:val="00A8067B"/>
    <w:rsid w:val="00A841B3"/>
    <w:rsid w:val="00A94A9A"/>
    <w:rsid w:val="00AA28A7"/>
    <w:rsid w:val="00AA41D5"/>
    <w:rsid w:val="00AA4BFA"/>
    <w:rsid w:val="00AC0FB9"/>
    <w:rsid w:val="00AE2498"/>
    <w:rsid w:val="00AE3EA9"/>
    <w:rsid w:val="00AE4B0E"/>
    <w:rsid w:val="00AF3D36"/>
    <w:rsid w:val="00AF4A3C"/>
    <w:rsid w:val="00B0284C"/>
    <w:rsid w:val="00B11E8B"/>
    <w:rsid w:val="00B21C04"/>
    <w:rsid w:val="00B25CF5"/>
    <w:rsid w:val="00B44A3C"/>
    <w:rsid w:val="00B510CF"/>
    <w:rsid w:val="00B51A5F"/>
    <w:rsid w:val="00B52CAA"/>
    <w:rsid w:val="00B66768"/>
    <w:rsid w:val="00B6685B"/>
    <w:rsid w:val="00B67531"/>
    <w:rsid w:val="00B7141D"/>
    <w:rsid w:val="00B757AE"/>
    <w:rsid w:val="00B76EAB"/>
    <w:rsid w:val="00BA3AA0"/>
    <w:rsid w:val="00BA49F5"/>
    <w:rsid w:val="00BB0577"/>
    <w:rsid w:val="00BB3287"/>
    <w:rsid w:val="00BD0138"/>
    <w:rsid w:val="00BD4BB9"/>
    <w:rsid w:val="00BE1BE2"/>
    <w:rsid w:val="00BF2D2F"/>
    <w:rsid w:val="00C27E4C"/>
    <w:rsid w:val="00C3163F"/>
    <w:rsid w:val="00C31AAE"/>
    <w:rsid w:val="00C37BEA"/>
    <w:rsid w:val="00C409CD"/>
    <w:rsid w:val="00C50833"/>
    <w:rsid w:val="00C52460"/>
    <w:rsid w:val="00C773C2"/>
    <w:rsid w:val="00C847AC"/>
    <w:rsid w:val="00CA61E2"/>
    <w:rsid w:val="00CA6D75"/>
    <w:rsid w:val="00CB5751"/>
    <w:rsid w:val="00CB7436"/>
    <w:rsid w:val="00CC04C4"/>
    <w:rsid w:val="00CD2B5A"/>
    <w:rsid w:val="00CD733F"/>
    <w:rsid w:val="00CE2E7C"/>
    <w:rsid w:val="00CE2F81"/>
    <w:rsid w:val="00CE6DC7"/>
    <w:rsid w:val="00CF127C"/>
    <w:rsid w:val="00D01D36"/>
    <w:rsid w:val="00D03273"/>
    <w:rsid w:val="00D13263"/>
    <w:rsid w:val="00D24E1A"/>
    <w:rsid w:val="00D424E4"/>
    <w:rsid w:val="00D44436"/>
    <w:rsid w:val="00D458F4"/>
    <w:rsid w:val="00D47482"/>
    <w:rsid w:val="00D47848"/>
    <w:rsid w:val="00D52FE0"/>
    <w:rsid w:val="00D53295"/>
    <w:rsid w:val="00D54DEB"/>
    <w:rsid w:val="00D73190"/>
    <w:rsid w:val="00D76FE1"/>
    <w:rsid w:val="00D815B1"/>
    <w:rsid w:val="00D8166A"/>
    <w:rsid w:val="00D93CB8"/>
    <w:rsid w:val="00DA4351"/>
    <w:rsid w:val="00DA72F5"/>
    <w:rsid w:val="00DB0BA9"/>
    <w:rsid w:val="00DC6B70"/>
    <w:rsid w:val="00DC73FE"/>
    <w:rsid w:val="00DD08C5"/>
    <w:rsid w:val="00DD08D1"/>
    <w:rsid w:val="00DD421A"/>
    <w:rsid w:val="00DD6A7E"/>
    <w:rsid w:val="00DD7D0A"/>
    <w:rsid w:val="00DF2825"/>
    <w:rsid w:val="00E026CA"/>
    <w:rsid w:val="00E04514"/>
    <w:rsid w:val="00E109F8"/>
    <w:rsid w:val="00E112C3"/>
    <w:rsid w:val="00E1501B"/>
    <w:rsid w:val="00E201D8"/>
    <w:rsid w:val="00E26846"/>
    <w:rsid w:val="00E32B87"/>
    <w:rsid w:val="00E5034C"/>
    <w:rsid w:val="00E51115"/>
    <w:rsid w:val="00E55E5F"/>
    <w:rsid w:val="00E56881"/>
    <w:rsid w:val="00E7230D"/>
    <w:rsid w:val="00E73E35"/>
    <w:rsid w:val="00E97496"/>
    <w:rsid w:val="00EA38EA"/>
    <w:rsid w:val="00EC2B63"/>
    <w:rsid w:val="00EC65B0"/>
    <w:rsid w:val="00ED229B"/>
    <w:rsid w:val="00ED49F3"/>
    <w:rsid w:val="00EF31AB"/>
    <w:rsid w:val="00F004AF"/>
    <w:rsid w:val="00F07A34"/>
    <w:rsid w:val="00F164C0"/>
    <w:rsid w:val="00F26427"/>
    <w:rsid w:val="00F35989"/>
    <w:rsid w:val="00F41121"/>
    <w:rsid w:val="00F42E8B"/>
    <w:rsid w:val="00F43CCB"/>
    <w:rsid w:val="00F445DE"/>
    <w:rsid w:val="00F46D74"/>
    <w:rsid w:val="00F66599"/>
    <w:rsid w:val="00F72EC1"/>
    <w:rsid w:val="00F77971"/>
    <w:rsid w:val="00F77A80"/>
    <w:rsid w:val="00F94063"/>
    <w:rsid w:val="00F942F6"/>
    <w:rsid w:val="00FA01FC"/>
    <w:rsid w:val="00FB51C1"/>
    <w:rsid w:val="00FB541A"/>
    <w:rsid w:val="00FC2630"/>
    <w:rsid w:val="00FC2F5C"/>
    <w:rsid w:val="00FC429C"/>
    <w:rsid w:val="00FC6024"/>
    <w:rsid w:val="00FC716E"/>
    <w:rsid w:val="00FD465A"/>
    <w:rsid w:val="00FE190E"/>
    <w:rsid w:val="00FE3752"/>
    <w:rsid w:val="00FE5151"/>
    <w:rsid w:val="00FE5691"/>
    <w:rsid w:val="00FE5825"/>
    <w:rsid w:val="00FF2CD1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FF95F11"/>
  <w15:docId w15:val="{1C2E9D50-4D09-42BB-96A3-EC3ABEF4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C77CA-9F8B-4535-A526-F9C06037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21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14</cp:revision>
  <cp:lastPrinted>2022-08-31T10:54:00Z</cp:lastPrinted>
  <dcterms:created xsi:type="dcterms:W3CDTF">2023-07-13T07:14:00Z</dcterms:created>
  <dcterms:modified xsi:type="dcterms:W3CDTF">2024-08-19T09:50:00Z</dcterms:modified>
</cp:coreProperties>
</file>