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4274" w14:textId="77777777" w:rsidR="003F0C8A" w:rsidRDefault="003F0C8A" w:rsidP="00700671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19"/>
        <w:gridCol w:w="2180"/>
        <w:gridCol w:w="2181"/>
        <w:gridCol w:w="2181"/>
        <w:gridCol w:w="2181"/>
        <w:gridCol w:w="2181"/>
        <w:gridCol w:w="2323"/>
      </w:tblGrid>
      <w:tr w:rsidR="0052090C" w:rsidRPr="003D44D8" w14:paraId="12ED0C81" w14:textId="77777777" w:rsidTr="007D7D13">
        <w:tc>
          <w:tcPr>
            <w:tcW w:w="2219" w:type="dxa"/>
            <w:shd w:val="clear" w:color="auto" w:fill="990033"/>
            <w:vAlign w:val="center"/>
          </w:tcPr>
          <w:p w14:paraId="1E4483A1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EYFS Cycle 1</w:t>
            </w:r>
          </w:p>
        </w:tc>
        <w:tc>
          <w:tcPr>
            <w:tcW w:w="2180" w:type="dxa"/>
            <w:shd w:val="clear" w:color="auto" w:fill="990033"/>
            <w:vAlign w:val="center"/>
          </w:tcPr>
          <w:p w14:paraId="457A7B86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06E19AD3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17FD4DA6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6B98873C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588EFE6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323" w:type="dxa"/>
            <w:shd w:val="clear" w:color="auto" w:fill="990033"/>
            <w:vAlign w:val="center"/>
          </w:tcPr>
          <w:p w14:paraId="01682200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52090C" w:rsidRPr="003D44D8" w14:paraId="5E22BA7D" w14:textId="77777777" w:rsidTr="007D7D13">
        <w:tc>
          <w:tcPr>
            <w:tcW w:w="2219" w:type="dxa"/>
            <w:shd w:val="clear" w:color="auto" w:fill="990033"/>
            <w:vAlign w:val="center"/>
          </w:tcPr>
          <w:p w14:paraId="2B0574AD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B59DE97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All About Me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1BCF880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Light and Dark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995F3B9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Superheroes 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8B3B84B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1B1DA4C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Holidays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F10448D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Growing</w:t>
            </w:r>
          </w:p>
        </w:tc>
      </w:tr>
      <w:tr w:rsidR="001D7D40" w:rsidRPr="003D44D8" w14:paraId="18C445A2" w14:textId="77777777" w:rsidTr="007D7D13">
        <w:tc>
          <w:tcPr>
            <w:tcW w:w="2219" w:type="dxa"/>
            <w:shd w:val="clear" w:color="auto" w:fill="990033"/>
            <w:vAlign w:val="center"/>
          </w:tcPr>
          <w:p w14:paraId="1C36D4AA" w14:textId="098121A9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Sky Music Hub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7E894011" w14:textId="4EE449DA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All About Me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26BC2DC" w14:textId="26F20384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Light and Dark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B1F6756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ECC19FE" w14:textId="2B2B1E7A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Traditional Tales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70E179E" w14:textId="4B101674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Holidays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2ACC311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D7D40" w:rsidRPr="003D44D8" w14:paraId="6DA2743A" w14:textId="77777777" w:rsidTr="007D7D13">
        <w:tc>
          <w:tcPr>
            <w:tcW w:w="2219" w:type="dxa"/>
            <w:shd w:val="clear" w:color="auto" w:fill="990033"/>
            <w:vAlign w:val="center"/>
          </w:tcPr>
          <w:p w14:paraId="755926CC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Continuous Provision </w:t>
            </w:r>
          </w:p>
        </w:tc>
        <w:tc>
          <w:tcPr>
            <w:tcW w:w="13227" w:type="dxa"/>
            <w:gridSpan w:val="6"/>
            <w:shd w:val="clear" w:color="auto" w:fill="auto"/>
            <w:vAlign w:val="center"/>
          </w:tcPr>
          <w:p w14:paraId="783254B2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167BACC6" w14:textId="5F4E6F6E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Remember and sing entire songs</w:t>
            </w:r>
          </w:p>
          <w:p w14:paraId="5F15A86C" w14:textId="01D78B00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the pitch of a tone sung by another person</w:t>
            </w:r>
          </w:p>
          <w:p w14:paraId="44FC37B9" w14:textId="2C9BA60A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the melodic shape</w:t>
            </w:r>
          </w:p>
          <w:p w14:paraId="6A3D9962" w14:textId="08BF3F5D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Create own songs</w:t>
            </w:r>
          </w:p>
          <w:p w14:paraId="2BEE8EA8" w14:textId="1E380CC0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Play instruments with increasing control to express their feelings and ideas</w:t>
            </w:r>
          </w:p>
          <w:p w14:paraId="219FEF7D" w14:textId="1EE32D0F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0C444BA1" w14:textId="3316154A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Explore and engage in music making and dance, performing solo or in groups</w:t>
            </w:r>
          </w:p>
          <w:p w14:paraId="0FB353CC" w14:textId="2315C081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D7D40" w:rsidRPr="003D44D8" w14:paraId="0035DCC2" w14:textId="77777777" w:rsidTr="003D44D8">
        <w:tc>
          <w:tcPr>
            <w:tcW w:w="2219" w:type="dxa"/>
            <w:shd w:val="clear" w:color="auto" w:fill="990033"/>
            <w:vAlign w:val="center"/>
          </w:tcPr>
          <w:p w14:paraId="0C51BAFA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14:paraId="367EBD7F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0D751ECD" w14:textId="65365038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Respond to what they have heard, expressing their thoughts and feelings</w:t>
            </w:r>
          </w:p>
          <w:p w14:paraId="6FB06795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6BE268" w14:textId="406A538B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52D9ACFC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2789D5B2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Respond to what they have heard, expressing their thoughts and feelings</w:t>
            </w:r>
          </w:p>
          <w:p w14:paraId="17B319FB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3A351B" w14:textId="4A14B3C6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659B2ADB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in a group or on their own, increasingly matching the pitch and following the melody</w:t>
            </w:r>
          </w:p>
          <w:p w14:paraId="6DFC4770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DD40F5" w14:textId="0A3CABBC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Explore and engage in music making and dance, performing solo or in groups</w:t>
            </w:r>
          </w:p>
        </w:tc>
        <w:tc>
          <w:tcPr>
            <w:tcW w:w="2181" w:type="dxa"/>
            <w:shd w:val="clear" w:color="auto" w:fill="auto"/>
          </w:tcPr>
          <w:p w14:paraId="0D11E587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6DD7E241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Respond to what they have heard, expressing their thoughts and feelings</w:t>
            </w:r>
          </w:p>
          <w:p w14:paraId="52FD87C9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818F20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68BB8772" w14:textId="395CA80D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in a group or on their own, increasingly matching the pitch and following the melody</w:t>
            </w:r>
          </w:p>
        </w:tc>
        <w:tc>
          <w:tcPr>
            <w:tcW w:w="2181" w:type="dxa"/>
            <w:shd w:val="clear" w:color="auto" w:fill="auto"/>
          </w:tcPr>
          <w:p w14:paraId="6771B7F1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04A9E5BC" w14:textId="10AA97B5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in a group or on their own, increasingly matching the pitch and following the melody</w:t>
            </w:r>
          </w:p>
        </w:tc>
        <w:tc>
          <w:tcPr>
            <w:tcW w:w="2181" w:type="dxa"/>
            <w:shd w:val="clear" w:color="auto" w:fill="auto"/>
          </w:tcPr>
          <w:p w14:paraId="08327395" w14:textId="77777777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063413D8" w14:textId="1288D62D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in a group or on their own, increasingly matching the pitch and following the melody</w:t>
            </w:r>
          </w:p>
        </w:tc>
        <w:tc>
          <w:tcPr>
            <w:tcW w:w="2323" w:type="dxa"/>
            <w:shd w:val="clear" w:color="auto" w:fill="auto"/>
          </w:tcPr>
          <w:p w14:paraId="41449C88" w14:textId="268D34EC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1583B4C" w14:textId="65DB5E46" w:rsidR="0052090C" w:rsidRDefault="0052090C" w:rsidP="0052090C"/>
    <w:p w14:paraId="2BBC84FD" w14:textId="7A46A46A" w:rsidR="003D44D8" w:rsidRDefault="003D44D8" w:rsidP="0052090C"/>
    <w:p w14:paraId="031E73CB" w14:textId="424CDAD5" w:rsidR="003D44D8" w:rsidRDefault="003D44D8" w:rsidP="0052090C"/>
    <w:p w14:paraId="1973FE0B" w14:textId="11E59C41" w:rsidR="003D44D8" w:rsidRDefault="003D44D8" w:rsidP="0052090C"/>
    <w:p w14:paraId="30A81C31" w14:textId="77777777" w:rsidR="003D44D8" w:rsidRDefault="003D44D8" w:rsidP="0052090C"/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2219"/>
        <w:gridCol w:w="2180"/>
        <w:gridCol w:w="2181"/>
        <w:gridCol w:w="2181"/>
        <w:gridCol w:w="2181"/>
        <w:gridCol w:w="2181"/>
        <w:gridCol w:w="2323"/>
      </w:tblGrid>
      <w:tr w:rsidR="0052090C" w:rsidRPr="003D44D8" w14:paraId="5DDD2112" w14:textId="77777777" w:rsidTr="003D44D8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0E7AF25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EYFS Cycle 2</w:t>
            </w:r>
          </w:p>
        </w:tc>
        <w:tc>
          <w:tcPr>
            <w:tcW w:w="2180" w:type="dxa"/>
            <w:shd w:val="clear" w:color="auto" w:fill="990033"/>
            <w:vAlign w:val="center"/>
          </w:tcPr>
          <w:p w14:paraId="133704CC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40BFBE3B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16F1B926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5258A6DE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81" w:type="dxa"/>
            <w:shd w:val="clear" w:color="auto" w:fill="990033"/>
            <w:vAlign w:val="center"/>
          </w:tcPr>
          <w:p w14:paraId="2E06781A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323" w:type="dxa"/>
            <w:shd w:val="clear" w:color="auto" w:fill="990033"/>
            <w:vAlign w:val="center"/>
          </w:tcPr>
          <w:p w14:paraId="493A5509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52090C" w:rsidRPr="003D44D8" w14:paraId="3FA49E54" w14:textId="77777777" w:rsidTr="003D44D8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74A9179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2BB91F1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Travel and Transport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0DAB33B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Pets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11A8864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People who help us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1EF59BE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Fantasy and adventure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652A52A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Recycling and the environment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B971F9E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Dinosaurs</w:t>
            </w:r>
          </w:p>
        </w:tc>
      </w:tr>
      <w:tr w:rsidR="001D7D40" w:rsidRPr="003D44D8" w14:paraId="5F4B1240" w14:textId="77777777" w:rsidTr="003D44D8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7E99E75" w14:textId="29C49CD5" w:rsidR="001D7D40" w:rsidRPr="003D44D8" w:rsidRDefault="001D7D40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Sky Hub Units 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870A61A" w14:textId="46E7DCCF" w:rsidR="001D7D40" w:rsidRPr="003D44D8" w:rsidRDefault="001D7D40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Travelling Around 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4A104BF" w14:textId="09852D8A" w:rsidR="001D7D40" w:rsidRPr="003D44D8" w:rsidRDefault="001D7D40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Autumn 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03FC9EF" w14:textId="77777777" w:rsidR="001D7D40" w:rsidRPr="003D44D8" w:rsidRDefault="001D7D40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A32B8A8" w14:textId="77777777" w:rsidR="001D7D40" w:rsidRPr="003D44D8" w:rsidRDefault="001D7D40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6E2CEE9" w14:textId="45565AC8" w:rsidR="001D7D40" w:rsidRPr="003D44D8" w:rsidRDefault="001D7D40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Sounds All Around Me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6289E3C" w14:textId="77777777" w:rsidR="001D7D40" w:rsidRPr="003D44D8" w:rsidRDefault="001D7D40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090C" w:rsidRPr="003D44D8" w14:paraId="51FC3FF8" w14:textId="77777777" w:rsidTr="003D44D8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95AE39E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Continuous Provision </w:t>
            </w:r>
          </w:p>
        </w:tc>
        <w:tc>
          <w:tcPr>
            <w:tcW w:w="13227" w:type="dxa"/>
            <w:gridSpan w:val="6"/>
            <w:shd w:val="clear" w:color="auto" w:fill="auto"/>
            <w:vAlign w:val="center"/>
          </w:tcPr>
          <w:p w14:paraId="29A0D9AD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1ACB8FB3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Remember and sing entire songs</w:t>
            </w:r>
          </w:p>
          <w:p w14:paraId="0E54954E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the pitch of a tone sung by another person</w:t>
            </w:r>
          </w:p>
          <w:p w14:paraId="5DF08B8E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the melodic shape</w:t>
            </w:r>
          </w:p>
          <w:p w14:paraId="7026A598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Create own songs</w:t>
            </w:r>
          </w:p>
          <w:p w14:paraId="15AB9E59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Play instruments with increasing control to express their feelings and ideas</w:t>
            </w:r>
          </w:p>
          <w:p w14:paraId="73E685FC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6DAF0397" w14:textId="77777777" w:rsidR="001D7D40" w:rsidRPr="003D44D8" w:rsidRDefault="001D7D40" w:rsidP="001D7D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Explore and engage in music making and dance, performing solo or in groups</w:t>
            </w:r>
          </w:p>
          <w:p w14:paraId="1EDAFBD8" w14:textId="77777777" w:rsidR="0052090C" w:rsidRPr="003D44D8" w:rsidRDefault="0052090C" w:rsidP="007D7D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090C" w:rsidRPr="003D44D8" w14:paraId="5507A943" w14:textId="77777777" w:rsidTr="003D44D8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52EF744" w14:textId="77777777" w:rsidR="0052090C" w:rsidRPr="003D44D8" w:rsidRDefault="0052090C" w:rsidP="005209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14:paraId="5826EA82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77E63DF1" w14:textId="24FB2610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Respond to what they have heard, expressing their thoughts and feelings</w:t>
            </w:r>
          </w:p>
        </w:tc>
        <w:tc>
          <w:tcPr>
            <w:tcW w:w="2181" w:type="dxa"/>
            <w:shd w:val="clear" w:color="auto" w:fill="auto"/>
          </w:tcPr>
          <w:p w14:paraId="0FF66314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7A43B5E0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Respond to what they have heard, expressing their thoughts and feelings</w:t>
            </w:r>
          </w:p>
          <w:p w14:paraId="12A55ABF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971B57" w14:textId="17419CBB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7C00BD28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in a group or on their own, increasingly matching the pitch and following the melody</w:t>
            </w:r>
          </w:p>
          <w:p w14:paraId="43659EBE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F17A70" w14:textId="2C87B890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Explore and engage in music making and dance, performing solo or in groups</w:t>
            </w:r>
          </w:p>
        </w:tc>
        <w:tc>
          <w:tcPr>
            <w:tcW w:w="2181" w:type="dxa"/>
            <w:shd w:val="clear" w:color="auto" w:fill="auto"/>
          </w:tcPr>
          <w:p w14:paraId="04A933D6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3-4 years</w:t>
            </w:r>
          </w:p>
          <w:p w14:paraId="6A363F2E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Respond to what they have heard, expressing their thoughts and feelings</w:t>
            </w:r>
          </w:p>
          <w:p w14:paraId="3E22A885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A7C3DE" w14:textId="77777777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630253C8" w14:textId="0911F56B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in a group or on their own, increasingly matching the pitch and following the melody</w:t>
            </w:r>
          </w:p>
        </w:tc>
        <w:tc>
          <w:tcPr>
            <w:tcW w:w="2181" w:type="dxa"/>
            <w:shd w:val="clear" w:color="auto" w:fill="auto"/>
          </w:tcPr>
          <w:p w14:paraId="6B5513B8" w14:textId="37088F2A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C3FA0C" w14:textId="39F1257C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276AFC05" w14:textId="77777777" w:rsidR="00370962" w:rsidRPr="003D44D8" w:rsidRDefault="00370962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Reception</w:t>
            </w:r>
          </w:p>
          <w:p w14:paraId="051BAACE" w14:textId="4E531326" w:rsidR="0052090C" w:rsidRPr="003D44D8" w:rsidRDefault="00370962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Cs/>
                <w:sz w:val="22"/>
                <w:szCs w:val="22"/>
              </w:rPr>
              <w:t>Sing in a group or on their own, increasingly matching the pitch and following the melody</w:t>
            </w:r>
          </w:p>
        </w:tc>
        <w:tc>
          <w:tcPr>
            <w:tcW w:w="2323" w:type="dxa"/>
            <w:shd w:val="clear" w:color="auto" w:fill="auto"/>
          </w:tcPr>
          <w:p w14:paraId="117452BE" w14:textId="757BAF25" w:rsidR="001D7D40" w:rsidRPr="003D44D8" w:rsidRDefault="001D7D40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FECCE9" w14:textId="5E690776" w:rsidR="0052090C" w:rsidRPr="003D44D8" w:rsidRDefault="0052090C" w:rsidP="003D4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7461269" w14:textId="2AAF3236" w:rsidR="009F4E5A" w:rsidRDefault="009F4E5A" w:rsidP="00700671"/>
    <w:p w14:paraId="357E59C8" w14:textId="77777777" w:rsidR="0052090C" w:rsidRDefault="0052090C" w:rsidP="00700671"/>
    <w:p w14:paraId="30DCFA56" w14:textId="77777777" w:rsidR="008D2EA5" w:rsidRDefault="008D2EA5" w:rsidP="00700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197"/>
        <w:gridCol w:w="2198"/>
        <w:gridCol w:w="2200"/>
        <w:gridCol w:w="2198"/>
        <w:gridCol w:w="2198"/>
        <w:gridCol w:w="2198"/>
      </w:tblGrid>
      <w:tr w:rsidR="00E1005B" w:rsidRPr="000A48D6" w14:paraId="4AF736F4" w14:textId="77777777" w:rsidTr="00353015">
        <w:tc>
          <w:tcPr>
            <w:tcW w:w="2200" w:type="dxa"/>
            <w:shd w:val="clear" w:color="auto" w:fill="990033"/>
            <w:vAlign w:val="center"/>
          </w:tcPr>
          <w:p w14:paraId="0F4D9AD8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2196" w:type="dxa"/>
            <w:shd w:val="clear" w:color="auto" w:fill="990033"/>
            <w:vAlign w:val="center"/>
          </w:tcPr>
          <w:p w14:paraId="2F39FA48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98" w:type="dxa"/>
            <w:shd w:val="clear" w:color="auto" w:fill="990033"/>
            <w:vAlign w:val="center"/>
          </w:tcPr>
          <w:p w14:paraId="5E435D44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00" w:type="dxa"/>
            <w:shd w:val="clear" w:color="auto" w:fill="990033"/>
            <w:vAlign w:val="center"/>
          </w:tcPr>
          <w:p w14:paraId="595DF3FC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98" w:type="dxa"/>
            <w:shd w:val="clear" w:color="auto" w:fill="990033"/>
            <w:vAlign w:val="center"/>
          </w:tcPr>
          <w:p w14:paraId="0465F52C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98" w:type="dxa"/>
            <w:shd w:val="clear" w:color="auto" w:fill="990033"/>
            <w:vAlign w:val="center"/>
          </w:tcPr>
          <w:p w14:paraId="567B5EAB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198" w:type="dxa"/>
            <w:shd w:val="clear" w:color="auto" w:fill="990033"/>
            <w:vAlign w:val="center"/>
          </w:tcPr>
          <w:p w14:paraId="55EB9D1D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E1005B" w:rsidRPr="000A48D6" w14:paraId="1CA60202" w14:textId="77777777" w:rsidTr="007643E3">
        <w:tc>
          <w:tcPr>
            <w:tcW w:w="2200" w:type="dxa"/>
            <w:shd w:val="clear" w:color="auto" w:fill="990033"/>
            <w:vAlign w:val="center"/>
          </w:tcPr>
          <w:p w14:paraId="09040B2E" w14:textId="77777777" w:rsidR="008B0BCA" w:rsidRPr="003D44D8" w:rsidRDefault="008B0BCA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  <w:p w14:paraId="7B2DA3B2" w14:textId="77777777" w:rsidR="008B0BCA" w:rsidRPr="003D44D8" w:rsidRDefault="008B0BCA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E6F1C4C" w14:textId="77777777" w:rsidR="008B0BCA" w:rsidRDefault="0036000C" w:rsidP="00113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Electric Drums</w:t>
            </w:r>
          </w:p>
          <w:p w14:paraId="20EDE884" w14:textId="2653CE53" w:rsidR="0036000C" w:rsidRP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Lite 1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5D5CAF6" w14:textId="77777777" w:rsid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Ukuleles</w:t>
            </w:r>
          </w:p>
          <w:p w14:paraId="61FDC560" w14:textId="75D7E79A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Lite 1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793F566" w14:textId="3C410068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Percussion Instruments Lite - L1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052C3A7" w14:textId="77777777" w:rsid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Singing</w:t>
            </w:r>
          </w:p>
          <w:p w14:paraId="123A2206" w14:textId="7F836F53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Lite L1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DE6A206" w14:textId="77777777" w:rsid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Songwriting with Glockenspiels </w:t>
            </w:r>
          </w:p>
          <w:p w14:paraId="5B37FD18" w14:textId="36D7BFD2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Lite L1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C9744B3" w14:textId="77777777" w:rsid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Music Theory Lite with Keyboards </w:t>
            </w:r>
          </w:p>
          <w:p w14:paraId="0DF57569" w14:textId="307BE89B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3F244D" w:rsidRPr="000A48D6" w14:paraId="5B13566B" w14:textId="77777777" w:rsidTr="00113FF3">
        <w:tc>
          <w:tcPr>
            <w:tcW w:w="2200" w:type="dxa"/>
            <w:shd w:val="clear" w:color="auto" w:fill="990033"/>
            <w:vAlign w:val="center"/>
          </w:tcPr>
          <w:p w14:paraId="27A7B76F" w14:textId="4E9F8DAF" w:rsidR="003F244D" w:rsidRPr="003D44D8" w:rsidRDefault="003F244D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National Curriculum Coverage</w:t>
            </w:r>
          </w:p>
        </w:tc>
        <w:tc>
          <w:tcPr>
            <w:tcW w:w="2196" w:type="dxa"/>
            <w:shd w:val="clear" w:color="auto" w:fill="auto"/>
          </w:tcPr>
          <w:p w14:paraId="630227CA" w14:textId="77777777" w:rsidR="003F244D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  <w:p w14:paraId="50111922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1EE237" w14:textId="77777777" w:rsidR="00113FF3" w:rsidRP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Listen with concentration and understanding to a</w:t>
            </w:r>
          </w:p>
          <w:p w14:paraId="0155A888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range of high-quality live and recorded music.</w:t>
            </w:r>
          </w:p>
          <w:p w14:paraId="005CDCD0" w14:textId="77777777" w:rsidR="002C303A" w:rsidRDefault="002C303A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6FB93" w14:textId="058FD0A9" w:rsidR="002C303A" w:rsidRPr="003D44D8" w:rsidRDefault="002C303A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  <w:tc>
          <w:tcPr>
            <w:tcW w:w="2198" w:type="dxa"/>
            <w:shd w:val="clear" w:color="auto" w:fill="auto"/>
          </w:tcPr>
          <w:p w14:paraId="35EA08F8" w14:textId="77777777" w:rsidR="00F365B9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  <w:p w14:paraId="7D95A012" w14:textId="77777777" w:rsidR="002C303A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CE03A8" w14:textId="702ACB65" w:rsidR="002C303A" w:rsidRPr="003D44D8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  <w:tc>
          <w:tcPr>
            <w:tcW w:w="2200" w:type="dxa"/>
            <w:shd w:val="clear" w:color="auto" w:fill="auto"/>
          </w:tcPr>
          <w:p w14:paraId="1F4DB783" w14:textId="77777777" w:rsidR="00113FF3" w:rsidRP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Use their voices expressively and creatively by</w:t>
            </w:r>
          </w:p>
          <w:p w14:paraId="631FCB25" w14:textId="77777777" w:rsidR="00F365B9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singing songs and speaking chants and rhymes.</w:t>
            </w:r>
          </w:p>
          <w:p w14:paraId="6EA7E3AB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F01ED" w14:textId="10F5DFDF" w:rsidR="00113FF3" w:rsidRPr="003D44D8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</w:tc>
        <w:tc>
          <w:tcPr>
            <w:tcW w:w="2198" w:type="dxa"/>
            <w:shd w:val="clear" w:color="auto" w:fill="auto"/>
          </w:tcPr>
          <w:p w14:paraId="30E931FF" w14:textId="77777777" w:rsidR="00F365B9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Use their voices expressively and creatively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singing songs and speaking chants and rhymes.</w:t>
            </w:r>
          </w:p>
          <w:p w14:paraId="1D2DD943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C102F" w14:textId="2492575A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Listen with concentration and understanding to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range of high-quality live and recorded music.</w:t>
            </w:r>
          </w:p>
          <w:p w14:paraId="6A39DE0D" w14:textId="77777777" w:rsidR="002C303A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0DD8C" w14:textId="32C0214C" w:rsidR="002C303A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  <w:p w14:paraId="1AA995ED" w14:textId="36938842" w:rsidR="00113FF3" w:rsidRPr="003D44D8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3072121C" w14:textId="77777777" w:rsidR="00113FF3" w:rsidRP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Use their voices expressively and creatively by</w:t>
            </w:r>
          </w:p>
          <w:p w14:paraId="50562971" w14:textId="77777777" w:rsidR="00FF5EB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singing songs and speaking chants and rhymes.</w:t>
            </w:r>
          </w:p>
          <w:p w14:paraId="2A4236FB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0ADFC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  <w:p w14:paraId="6607A4C9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B0767" w14:textId="77777777" w:rsidR="00113FF3" w:rsidRP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Listen with concentration and understanding to a</w:t>
            </w:r>
          </w:p>
          <w:p w14:paraId="6492964F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range of high-quality live and recorded music.</w:t>
            </w:r>
          </w:p>
          <w:p w14:paraId="3A0EB346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95ABF" w14:textId="4BE62794" w:rsidR="00113FF3" w:rsidRPr="003D44D8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</w:tc>
        <w:tc>
          <w:tcPr>
            <w:tcW w:w="2198" w:type="dxa"/>
            <w:shd w:val="clear" w:color="auto" w:fill="auto"/>
          </w:tcPr>
          <w:p w14:paraId="1635F887" w14:textId="77777777" w:rsidR="00F365B9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  <w:p w14:paraId="2BD157BF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83DFE" w14:textId="77777777" w:rsidR="00113FF3" w:rsidRP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Listen with concentration and understanding to a</w:t>
            </w:r>
          </w:p>
          <w:p w14:paraId="7BE62712" w14:textId="72AF342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range of high-quality live and recorded music.</w:t>
            </w:r>
          </w:p>
          <w:p w14:paraId="0865FC44" w14:textId="77777777" w:rsidR="00113FF3" w:rsidRDefault="00113FF3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F552C" w14:textId="4B8B8203" w:rsidR="002C303A" w:rsidRPr="003D44D8" w:rsidRDefault="002C303A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</w:tr>
      <w:tr w:rsidR="00353015" w:rsidRPr="000A48D6" w14:paraId="7150CBA4" w14:textId="77777777" w:rsidTr="00EC63C4">
        <w:tc>
          <w:tcPr>
            <w:tcW w:w="2200" w:type="dxa"/>
            <w:shd w:val="clear" w:color="auto" w:fill="990033"/>
            <w:vAlign w:val="center"/>
          </w:tcPr>
          <w:p w14:paraId="0FE7341F" w14:textId="616977B7" w:rsidR="00353015" w:rsidRPr="003D44D8" w:rsidRDefault="00353015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Singing</w:t>
            </w:r>
          </w:p>
        </w:tc>
        <w:tc>
          <w:tcPr>
            <w:tcW w:w="2196" w:type="dxa"/>
            <w:shd w:val="clear" w:color="auto" w:fill="000000" w:themeFill="text1"/>
          </w:tcPr>
          <w:p w14:paraId="621CDA08" w14:textId="77777777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000000" w:themeFill="text1"/>
          </w:tcPr>
          <w:p w14:paraId="07E54D36" w14:textId="77777777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14:paraId="02CFBE1A" w14:textId="77777777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1EB47848" w14:textId="079943DB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Sing simple songs, chants and rhymes (e.g., Boom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Chicka Boom) from memory, singing collectively</w:t>
            </w:r>
          </w:p>
          <w:p w14:paraId="53B0298B" w14:textId="59443E5E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at the same pitch, responding to simple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visual directions (e.g., stop, start, loud or quiet)</w:t>
            </w:r>
          </w:p>
          <w:p w14:paraId="3123164E" w14:textId="77777777" w:rsidR="000A7275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and counting in.</w:t>
            </w:r>
          </w:p>
          <w:p w14:paraId="789DED8F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0AA96" w14:textId="60C7857D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Begin with simple songs with a very small range,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mi-so (e.g., Hello, How are You) and then slightly</w:t>
            </w:r>
          </w:p>
          <w:p w14:paraId="13A3AB89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wider (e.g., Bounce High, Bounce Low). Include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pentatonic songs (e.g., Dr Knickerbocker).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14:paraId="3CAD7D69" w14:textId="7AE0FAAA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Sing a wide range of call and response songs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(e.g., Pretty Trees Around the World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Rhythms of Childhood), to control vocal pitch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to match the pitch they hear with accuracy.</w:t>
            </w:r>
          </w:p>
          <w:p w14:paraId="76BCA8BC" w14:textId="2E1AEDAB" w:rsidR="001F116B" w:rsidRPr="003D44D8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3EA22478" w14:textId="41E1E48E" w:rsidR="000A7275" w:rsidRPr="003D44D8" w:rsidRDefault="001F116B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Sing a wide range of call and response songs (e.g., Pretty Trees Around the World from Rhythms of Childhood), to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control vocal pitch and to match the pitch they hear with accuracy.</w:t>
            </w:r>
          </w:p>
        </w:tc>
        <w:tc>
          <w:tcPr>
            <w:tcW w:w="2198" w:type="dxa"/>
            <w:shd w:val="clear" w:color="auto" w:fill="000000" w:themeFill="text1"/>
          </w:tcPr>
          <w:p w14:paraId="70972419" w14:textId="5C05B5D0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015" w:rsidRPr="000A48D6" w14:paraId="39452C3E" w14:textId="77777777" w:rsidTr="00EC63C4">
        <w:tc>
          <w:tcPr>
            <w:tcW w:w="2200" w:type="dxa"/>
            <w:shd w:val="clear" w:color="auto" w:fill="990033"/>
            <w:vAlign w:val="center"/>
          </w:tcPr>
          <w:p w14:paraId="43A13675" w14:textId="160FDB22" w:rsidR="00353015" w:rsidRPr="003D44D8" w:rsidRDefault="00353015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Listening</w:t>
            </w:r>
          </w:p>
        </w:tc>
        <w:tc>
          <w:tcPr>
            <w:tcW w:w="2196" w:type="dxa"/>
            <w:shd w:val="clear" w:color="auto" w:fill="000000" w:themeFill="text1"/>
          </w:tcPr>
          <w:p w14:paraId="50B46460" w14:textId="77777777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000000" w:themeFill="text1"/>
          </w:tcPr>
          <w:p w14:paraId="337B8C85" w14:textId="55ECD12A" w:rsidR="00353015" w:rsidRPr="003D44D8" w:rsidRDefault="00353015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EB9FF52" w14:textId="77777777" w:rsidR="001F116B" w:rsidRDefault="001F116B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Musical Traditions</w:t>
            </w:r>
          </w:p>
          <w:p w14:paraId="25CA9565" w14:textId="7084D16A" w:rsidR="00353015" w:rsidRPr="003D44D8" w:rsidRDefault="001F116B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Style Brazil – Samba</w:t>
            </w:r>
          </w:p>
        </w:tc>
        <w:tc>
          <w:tcPr>
            <w:tcW w:w="2198" w:type="dxa"/>
            <w:shd w:val="clear" w:color="auto" w:fill="auto"/>
          </w:tcPr>
          <w:p w14:paraId="67D21DAE" w14:textId="32B2FCDB" w:rsidR="00353015" w:rsidRPr="003D44D8" w:rsidRDefault="001F116B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  <w:tc>
          <w:tcPr>
            <w:tcW w:w="2198" w:type="dxa"/>
            <w:shd w:val="clear" w:color="auto" w:fill="auto"/>
          </w:tcPr>
          <w:p w14:paraId="37D17F6D" w14:textId="77777777" w:rsidR="00353015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Western Classical Tradition 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Film</w:t>
            </w:r>
          </w:p>
          <w:p w14:paraId="09338163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11E5E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  <w:p w14:paraId="12856E7D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C6F9A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Musical Traditions</w:t>
            </w:r>
          </w:p>
          <w:p w14:paraId="1AA24ECB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Style Brazil – Samba</w:t>
            </w:r>
          </w:p>
          <w:p w14:paraId="4E67A880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97BD3" w14:textId="58EC3B37" w:rsidR="001F116B" w:rsidRPr="003D44D8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Improvise simple vocal chants, using question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and answer phrases</w:t>
            </w:r>
          </w:p>
        </w:tc>
        <w:tc>
          <w:tcPr>
            <w:tcW w:w="2198" w:type="dxa"/>
            <w:shd w:val="clear" w:color="auto" w:fill="auto"/>
          </w:tcPr>
          <w:p w14:paraId="22CD4E65" w14:textId="13D8169C" w:rsidR="00353015" w:rsidRPr="003D44D8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Western Classical Tradition and Film</w:t>
            </w:r>
          </w:p>
        </w:tc>
      </w:tr>
      <w:tr w:rsidR="00353015" w:rsidRPr="000A48D6" w14:paraId="4AC527D4" w14:textId="77777777" w:rsidTr="00EC63C4">
        <w:tc>
          <w:tcPr>
            <w:tcW w:w="2200" w:type="dxa"/>
            <w:shd w:val="clear" w:color="auto" w:fill="990033"/>
            <w:vAlign w:val="center"/>
          </w:tcPr>
          <w:p w14:paraId="2DBF1F2A" w14:textId="380760E3" w:rsidR="00353015" w:rsidRPr="003D44D8" w:rsidRDefault="00353015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Composing</w:t>
            </w:r>
          </w:p>
        </w:tc>
        <w:tc>
          <w:tcPr>
            <w:tcW w:w="2196" w:type="dxa"/>
            <w:shd w:val="clear" w:color="auto" w:fill="000000" w:themeFill="text1"/>
          </w:tcPr>
          <w:p w14:paraId="52292813" w14:textId="745A6F74" w:rsidR="00353015" w:rsidRPr="003D44D8" w:rsidRDefault="00353015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0FF32F95" w14:textId="79212DF8" w:rsidR="00353015" w:rsidRPr="003D44D8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Understand the difference between creating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rhythm pattern and a pitch pattern.</w:t>
            </w:r>
          </w:p>
        </w:tc>
        <w:tc>
          <w:tcPr>
            <w:tcW w:w="2200" w:type="dxa"/>
            <w:shd w:val="clear" w:color="auto" w:fill="auto"/>
          </w:tcPr>
          <w:p w14:paraId="72979725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Create musical sound effects and short</w:t>
            </w:r>
          </w:p>
          <w:p w14:paraId="3ABA5FA8" w14:textId="59EF42E8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 xml:space="preserve">sequences of sounds in response to stimuli, </w:t>
            </w:r>
            <w:proofErr w:type="spellStart"/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e.g.,a</w:t>
            </w:r>
            <w:proofErr w:type="spellEnd"/>
            <w:r w:rsidRPr="001F116B">
              <w:rPr>
                <w:rFonts w:asciiTheme="minorHAnsi" w:hAnsiTheme="minorHAnsi" w:cstheme="minorHAnsi"/>
                <w:sz w:val="22"/>
                <w:szCs w:val="22"/>
              </w:rPr>
              <w:t xml:space="preserve"> rainstorm or a train journey. Combine to make</w:t>
            </w:r>
          </w:p>
          <w:p w14:paraId="1AF48334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a story, choosing and playing classroom</w:t>
            </w:r>
          </w:p>
          <w:p w14:paraId="7F750FF6" w14:textId="1006F9A8" w:rsidR="00353015" w:rsidRPr="003D44D8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instruments (e.g., rainmaker) or sound-makers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(e.g., rustling leaves).</w:t>
            </w:r>
          </w:p>
        </w:tc>
        <w:tc>
          <w:tcPr>
            <w:tcW w:w="2198" w:type="dxa"/>
            <w:shd w:val="clear" w:color="auto" w:fill="000000" w:themeFill="text1"/>
          </w:tcPr>
          <w:p w14:paraId="48F25058" w14:textId="60E7F4A6" w:rsidR="000A7275" w:rsidRPr="003D44D8" w:rsidRDefault="000A7275" w:rsidP="00113FF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98" w:type="dxa"/>
            <w:shd w:val="clear" w:color="auto" w:fill="auto"/>
          </w:tcPr>
          <w:p w14:paraId="09AB3B08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Create musical sound effects and short</w:t>
            </w:r>
          </w:p>
          <w:p w14:paraId="09045550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 xml:space="preserve">sequences of sounds in response to stimuli, </w:t>
            </w:r>
            <w:proofErr w:type="spellStart"/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e.g.,a</w:t>
            </w:r>
            <w:proofErr w:type="spellEnd"/>
            <w:r w:rsidRPr="001F116B">
              <w:rPr>
                <w:rFonts w:asciiTheme="minorHAnsi" w:hAnsiTheme="minorHAnsi" w:cstheme="minorHAnsi"/>
                <w:sz w:val="22"/>
                <w:szCs w:val="22"/>
              </w:rPr>
              <w:t xml:space="preserve"> rainstorm or a train journey. Combine to make</w:t>
            </w:r>
          </w:p>
          <w:p w14:paraId="06498268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a story, choosing and playing classroom</w:t>
            </w:r>
          </w:p>
          <w:p w14:paraId="7881ED27" w14:textId="77777777" w:rsidR="00353015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instruments (e.g., rainmaker) or sound-makers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(e.g., rustling leaves).</w:t>
            </w:r>
          </w:p>
          <w:p w14:paraId="192AE4D5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01231A" w14:textId="0E7FD6B0" w:rsidR="001F116B" w:rsidRPr="003D44D8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Recognise how graphic notation can represent created sounds. Explore and invent own symbols, e.g., Graphic Scores.</w:t>
            </w:r>
          </w:p>
        </w:tc>
        <w:tc>
          <w:tcPr>
            <w:tcW w:w="2198" w:type="dxa"/>
            <w:shd w:val="clear" w:color="auto" w:fill="auto"/>
          </w:tcPr>
          <w:p w14:paraId="471528DF" w14:textId="77777777" w:rsidR="000A7275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Understand the difference between creating 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rhythm pattern and a pitch pattern.</w:t>
            </w:r>
          </w:p>
          <w:p w14:paraId="21801E9E" w14:textId="77777777" w:rsid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20AA928E" w14:textId="0DED44ED" w:rsidR="001F116B" w:rsidRPr="003D44D8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Recognise how graphic notation can represent created sounds. Explore and invent own symbols, e.g., Graphic Scores.</w:t>
            </w:r>
          </w:p>
        </w:tc>
      </w:tr>
      <w:tr w:rsidR="00353015" w:rsidRPr="000A48D6" w14:paraId="5F3B0BE8" w14:textId="77777777" w:rsidTr="00EC63C4">
        <w:tc>
          <w:tcPr>
            <w:tcW w:w="2200" w:type="dxa"/>
            <w:shd w:val="clear" w:color="auto" w:fill="990033"/>
            <w:vAlign w:val="center"/>
          </w:tcPr>
          <w:p w14:paraId="0895CC7B" w14:textId="56FFD281" w:rsidR="00353015" w:rsidRPr="003D44D8" w:rsidRDefault="00353015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Musicianship</w:t>
            </w:r>
          </w:p>
        </w:tc>
        <w:tc>
          <w:tcPr>
            <w:tcW w:w="2198" w:type="dxa"/>
            <w:shd w:val="clear" w:color="auto" w:fill="auto"/>
          </w:tcPr>
          <w:p w14:paraId="6AA0FB95" w14:textId="77777777" w:rsidR="001F116B" w:rsidRP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Respond to the pulse in recorded/live music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through movement and dance, e.g., Stepping</w:t>
            </w:r>
          </w:p>
          <w:p w14:paraId="3CE06DC1" w14:textId="77777777" w:rsidR="001F116B" w:rsidRP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(e.g., </w:t>
            </w:r>
            <w:proofErr w:type="spellStart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Mattachins</w:t>
            </w:r>
            <w:proofErr w:type="spellEnd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from Capriol Suite by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Warlock),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Jumping (e.g., Trepak from The Nutcracker by</w:t>
            </w:r>
          </w:p>
          <w:p w14:paraId="55855509" w14:textId="77777777" w:rsidR="00353015" w:rsidRDefault="001F116B" w:rsidP="001F116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Tchaikovsky), Walking on tiptoes (e.g., Scherzo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from The Firebird Suite by Stravinsky).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cr/>
            </w:r>
          </w:p>
          <w:p w14:paraId="0EA62088" w14:textId="77777777" w:rsid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ED09C" w14:textId="08DF4ACD" w:rsidR="001F116B" w:rsidRPr="003D44D8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000000" w:themeFill="text1"/>
          </w:tcPr>
          <w:p w14:paraId="2A15EEED" w14:textId="77777777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72743CD8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Explore percussion sounds to enhance</w:t>
            </w:r>
          </w:p>
          <w:p w14:paraId="704F28A5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storytelling, e.g.</w:t>
            </w:r>
          </w:p>
          <w:p w14:paraId="27D73DA6" w14:textId="77777777" w:rsidR="001F116B" w:rsidRPr="001F116B" w:rsidRDefault="001F116B" w:rsidP="00EC6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• ascending xylophone notes to suggest</w:t>
            </w:r>
          </w:p>
          <w:p w14:paraId="0764DEF4" w14:textId="77777777" w:rsidR="001F116B" w:rsidRPr="001F116B" w:rsidRDefault="001F116B" w:rsidP="00EC6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Jack climbing the beanstalk.</w:t>
            </w:r>
          </w:p>
          <w:p w14:paraId="43C9DB5B" w14:textId="77777777" w:rsidR="001F116B" w:rsidRPr="001F116B" w:rsidRDefault="001F116B" w:rsidP="00EC6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• quiet sounds created on a rain</w:t>
            </w:r>
          </w:p>
          <w:p w14:paraId="31F10C0C" w14:textId="77777777" w:rsidR="001F116B" w:rsidRPr="001F116B" w:rsidRDefault="001F116B" w:rsidP="00EC6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stick/shaker to depict a shower.</w:t>
            </w:r>
          </w:p>
          <w:p w14:paraId="076807F9" w14:textId="77777777" w:rsidR="001F116B" w:rsidRPr="001F116B" w:rsidRDefault="001F116B" w:rsidP="00EC6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• regular strong beats played on a drum to</w:t>
            </w:r>
          </w:p>
          <w:p w14:paraId="267BD669" w14:textId="3D06863E" w:rsidR="00FF5EB3" w:rsidRPr="003D44D8" w:rsidRDefault="001F116B" w:rsidP="00EC6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replicate menacing footsteps</w:t>
            </w:r>
          </w:p>
        </w:tc>
        <w:tc>
          <w:tcPr>
            <w:tcW w:w="2198" w:type="dxa"/>
            <w:shd w:val="clear" w:color="auto" w:fill="auto"/>
          </w:tcPr>
          <w:p w14:paraId="4981E410" w14:textId="421CBA72" w:rsidR="001F116B" w:rsidRP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Respond to the pulse in recorded/live music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through movement and dance, e.g., Stepping</w:t>
            </w:r>
          </w:p>
          <w:p w14:paraId="69F82F3F" w14:textId="4C3076B0" w:rsidR="001F116B" w:rsidRP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(e.g., </w:t>
            </w:r>
            <w:proofErr w:type="spellStart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Mattachins</w:t>
            </w:r>
            <w:proofErr w:type="spellEnd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from Capriol Suite by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Warlock),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Jumping (e.g., Trepak from The Nutcracker by</w:t>
            </w:r>
          </w:p>
          <w:p w14:paraId="77DD4B97" w14:textId="6E52DBBB" w:rsidR="008100CF" w:rsidRPr="003D44D8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Tchaikovsky), Walking on tiptoes (e.g., Scherzo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from The Firebird Suite by Stravinsky).</w:t>
            </w:r>
          </w:p>
        </w:tc>
        <w:tc>
          <w:tcPr>
            <w:tcW w:w="2198" w:type="dxa"/>
            <w:shd w:val="clear" w:color="auto" w:fill="auto"/>
          </w:tcPr>
          <w:p w14:paraId="10919BC9" w14:textId="77777777" w:rsidR="00353015" w:rsidRDefault="001F116B" w:rsidP="00113FF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 xml:space="preserve">Use body percussion (e.g., clapping, tapping or walking) and classroom percussion (shakers, sticks and blocks, etc.), playing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repeated rhythm patterns (</w:t>
            </w:r>
            <w:proofErr w:type="spellStart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ostinati</w:t>
            </w:r>
            <w:proofErr w:type="spellEnd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) and short, pitched patterns on tuned instruments (e.g., glockenspiels or chime bars) to maintain a steady beat.</w:t>
            </w:r>
          </w:p>
          <w:p w14:paraId="7F19CE96" w14:textId="77777777" w:rsidR="001F116B" w:rsidRDefault="001F116B" w:rsidP="00113FF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45FD70E5" w14:textId="77777777" w:rsidR="001F116B" w:rsidRP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Listen to sounds in the local school environment,</w:t>
            </w:r>
          </w:p>
          <w:p w14:paraId="7FA9CAB3" w14:textId="26E0CAC6" w:rsidR="001F116B" w:rsidRPr="003D44D8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comparing high and low sounds.</w:t>
            </w:r>
          </w:p>
        </w:tc>
        <w:tc>
          <w:tcPr>
            <w:tcW w:w="2198" w:type="dxa"/>
            <w:shd w:val="clear" w:color="auto" w:fill="auto"/>
          </w:tcPr>
          <w:p w14:paraId="6C61D749" w14:textId="77777777" w:rsidR="008100CF" w:rsidRDefault="001F116B" w:rsidP="00113FF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 xml:space="preserve">Use body percussion (e.g., clapping, tapping or walking) and classroom percussion (shakers, sticks and blocks, etc.), playing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repeated rhythm patterns (</w:t>
            </w:r>
            <w:proofErr w:type="spellStart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ostinati</w:t>
            </w:r>
            <w:proofErr w:type="spellEnd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) and short, pitched patterns on tuned instruments (e.g., glockenspiels or chime bars) to maintain a steady beat.</w:t>
            </w:r>
          </w:p>
          <w:p w14:paraId="3944C0CA" w14:textId="77777777" w:rsidR="001F116B" w:rsidRDefault="001F116B" w:rsidP="00113FF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1DA4D45C" w14:textId="77777777" w:rsidR="001F116B" w:rsidRP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Respond to the pulse in recorded/live music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through movement and dance, e.g., Stepping</w:t>
            </w:r>
          </w:p>
          <w:p w14:paraId="57739D98" w14:textId="77777777" w:rsidR="001F116B" w:rsidRP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(e.g., </w:t>
            </w:r>
            <w:proofErr w:type="spellStart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Mattachins</w:t>
            </w:r>
            <w:proofErr w:type="spellEnd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from Capriol Suite by Warlock),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Jumping (e.g., Trepak from The Nutcracker by</w:t>
            </w:r>
          </w:p>
          <w:p w14:paraId="3FA221D4" w14:textId="77777777" w:rsid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Tchaikovsky), Walking on tiptoes (e.g., Scherzo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from The Firebird Suite by Stravinsky).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cr/>
            </w:r>
          </w:p>
          <w:p w14:paraId="5F83291F" w14:textId="77777777" w:rsid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1575B204" w14:textId="68DB26C5" w:rsidR="001F116B" w:rsidRPr="003D44D8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Explore percussion sounds to enhance storytelling, e.g. • ascending xylophone notes to suggest Jack climbing the beanstalk. • quiet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sounds created on a rain stick/shaker to depict a shower. • regular strong beats played on a drum to replicate menacing footsteps</w:t>
            </w:r>
          </w:p>
        </w:tc>
      </w:tr>
    </w:tbl>
    <w:p w14:paraId="68391263" w14:textId="77777777" w:rsidR="008D2EA5" w:rsidRDefault="008D2EA5" w:rsidP="00700671"/>
    <w:p w14:paraId="131FC7AC" w14:textId="77777777" w:rsidR="00EC63C4" w:rsidRDefault="00EC63C4" w:rsidP="00700671"/>
    <w:p w14:paraId="21A0DBCD" w14:textId="77777777" w:rsidR="00EC63C4" w:rsidRDefault="00EC63C4" w:rsidP="00700671"/>
    <w:p w14:paraId="79ABCFC2" w14:textId="77777777" w:rsidR="00EC63C4" w:rsidRDefault="00EC63C4" w:rsidP="00700671"/>
    <w:p w14:paraId="05E89796" w14:textId="77777777" w:rsidR="00EC63C4" w:rsidRDefault="00EC63C4" w:rsidP="00700671"/>
    <w:p w14:paraId="34537D2C" w14:textId="77777777" w:rsidR="00EC63C4" w:rsidRDefault="00EC63C4" w:rsidP="00700671"/>
    <w:p w14:paraId="4D0722C9" w14:textId="77777777" w:rsidR="00EC63C4" w:rsidRDefault="00EC63C4" w:rsidP="00700671"/>
    <w:p w14:paraId="7705CDD4" w14:textId="77777777" w:rsidR="00EC63C4" w:rsidRDefault="00EC63C4" w:rsidP="00700671"/>
    <w:p w14:paraId="4B41E156" w14:textId="77777777" w:rsidR="00EC63C4" w:rsidRDefault="00EC63C4" w:rsidP="00700671"/>
    <w:p w14:paraId="5EEC6230" w14:textId="77777777" w:rsidR="00EC63C4" w:rsidRDefault="00EC63C4" w:rsidP="00700671"/>
    <w:p w14:paraId="156A412A" w14:textId="77777777" w:rsidR="00EC63C4" w:rsidRDefault="00EC63C4" w:rsidP="00700671"/>
    <w:p w14:paraId="0788C64E" w14:textId="77777777" w:rsidR="00EC63C4" w:rsidRDefault="00EC63C4" w:rsidP="00700671"/>
    <w:p w14:paraId="2F8AD2E7" w14:textId="77777777" w:rsidR="00EC63C4" w:rsidRDefault="00EC63C4" w:rsidP="00700671"/>
    <w:p w14:paraId="016C5715" w14:textId="77777777" w:rsidR="00EC63C4" w:rsidRDefault="00EC63C4" w:rsidP="00700671"/>
    <w:p w14:paraId="4C17CFB5" w14:textId="77777777" w:rsidR="00EC63C4" w:rsidRDefault="00EC63C4" w:rsidP="00700671"/>
    <w:p w14:paraId="2BBD5E03" w14:textId="77777777" w:rsidR="00EC63C4" w:rsidRDefault="00EC63C4" w:rsidP="00700671"/>
    <w:p w14:paraId="2C8AD25D" w14:textId="77777777" w:rsidR="00EC63C4" w:rsidRDefault="00EC63C4" w:rsidP="00700671"/>
    <w:p w14:paraId="102C44E8" w14:textId="77777777" w:rsidR="00EC63C4" w:rsidRDefault="00EC63C4" w:rsidP="00700671"/>
    <w:p w14:paraId="242FC157" w14:textId="77777777" w:rsidR="00EC63C4" w:rsidRDefault="00EC63C4" w:rsidP="00700671"/>
    <w:p w14:paraId="723C093A" w14:textId="77777777" w:rsidR="00EC63C4" w:rsidRDefault="00EC63C4" w:rsidP="00700671"/>
    <w:p w14:paraId="6146985F" w14:textId="77777777" w:rsidR="00EC63C4" w:rsidRDefault="00EC63C4" w:rsidP="00700671"/>
    <w:p w14:paraId="60228122" w14:textId="77777777" w:rsidR="00EC63C4" w:rsidRDefault="00EC63C4" w:rsidP="00700671"/>
    <w:p w14:paraId="4F99C84C" w14:textId="77777777" w:rsidR="00EC63C4" w:rsidRDefault="00EC63C4" w:rsidP="00700671"/>
    <w:p w14:paraId="4DB36F30" w14:textId="77777777" w:rsidR="00EC63C4" w:rsidRDefault="00EC63C4" w:rsidP="00700671"/>
    <w:p w14:paraId="38A286C6" w14:textId="77777777" w:rsidR="00EC63C4" w:rsidRDefault="00EC63C4" w:rsidP="00700671"/>
    <w:p w14:paraId="36C46B2C" w14:textId="77777777" w:rsidR="00EC63C4" w:rsidRDefault="00EC63C4" w:rsidP="00700671"/>
    <w:p w14:paraId="2AACD22C" w14:textId="77777777" w:rsidR="00EC63C4" w:rsidRDefault="00EC63C4" w:rsidP="007006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87"/>
        <w:gridCol w:w="2188"/>
        <w:gridCol w:w="2187"/>
        <w:gridCol w:w="2188"/>
        <w:gridCol w:w="2187"/>
        <w:gridCol w:w="2188"/>
      </w:tblGrid>
      <w:tr w:rsidR="00353015" w:rsidRPr="003D44D8" w14:paraId="7465A7FB" w14:textId="77777777" w:rsidTr="0036000C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53A1E821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05532B22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62AA7577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40694653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21BBADCE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38076E89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1028482D" w14:textId="77777777" w:rsidR="002B326C" w:rsidRPr="003D44D8" w:rsidRDefault="002B326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53015" w:rsidRPr="003D44D8" w14:paraId="09EFF444" w14:textId="77777777" w:rsidTr="0036000C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7AEA4CE1" w14:textId="77777777" w:rsidR="008B0BCA" w:rsidRPr="003D44D8" w:rsidRDefault="008B0BCA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  <w:p w14:paraId="099447F5" w14:textId="77777777" w:rsidR="008B0BCA" w:rsidRPr="003D44D8" w:rsidRDefault="008B0BCA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113D1E94" w14:textId="77777777" w:rsid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Electric Drums</w:t>
            </w:r>
          </w:p>
          <w:p w14:paraId="18992AFE" w14:textId="70CACBF6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Lite 1</w:t>
            </w:r>
          </w:p>
        </w:tc>
        <w:tc>
          <w:tcPr>
            <w:tcW w:w="2188" w:type="dxa"/>
            <w:vAlign w:val="center"/>
          </w:tcPr>
          <w:p w14:paraId="122AAF86" w14:textId="77777777" w:rsid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Ukuleles</w:t>
            </w:r>
          </w:p>
          <w:p w14:paraId="47131376" w14:textId="0A9C6E57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Lite 1</w:t>
            </w:r>
          </w:p>
        </w:tc>
        <w:tc>
          <w:tcPr>
            <w:tcW w:w="2187" w:type="dxa"/>
            <w:vAlign w:val="center"/>
          </w:tcPr>
          <w:p w14:paraId="0D98829E" w14:textId="110E109E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Percussion Instruments Lite - L1</w:t>
            </w:r>
          </w:p>
        </w:tc>
        <w:tc>
          <w:tcPr>
            <w:tcW w:w="2188" w:type="dxa"/>
            <w:vAlign w:val="center"/>
          </w:tcPr>
          <w:p w14:paraId="44035C3B" w14:textId="77777777" w:rsid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Singing </w:t>
            </w:r>
          </w:p>
          <w:p w14:paraId="2ED7AD75" w14:textId="4E844978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Lite 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187" w:type="dxa"/>
            <w:vAlign w:val="center"/>
          </w:tcPr>
          <w:p w14:paraId="786B5529" w14:textId="77777777" w:rsid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Songwriting with Glockenspiels </w:t>
            </w:r>
          </w:p>
          <w:p w14:paraId="232634FA" w14:textId="7C2D7EED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Lite L2</w:t>
            </w:r>
          </w:p>
        </w:tc>
        <w:tc>
          <w:tcPr>
            <w:tcW w:w="2188" w:type="dxa"/>
            <w:vAlign w:val="center"/>
          </w:tcPr>
          <w:p w14:paraId="6642D638" w14:textId="77777777" w:rsidR="0036000C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Music Theory Lite with Keyboards</w:t>
            </w:r>
          </w:p>
          <w:p w14:paraId="0BCB1BA3" w14:textId="3BAFE722" w:rsidR="008B0BCA" w:rsidRPr="003D44D8" w:rsidRDefault="0036000C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L2</w:t>
            </w:r>
          </w:p>
        </w:tc>
      </w:tr>
      <w:tr w:rsidR="00353015" w:rsidRPr="003D44D8" w14:paraId="51AAFF08" w14:textId="77777777" w:rsidTr="00113FF3">
        <w:trPr>
          <w:trHeight w:val="1454"/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557A8315" w14:textId="52469F3A" w:rsidR="003F244D" w:rsidRPr="003D44D8" w:rsidRDefault="003F244D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National Curriculum Coverage</w:t>
            </w:r>
          </w:p>
        </w:tc>
        <w:tc>
          <w:tcPr>
            <w:tcW w:w="2187" w:type="dxa"/>
            <w:shd w:val="clear" w:color="auto" w:fill="auto"/>
          </w:tcPr>
          <w:p w14:paraId="0BB99A1A" w14:textId="77777777" w:rsidR="003F244D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  <w:p w14:paraId="0AE5325F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6E9AB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Listen with concentration and understanding to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range of high-quality live and recorded music.</w:t>
            </w:r>
          </w:p>
          <w:p w14:paraId="6260CCF8" w14:textId="77777777" w:rsidR="002C303A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DD59B" w14:textId="36A440D4" w:rsidR="002C303A" w:rsidRPr="003D44D8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  <w:tc>
          <w:tcPr>
            <w:tcW w:w="2188" w:type="dxa"/>
            <w:shd w:val="clear" w:color="auto" w:fill="auto"/>
          </w:tcPr>
          <w:p w14:paraId="3FDAA0B7" w14:textId="77777777" w:rsidR="00F365B9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  <w:p w14:paraId="5CD515BF" w14:textId="77777777" w:rsidR="002C303A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87153" w14:textId="75B021A4" w:rsidR="002C303A" w:rsidRPr="003D44D8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  <w:tc>
          <w:tcPr>
            <w:tcW w:w="2187" w:type="dxa"/>
            <w:shd w:val="clear" w:color="auto" w:fill="auto"/>
          </w:tcPr>
          <w:p w14:paraId="596548D3" w14:textId="77777777" w:rsidR="00F365B9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Use their voices expressively and creatively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singing songs and speaking chants and rhymes.</w:t>
            </w:r>
          </w:p>
          <w:p w14:paraId="159F8DCB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9A4D5" w14:textId="52B21A16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  <w:p w14:paraId="24DD733B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06B13" w14:textId="5E9A664A" w:rsidR="002C303A" w:rsidRPr="003D44D8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  <w:tc>
          <w:tcPr>
            <w:tcW w:w="2188" w:type="dxa"/>
            <w:shd w:val="clear" w:color="auto" w:fill="auto"/>
          </w:tcPr>
          <w:p w14:paraId="6F6C555E" w14:textId="77777777" w:rsidR="00F365B9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Use their voices expressively and creatively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singing songs and speaking chants and rhymes.</w:t>
            </w:r>
          </w:p>
          <w:p w14:paraId="5AD25920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519FF" w14:textId="010C9590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Listen with concentration and unders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anding to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range of high-quality live and recorded music.</w:t>
            </w:r>
          </w:p>
          <w:p w14:paraId="5959E02B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87D5C" w14:textId="67F9B1D4" w:rsidR="002C303A" w:rsidRPr="003D44D8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  <w:tc>
          <w:tcPr>
            <w:tcW w:w="2187" w:type="dxa"/>
            <w:shd w:val="clear" w:color="auto" w:fill="auto"/>
          </w:tcPr>
          <w:p w14:paraId="3052C4F0" w14:textId="77777777" w:rsidR="003F244D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Use their voices expressively and creatively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singing songs and speaking chants and rhymes.</w:t>
            </w:r>
          </w:p>
          <w:p w14:paraId="6466EA9E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02132" w14:textId="5639044D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  <w:p w14:paraId="4B2261BE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C5625" w14:textId="5B4397C6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Listen with concentration and understanding to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range of high-quality live and recorded music.</w:t>
            </w:r>
          </w:p>
          <w:p w14:paraId="5B4A96C3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53B25" w14:textId="77DAEBBB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  <w:p w14:paraId="23DADA04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E1ADF" w14:textId="7C5AF47A" w:rsidR="00113FF3" w:rsidRPr="003D44D8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6CF8D539" w14:textId="77777777" w:rsidR="00F365B9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Play tuned and untuned instruments musically.</w:t>
            </w:r>
          </w:p>
          <w:p w14:paraId="6D566180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72BD0" w14:textId="77777777" w:rsidR="00113FF3" w:rsidRP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Listen with concentration and understanding to a</w:t>
            </w:r>
          </w:p>
          <w:p w14:paraId="356D0024" w14:textId="2DF8C380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range of high-quality live and recorded music.</w:t>
            </w:r>
          </w:p>
          <w:p w14:paraId="7D6900B2" w14:textId="77777777" w:rsidR="00113FF3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F6413" w14:textId="2F4F144E" w:rsidR="002C303A" w:rsidRDefault="002C303A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Experiment with, create, select and combine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sounds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3FF3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  <w:p w14:paraId="5F9AD35A" w14:textId="296CCD7F" w:rsidR="00113FF3" w:rsidRPr="003D44D8" w:rsidRDefault="00113FF3" w:rsidP="00113FF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119" w:rsidRPr="003D44D8" w14:paraId="08341E03" w14:textId="77777777" w:rsidTr="00EC63C4">
        <w:trPr>
          <w:trHeight w:val="3430"/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2806BFDB" w14:textId="0E20F7D6" w:rsidR="00353015" w:rsidRPr="003D44D8" w:rsidRDefault="00353015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Singing</w:t>
            </w:r>
          </w:p>
        </w:tc>
        <w:tc>
          <w:tcPr>
            <w:tcW w:w="2187" w:type="dxa"/>
            <w:shd w:val="clear" w:color="auto" w:fill="000000" w:themeFill="text1"/>
          </w:tcPr>
          <w:p w14:paraId="359D0E33" w14:textId="77777777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6536859B" w14:textId="77777777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4B460559" w14:textId="77777777" w:rsidR="00F44436" w:rsidRPr="00F44436" w:rsidRDefault="00F44436" w:rsidP="00F44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Follow pictures and symbols to guide singing and</w:t>
            </w:r>
          </w:p>
          <w:p w14:paraId="77B0654B" w14:textId="58480331" w:rsidR="00353015" w:rsidRPr="003D44D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playing, e.g., 4 dots = 4 taps on the drum.</w:t>
            </w:r>
          </w:p>
        </w:tc>
        <w:tc>
          <w:tcPr>
            <w:tcW w:w="2188" w:type="dxa"/>
            <w:shd w:val="clear" w:color="auto" w:fill="auto"/>
          </w:tcPr>
          <w:p w14:paraId="4F0C2A57" w14:textId="77777777" w:rsidR="00353015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Sing songs regularly with a pitch range of Do-So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with increasing vocal control</w:t>
            </w:r>
          </w:p>
          <w:p w14:paraId="2ED1808D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964CF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Sing songs with a small pitch range (e.g., Rain,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Rain Go Away), pitching accurately</w:t>
            </w:r>
          </w:p>
          <w:p w14:paraId="30F1AEC1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923CC" w14:textId="20B1ACB8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Know the meaning of dynamics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(loud/quiet) and</w:t>
            </w:r>
          </w:p>
          <w:p w14:paraId="5B7F2259" w14:textId="77777777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tempo (fast/slow) and be able to demonstrate</w:t>
            </w:r>
          </w:p>
          <w:p w14:paraId="698E158A" w14:textId="2329A0F5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these when singing by responding to (a)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leader's directions and (b) visual symbols (e.g.,</w:t>
            </w:r>
          </w:p>
          <w:p w14:paraId="452AF438" w14:textId="0AC54987" w:rsidR="00F44436" w:rsidRPr="003D44D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crescendo,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decrescendo and pause).</w:t>
            </w:r>
          </w:p>
        </w:tc>
        <w:tc>
          <w:tcPr>
            <w:tcW w:w="2187" w:type="dxa"/>
            <w:shd w:val="clear" w:color="auto" w:fill="000000" w:themeFill="text1"/>
          </w:tcPr>
          <w:p w14:paraId="1BE7D97E" w14:textId="10A9C349" w:rsidR="00674119" w:rsidRPr="003D44D8" w:rsidRDefault="00674119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18080EFF" w14:textId="2BA6B5E6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119" w:rsidRPr="003D44D8" w14:paraId="1BD86D4F" w14:textId="77777777" w:rsidTr="00EC63C4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5270169B" w14:textId="58AB20CE" w:rsidR="00353015" w:rsidRPr="003D44D8" w:rsidRDefault="00353015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Listening</w:t>
            </w:r>
          </w:p>
        </w:tc>
        <w:tc>
          <w:tcPr>
            <w:tcW w:w="2187" w:type="dxa"/>
            <w:shd w:val="clear" w:color="auto" w:fill="000000" w:themeFill="text1"/>
          </w:tcPr>
          <w:p w14:paraId="5E613AD9" w14:textId="77777777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531B87E6" w14:textId="77777777" w:rsidR="00353015" w:rsidRPr="003D44D8" w:rsidRDefault="00353015" w:rsidP="00113FF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62396010" w14:textId="69B75B3A" w:rsidR="00353015" w:rsidRPr="003D44D8" w:rsidRDefault="00F44436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Musical Traditions Style Brazil – Samba</w:t>
            </w:r>
          </w:p>
        </w:tc>
        <w:tc>
          <w:tcPr>
            <w:tcW w:w="2188" w:type="dxa"/>
            <w:shd w:val="clear" w:color="auto" w:fill="auto"/>
          </w:tcPr>
          <w:p w14:paraId="4E273A07" w14:textId="322FB1F3" w:rsidR="00674119" w:rsidRPr="003D44D8" w:rsidRDefault="00F44436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  <w:tc>
          <w:tcPr>
            <w:tcW w:w="2187" w:type="dxa"/>
            <w:shd w:val="clear" w:color="auto" w:fill="auto"/>
          </w:tcPr>
          <w:p w14:paraId="7736C8B0" w14:textId="77777777" w:rsidR="00353015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Western Classical Tradition and Film</w:t>
            </w:r>
          </w:p>
          <w:p w14:paraId="15988FD3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8D615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  <w:p w14:paraId="76FFC217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21678" w14:textId="3B95E028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Musical Traditions Style Indonesia –</w:t>
            </w:r>
          </w:p>
          <w:p w14:paraId="51E9EDD1" w14:textId="4484F9B9" w:rsidR="00F44436" w:rsidRPr="003D44D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Gamelan</w:t>
            </w:r>
          </w:p>
        </w:tc>
        <w:tc>
          <w:tcPr>
            <w:tcW w:w="2188" w:type="dxa"/>
            <w:shd w:val="clear" w:color="auto" w:fill="auto"/>
          </w:tcPr>
          <w:p w14:paraId="0B356A44" w14:textId="77777777" w:rsidR="00674119" w:rsidRDefault="00F44436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Western Classical Tradition and Film</w:t>
            </w:r>
          </w:p>
          <w:p w14:paraId="2A4F25CF" w14:textId="77777777" w:rsidR="00F44436" w:rsidRDefault="00F44436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653C4" w14:textId="12E75A44" w:rsidR="00F44436" w:rsidRPr="003D44D8" w:rsidRDefault="00F44436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</w:tr>
      <w:tr w:rsidR="003052A8" w:rsidRPr="003D44D8" w14:paraId="4B2A0F32" w14:textId="77777777" w:rsidTr="00EC63C4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2B5BEA19" w14:textId="1B8B759E" w:rsidR="003052A8" w:rsidRPr="003D44D8" w:rsidRDefault="003052A8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Composing </w:t>
            </w:r>
          </w:p>
        </w:tc>
        <w:tc>
          <w:tcPr>
            <w:tcW w:w="2187" w:type="dxa"/>
            <w:shd w:val="clear" w:color="auto" w:fill="000000" w:themeFill="text1"/>
          </w:tcPr>
          <w:p w14:paraId="00307B61" w14:textId="40F59426" w:rsidR="003052A8" w:rsidRPr="003D44D8" w:rsidRDefault="003052A8" w:rsidP="00113FF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88" w:type="dxa"/>
            <w:shd w:val="clear" w:color="auto" w:fill="auto"/>
          </w:tcPr>
          <w:p w14:paraId="5EF9F7DA" w14:textId="08ED6AA6" w:rsidR="003052A8" w:rsidRPr="003D44D8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Understand the difference between creating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rhythm pattern and a pitch pattern.</w:t>
            </w:r>
          </w:p>
        </w:tc>
        <w:tc>
          <w:tcPr>
            <w:tcW w:w="2187" w:type="dxa"/>
            <w:shd w:val="clear" w:color="auto" w:fill="auto"/>
          </w:tcPr>
          <w:p w14:paraId="297152E9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Create musical sound effects and short</w:t>
            </w:r>
          </w:p>
          <w:p w14:paraId="7B868544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 xml:space="preserve">sequences of sounds in response to stimuli, </w:t>
            </w:r>
            <w:proofErr w:type="spellStart"/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e.g.,a</w:t>
            </w:r>
            <w:proofErr w:type="spellEnd"/>
            <w:r w:rsidRPr="001F116B">
              <w:rPr>
                <w:rFonts w:asciiTheme="minorHAnsi" w:hAnsiTheme="minorHAnsi" w:cstheme="minorHAnsi"/>
                <w:sz w:val="22"/>
                <w:szCs w:val="22"/>
              </w:rPr>
              <w:t xml:space="preserve"> rainstorm or a train journey. Combine to make</w:t>
            </w:r>
          </w:p>
          <w:p w14:paraId="72B36C9F" w14:textId="77777777" w:rsidR="001F116B" w:rsidRPr="001F116B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a story, choosing and playing classroom</w:t>
            </w:r>
          </w:p>
          <w:p w14:paraId="3F7FC929" w14:textId="77777777" w:rsidR="003052A8" w:rsidRDefault="001F116B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instruments (e.g., rainmaker) or sound-makers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(e.g., rustling leaves).</w:t>
            </w:r>
          </w:p>
          <w:p w14:paraId="6B85E017" w14:textId="77777777" w:rsidR="00F44436" w:rsidRDefault="00F44436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A64834" w14:textId="3540C64E" w:rsidR="00F44436" w:rsidRPr="003D44D8" w:rsidRDefault="00F44436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Create music in response to a non-musical stimulus (e.g., a storm, a car race or a rocket launch).</w:t>
            </w:r>
          </w:p>
        </w:tc>
        <w:tc>
          <w:tcPr>
            <w:tcW w:w="2188" w:type="dxa"/>
            <w:shd w:val="clear" w:color="auto" w:fill="000000" w:themeFill="text1"/>
          </w:tcPr>
          <w:p w14:paraId="242CCB3C" w14:textId="30FAE980" w:rsidR="003052A8" w:rsidRPr="003D44D8" w:rsidRDefault="003052A8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51F154E4" w14:textId="77777777" w:rsidR="003052A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Create music in response to a non-musical stimulus (e.g., a storm, a car race or a rocket launch).</w:t>
            </w:r>
          </w:p>
          <w:p w14:paraId="24EFC72C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B6E57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Work with a partner to improvise simple question and answer phrases, to be sung and played on untuned percussion, creating a musical conversation.</w:t>
            </w:r>
          </w:p>
          <w:p w14:paraId="7BBE05D7" w14:textId="77777777" w:rsidR="00416853" w:rsidRDefault="00416853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7D7631" w14:textId="03595D39" w:rsidR="00416853" w:rsidRPr="003D44D8" w:rsidRDefault="00416853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192C14E3" w14:textId="07F3336F" w:rsidR="003052A8" w:rsidRPr="003D44D8" w:rsidRDefault="003052A8" w:rsidP="00113FF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674119" w:rsidRPr="003D44D8" w14:paraId="32562D32" w14:textId="77777777" w:rsidTr="00EC63C4">
        <w:trPr>
          <w:trHeight w:val="238"/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58E620C7" w14:textId="76E7279E" w:rsidR="00674119" w:rsidRPr="003D44D8" w:rsidRDefault="00674119" w:rsidP="00113F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Musicianship</w:t>
            </w:r>
          </w:p>
        </w:tc>
        <w:tc>
          <w:tcPr>
            <w:tcW w:w="2187" w:type="dxa"/>
            <w:shd w:val="clear" w:color="auto" w:fill="auto"/>
          </w:tcPr>
          <w:p w14:paraId="79454B19" w14:textId="77777777" w:rsidR="001F116B" w:rsidRP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Respond to the pulse in recorded/live music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through movement and dance, e.g., Stepping</w:t>
            </w:r>
          </w:p>
          <w:p w14:paraId="34699F0D" w14:textId="6A92E901" w:rsidR="001F116B" w:rsidRDefault="001F116B" w:rsidP="001F116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(e.g., </w:t>
            </w:r>
            <w:proofErr w:type="spellStart"/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Mattachins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from Capriol Suite by Warlock),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Jumping (e.g., Trepak from The Nutcracker by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Tchaikovsky)</w:t>
            </w:r>
          </w:p>
          <w:p w14:paraId="41AEEA08" w14:textId="77777777" w:rsidR="00674119" w:rsidRDefault="001F116B" w:rsidP="001F116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Walking on tiptoes (e.g., Scherzo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from 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The Firebird Suite by Stravinsky).</w:t>
            </w:r>
            <w:r w:rsidRPr="001F116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cr/>
            </w:r>
          </w:p>
          <w:p w14:paraId="52512DF8" w14:textId="77777777" w:rsidR="00F44436" w:rsidRDefault="00F44436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60A60" w14:textId="684800E6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Mark the beat of a listening piece (e.g., Bolero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by Ravel) by tapping or clapping and recognising</w:t>
            </w:r>
          </w:p>
          <w:p w14:paraId="071D0F92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tempo as well as changes in tempo.</w:t>
            </w:r>
          </w:p>
          <w:p w14:paraId="51951B42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97302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Play copycat rhythms, copying a leader, and invent rhythms for others to copy on untuned percussion.</w:t>
            </w:r>
          </w:p>
          <w:p w14:paraId="1CC4D3E8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8140A" w14:textId="1DF0AECF" w:rsidR="00F44436" w:rsidRPr="003D44D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Create rhythms using word phrases as a starting point (e.g., Hel-lo Si-</w:t>
            </w:r>
            <w:proofErr w:type="spellStart"/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  <w:proofErr w:type="spellEnd"/>
            <w:r w:rsidRPr="00F44436">
              <w:rPr>
                <w:rFonts w:asciiTheme="minorHAnsi" w:hAnsiTheme="minorHAnsi" w:cstheme="minorHAnsi"/>
                <w:sz w:val="22"/>
                <w:szCs w:val="22"/>
              </w:rPr>
              <w:t xml:space="preserve"> or Can you come and play?).</w:t>
            </w:r>
          </w:p>
        </w:tc>
        <w:tc>
          <w:tcPr>
            <w:tcW w:w="2188" w:type="dxa"/>
            <w:shd w:val="clear" w:color="auto" w:fill="auto"/>
          </w:tcPr>
          <w:p w14:paraId="51258D49" w14:textId="1DB4746B" w:rsidR="00674119" w:rsidRPr="003D44D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copycat rhythms, copying a leader, and invent rhythms for others to copy on untuned percussion.</w:t>
            </w:r>
          </w:p>
        </w:tc>
        <w:tc>
          <w:tcPr>
            <w:tcW w:w="2187" w:type="dxa"/>
            <w:shd w:val="clear" w:color="auto" w:fill="auto"/>
          </w:tcPr>
          <w:p w14:paraId="44C7E7C4" w14:textId="77777777" w:rsidR="00EC63C4" w:rsidRDefault="001F116B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>Explore percussion sounds to enhance storytelling, e.g.</w:t>
            </w:r>
          </w:p>
          <w:p w14:paraId="621AAF2F" w14:textId="77777777" w:rsidR="00EC63C4" w:rsidRDefault="001F116B" w:rsidP="00EC6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 xml:space="preserve">• ascending xylophone notes to suggest Jack climbing the beanstalk. </w:t>
            </w:r>
          </w:p>
          <w:p w14:paraId="326D8667" w14:textId="77777777" w:rsidR="00EC63C4" w:rsidRDefault="001F116B" w:rsidP="00EC6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 xml:space="preserve">• quiet sounds created on a rain stick/shaker to depict a shower. </w:t>
            </w:r>
          </w:p>
          <w:p w14:paraId="3BCDC0BC" w14:textId="34BF8567" w:rsidR="00674119" w:rsidRDefault="001F116B" w:rsidP="00EC63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16B">
              <w:rPr>
                <w:rFonts w:asciiTheme="minorHAnsi" w:hAnsiTheme="minorHAnsi" w:cstheme="minorHAnsi"/>
                <w:sz w:val="22"/>
                <w:szCs w:val="22"/>
              </w:rPr>
              <w:t xml:space="preserve">• regular strong beats played on a drum to </w:t>
            </w:r>
            <w:r w:rsidRPr="001F1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replicate menacing footsteps</w:t>
            </w:r>
          </w:p>
          <w:p w14:paraId="2B067FF1" w14:textId="77777777" w:rsidR="00F44436" w:rsidRDefault="00F44436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A1891" w14:textId="702001C6" w:rsidR="00F44436" w:rsidRPr="003D44D8" w:rsidRDefault="00F44436" w:rsidP="001F1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Play copycat rhythms, copying a leader, and invent rhythms for others to copy on untuned percussion.</w:t>
            </w:r>
          </w:p>
        </w:tc>
        <w:tc>
          <w:tcPr>
            <w:tcW w:w="2188" w:type="dxa"/>
            <w:shd w:val="clear" w:color="auto" w:fill="auto"/>
          </w:tcPr>
          <w:p w14:paraId="7805258A" w14:textId="77777777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Understand that the speed of the beat can</w:t>
            </w:r>
          </w:p>
          <w:p w14:paraId="787E06FB" w14:textId="77777777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change, creating a faster or slower pace</w:t>
            </w:r>
          </w:p>
          <w:p w14:paraId="1D8053EC" w14:textId="77777777" w:rsidR="003052A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(tempo).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14:paraId="5261C07D" w14:textId="5A6F987C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Walk in time to the beat of a piece of music 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 xml:space="preserve">song (e.g., La </w:t>
            </w:r>
            <w:proofErr w:type="spellStart"/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Mourisque</w:t>
            </w:r>
            <w:proofErr w:type="spellEnd"/>
            <w:r w:rsidRPr="00F44436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proofErr w:type="spellStart"/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Susato</w:t>
            </w:r>
            <w:proofErr w:type="spellEnd"/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). Know the</w:t>
            </w:r>
          </w:p>
          <w:p w14:paraId="75B117E7" w14:textId="189C07F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 xml:space="preserve">difference between left and right to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coordination and shared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movement with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others.</w:t>
            </w:r>
          </w:p>
          <w:p w14:paraId="7A7ED337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03F9A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Identify the beat groupings in familiar music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that they sing regularly and listen to, e.g., Maple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Leaf Rag by Joplin /The Elephant from Carnival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of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Animals by Saint-Saëns</w:t>
            </w:r>
          </w:p>
          <w:p w14:paraId="0AA48F4B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5B0DE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Create rhythms using word phrases as a starting point (e.g., Hel-lo Si-</w:t>
            </w:r>
            <w:proofErr w:type="spellStart"/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  <w:proofErr w:type="spellEnd"/>
            <w:r w:rsidRPr="00F44436">
              <w:rPr>
                <w:rFonts w:asciiTheme="minorHAnsi" w:hAnsiTheme="minorHAnsi" w:cstheme="minorHAnsi"/>
                <w:sz w:val="22"/>
                <w:szCs w:val="22"/>
              </w:rPr>
              <w:t xml:space="preserve"> or Can you come and play?).</w:t>
            </w:r>
          </w:p>
          <w:p w14:paraId="0A884CFD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29CAC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 xml:space="preserve">Play a range of singing games based on the cuckoo interval (so-mi, e.g., Little Sally Saucer) matching voices accurately, supported by a leader playing the melody. The melody could be played on a piano,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acoustic instrument or backing track.</w:t>
            </w:r>
          </w:p>
          <w:p w14:paraId="7CDD4F06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39478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Sing short phrases independently within a singing game or short song.</w:t>
            </w:r>
          </w:p>
          <w:p w14:paraId="3DD16582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A9F66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Respond independently to pitch changes heard in short melodic phrases, indicating with actions (e.g., stand up/sit down, hands high/hands low).</w:t>
            </w:r>
          </w:p>
          <w:p w14:paraId="24571C12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D2D7F" w14:textId="6FA780D9" w:rsidR="00F44436" w:rsidRPr="003D44D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Recognise dot notation and match it to 3-note tunes played on tuned percussion</w:t>
            </w:r>
          </w:p>
        </w:tc>
        <w:tc>
          <w:tcPr>
            <w:tcW w:w="2187" w:type="dxa"/>
            <w:shd w:val="clear" w:color="auto" w:fill="000000" w:themeFill="text1"/>
          </w:tcPr>
          <w:p w14:paraId="7D472B2A" w14:textId="6BE9E680" w:rsidR="002B6FB1" w:rsidRPr="003D44D8" w:rsidRDefault="002B6FB1" w:rsidP="00113F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5B3A79FB" w14:textId="77777777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Mark the beat of a listening piece (e.g., Bolero by Ravel) by tapping or clapping and recognising</w:t>
            </w:r>
          </w:p>
          <w:p w14:paraId="1911E767" w14:textId="77777777" w:rsidR="003052A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tempo as well as changes in tempo.</w:t>
            </w:r>
          </w:p>
          <w:p w14:paraId="65038E36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8A45E" w14:textId="77777777" w:rsidR="00F44436" w:rsidRP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Begin to group beats in twos and threes by</w:t>
            </w:r>
          </w:p>
          <w:p w14:paraId="0B51A725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tapping knees on the first (strongest) beat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 xml:space="preserve">clapping the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remaining beats.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14:paraId="6D73CB1F" w14:textId="3C0A6DAA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Identify the beat groupings in familiar music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that they sing regularly and listen to, e.g., Maple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Leaf Rag by Joplin /The Elephant from Carnival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of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Animals by Saint-Saëns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14:paraId="50FC4769" w14:textId="3D8F0404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Read and respond to chanted rhythm patterns, and represent them with stick notation including crotchets, quavers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crotchets rests.</w:t>
            </w:r>
          </w:p>
          <w:p w14:paraId="3B9F0FF3" w14:textId="77777777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75D5A" w14:textId="7834A275" w:rsidR="00F44436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436">
              <w:rPr>
                <w:rFonts w:asciiTheme="minorHAnsi" w:hAnsiTheme="minorHAnsi" w:cstheme="minorHAnsi"/>
                <w:sz w:val="22"/>
                <w:szCs w:val="22"/>
              </w:rPr>
              <w:t>Create and perform their own chanted rhythm patterns with the same stick notation.</w:t>
            </w:r>
          </w:p>
          <w:p w14:paraId="046BB046" w14:textId="2085F36F" w:rsidR="00F44436" w:rsidRPr="003D44D8" w:rsidRDefault="00F44436" w:rsidP="00F444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F655DE" w14:textId="77777777" w:rsidR="008D2EA5" w:rsidRDefault="008D2EA5" w:rsidP="00700671"/>
    <w:p w14:paraId="60857331" w14:textId="77777777" w:rsidR="00EC63C4" w:rsidRDefault="00EC63C4" w:rsidP="00700671"/>
    <w:p w14:paraId="0F5ADBA1" w14:textId="77777777" w:rsidR="00EC63C4" w:rsidRDefault="00EC63C4" w:rsidP="00700671"/>
    <w:p w14:paraId="76456B43" w14:textId="77777777" w:rsidR="00EC63C4" w:rsidRDefault="00EC63C4" w:rsidP="00700671"/>
    <w:p w14:paraId="4CE728FD" w14:textId="77777777" w:rsidR="00EC63C4" w:rsidRDefault="00EC63C4" w:rsidP="00700671"/>
    <w:p w14:paraId="66DDBE91" w14:textId="77777777" w:rsidR="00EC63C4" w:rsidRDefault="00EC63C4" w:rsidP="00700671"/>
    <w:p w14:paraId="5860F993" w14:textId="77777777" w:rsidR="00EC63C4" w:rsidRDefault="00EC63C4" w:rsidP="00700671"/>
    <w:p w14:paraId="69849EA6" w14:textId="77777777" w:rsidR="00EC63C4" w:rsidRDefault="00EC63C4" w:rsidP="00700671"/>
    <w:p w14:paraId="35C71600" w14:textId="77777777" w:rsidR="00EC63C4" w:rsidRDefault="00EC63C4" w:rsidP="00700671"/>
    <w:p w14:paraId="7611FF79" w14:textId="77777777" w:rsidR="00EC63C4" w:rsidRDefault="00EC63C4" w:rsidP="00700671"/>
    <w:p w14:paraId="506E4343" w14:textId="77777777" w:rsidR="00EC63C4" w:rsidRDefault="00EC63C4" w:rsidP="00700671"/>
    <w:p w14:paraId="649C35FE" w14:textId="77777777" w:rsidR="00EC63C4" w:rsidRDefault="00EC63C4" w:rsidP="0070067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87"/>
        <w:gridCol w:w="2188"/>
        <w:gridCol w:w="2187"/>
        <w:gridCol w:w="2188"/>
        <w:gridCol w:w="2187"/>
        <w:gridCol w:w="2188"/>
      </w:tblGrid>
      <w:tr w:rsidR="003052A8" w:rsidRPr="000A48D6" w14:paraId="7DBFC55C" w14:textId="77777777" w:rsidTr="0036000C">
        <w:tc>
          <w:tcPr>
            <w:tcW w:w="2263" w:type="dxa"/>
            <w:shd w:val="clear" w:color="auto" w:fill="990033"/>
            <w:vAlign w:val="center"/>
          </w:tcPr>
          <w:p w14:paraId="735FD44B" w14:textId="77777777" w:rsidR="002B326C" w:rsidRPr="003D44D8" w:rsidRDefault="002B326C" w:rsidP="009A5C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Year 3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3E60366F" w14:textId="77777777" w:rsidR="002B326C" w:rsidRPr="003D44D8" w:rsidRDefault="002B326C" w:rsidP="009A5C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0C152901" w14:textId="77777777" w:rsidR="002B326C" w:rsidRPr="003D44D8" w:rsidRDefault="002B326C" w:rsidP="009A5C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22D2B553" w14:textId="77777777" w:rsidR="002B326C" w:rsidRPr="003D44D8" w:rsidRDefault="002B326C" w:rsidP="009A5C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08830035" w14:textId="77777777" w:rsidR="002B326C" w:rsidRPr="003D44D8" w:rsidRDefault="002B326C" w:rsidP="009A5C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24AB9692" w14:textId="77777777" w:rsidR="002B326C" w:rsidRPr="003D44D8" w:rsidRDefault="002B326C" w:rsidP="009A5C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65BC240C" w14:textId="77777777" w:rsidR="002B326C" w:rsidRPr="003D44D8" w:rsidRDefault="002B326C" w:rsidP="009A5C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DB5233" w:rsidRPr="000A48D6" w14:paraId="5A8CC677" w14:textId="77777777" w:rsidTr="0036000C">
        <w:tc>
          <w:tcPr>
            <w:tcW w:w="2263" w:type="dxa"/>
            <w:shd w:val="clear" w:color="auto" w:fill="990033"/>
            <w:vAlign w:val="center"/>
          </w:tcPr>
          <w:p w14:paraId="410354EE" w14:textId="77777777" w:rsidR="008B0BCA" w:rsidRPr="003D44D8" w:rsidRDefault="008B0BCA" w:rsidP="008B0B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  <w:p w14:paraId="37DE07B4" w14:textId="77777777" w:rsidR="008B0BCA" w:rsidRPr="003D44D8" w:rsidRDefault="008B0BCA" w:rsidP="008B0B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2EFF7F0D" w14:textId="77777777" w:rsidR="0036000C" w:rsidRDefault="0036000C" w:rsidP="003600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Electric Drums</w:t>
            </w:r>
          </w:p>
          <w:p w14:paraId="5BDA44AD" w14:textId="17793EA7" w:rsidR="008B0BCA" w:rsidRPr="003D44D8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L1</w:t>
            </w:r>
          </w:p>
        </w:tc>
        <w:tc>
          <w:tcPr>
            <w:tcW w:w="2188" w:type="dxa"/>
            <w:vAlign w:val="center"/>
          </w:tcPr>
          <w:p w14:paraId="7D85297B" w14:textId="77777777" w:rsidR="0036000C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Ukuleles</w:t>
            </w:r>
          </w:p>
          <w:p w14:paraId="5F899B34" w14:textId="6825DB0A" w:rsidR="008B0BCA" w:rsidRPr="003D44D8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L1</w:t>
            </w:r>
          </w:p>
        </w:tc>
        <w:tc>
          <w:tcPr>
            <w:tcW w:w="2187" w:type="dxa"/>
            <w:vAlign w:val="center"/>
          </w:tcPr>
          <w:p w14:paraId="7A29AEBE" w14:textId="77777777" w:rsidR="0036000C" w:rsidRDefault="0036000C" w:rsidP="008B0BC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Samba Drumming </w:t>
            </w:r>
          </w:p>
          <w:p w14:paraId="4509559C" w14:textId="1673F925" w:rsidR="008B0BCA" w:rsidRPr="003D44D8" w:rsidRDefault="0036000C" w:rsidP="008B0BC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L1</w:t>
            </w:r>
          </w:p>
        </w:tc>
        <w:tc>
          <w:tcPr>
            <w:tcW w:w="2188" w:type="dxa"/>
            <w:vAlign w:val="center"/>
          </w:tcPr>
          <w:p w14:paraId="6C6ACE70" w14:textId="77777777" w:rsidR="0036000C" w:rsidRDefault="0036000C" w:rsidP="008B0BC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Singing </w:t>
            </w:r>
          </w:p>
          <w:p w14:paraId="1226190B" w14:textId="2C058FCF" w:rsidR="008B0BCA" w:rsidRPr="003D44D8" w:rsidRDefault="0036000C" w:rsidP="008B0BC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L1</w:t>
            </w:r>
          </w:p>
        </w:tc>
        <w:tc>
          <w:tcPr>
            <w:tcW w:w="2187" w:type="dxa"/>
            <w:vAlign w:val="center"/>
          </w:tcPr>
          <w:p w14:paraId="64AC72B1" w14:textId="77777777" w:rsidR="0036000C" w:rsidRDefault="0036000C" w:rsidP="008B0BC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Songwriting with Glockenspiels </w:t>
            </w:r>
          </w:p>
          <w:p w14:paraId="5A9B6687" w14:textId="10C15A28" w:rsidR="008B0BCA" w:rsidRPr="003D44D8" w:rsidRDefault="0036000C" w:rsidP="008B0BC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L1</w:t>
            </w:r>
          </w:p>
        </w:tc>
        <w:tc>
          <w:tcPr>
            <w:tcW w:w="2188" w:type="dxa"/>
            <w:vAlign w:val="center"/>
          </w:tcPr>
          <w:p w14:paraId="37FD91C7" w14:textId="77777777" w:rsidR="0036000C" w:rsidRDefault="0036000C" w:rsidP="008B0BC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Music Theory with Keyboards </w:t>
            </w:r>
          </w:p>
          <w:p w14:paraId="16B93757" w14:textId="38EEB0B3" w:rsidR="008B0BCA" w:rsidRPr="003D44D8" w:rsidRDefault="0036000C" w:rsidP="008B0BC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</w:t>
            </w:r>
          </w:p>
        </w:tc>
      </w:tr>
      <w:tr w:rsidR="0037684C" w:rsidRPr="000A48D6" w14:paraId="4FE43BD1" w14:textId="77777777" w:rsidTr="0036000C">
        <w:tc>
          <w:tcPr>
            <w:tcW w:w="2263" w:type="dxa"/>
            <w:shd w:val="clear" w:color="auto" w:fill="990033"/>
            <w:vAlign w:val="center"/>
          </w:tcPr>
          <w:p w14:paraId="65A6B678" w14:textId="24911994" w:rsidR="003052A8" w:rsidRPr="003D44D8" w:rsidRDefault="003052A8" w:rsidP="00C102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National Curriculum Coverage</w:t>
            </w:r>
          </w:p>
        </w:tc>
        <w:tc>
          <w:tcPr>
            <w:tcW w:w="2187" w:type="dxa"/>
            <w:shd w:val="clear" w:color="auto" w:fill="auto"/>
          </w:tcPr>
          <w:p w14:paraId="0190FFE3" w14:textId="77777777" w:rsidR="006D7EC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72A25EE5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DD06C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57EC5859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8E55A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4D36ABE3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B3A63" w14:textId="456CF3CA" w:rsidR="007943B9" w:rsidRPr="003D44D8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different traditions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</w:tc>
        <w:tc>
          <w:tcPr>
            <w:tcW w:w="2188" w:type="dxa"/>
            <w:shd w:val="clear" w:color="auto" w:fill="auto"/>
          </w:tcPr>
          <w:p w14:paraId="0326771F" w14:textId="77777777" w:rsidR="006D7EC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2A7AE382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5C949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2D1FB630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F57F4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27D13EE1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BC913" w14:textId="21660FF0" w:rsidR="002C303A" w:rsidRPr="003D44D8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Use and understand staff and other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notations.</w:t>
            </w:r>
          </w:p>
        </w:tc>
        <w:tc>
          <w:tcPr>
            <w:tcW w:w="2187" w:type="dxa"/>
            <w:shd w:val="clear" w:color="auto" w:fill="auto"/>
          </w:tcPr>
          <w:p w14:paraId="1592E8FC" w14:textId="77777777" w:rsidR="006D7ECA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778A9C66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47C93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273BA419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75FBE878" w14:textId="39B6A168" w:rsidR="007943B9" w:rsidRP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Play and perform in solo and ensemble contexts,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using their voices and playing musical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instruments with increasing accuracy, fluency,</w:t>
            </w:r>
          </w:p>
          <w:p w14:paraId="790DA0F6" w14:textId="5C123FC0" w:rsidR="007943B9" w:rsidRPr="003D44D8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control and expression.</w:t>
            </w:r>
          </w:p>
        </w:tc>
        <w:tc>
          <w:tcPr>
            <w:tcW w:w="2188" w:type="dxa"/>
            <w:shd w:val="clear" w:color="auto" w:fill="auto"/>
          </w:tcPr>
          <w:p w14:paraId="6C375757" w14:textId="77777777" w:rsidR="00EC045D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09BFCC51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D227B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040CFD91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4ED03" w14:textId="1E07A925" w:rsidR="007943B9" w:rsidRPr="003D44D8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</w:tc>
        <w:tc>
          <w:tcPr>
            <w:tcW w:w="2187" w:type="dxa"/>
            <w:shd w:val="clear" w:color="auto" w:fill="auto"/>
          </w:tcPr>
          <w:p w14:paraId="742EAC4E" w14:textId="77777777" w:rsidR="00EC045D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1C033CAD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4B7C0F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0949310A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7C16A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4068E747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80F40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 xml:space="preserve">different traditions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21BD9B98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55871" w14:textId="38594CDC" w:rsidR="007943B9" w:rsidRPr="003D44D8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Develop an understanding of the history of music.</w:t>
            </w:r>
          </w:p>
        </w:tc>
        <w:tc>
          <w:tcPr>
            <w:tcW w:w="2188" w:type="dxa"/>
            <w:shd w:val="clear" w:color="auto" w:fill="auto"/>
          </w:tcPr>
          <w:p w14:paraId="2BECF96A" w14:textId="77777777" w:rsidR="00EC045D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6C912074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4FB1D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631B3C8E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07797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58828B08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F68F3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Use and understand staff and other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notations.</w:t>
            </w:r>
          </w:p>
          <w:p w14:paraId="7B42D2E7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620BA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Appreciate and understand a wide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65A88368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AEEB3" w14:textId="260ECFF4" w:rsidR="007943B9" w:rsidRPr="003D44D8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Develop an understanding of the history of music.</w:t>
            </w:r>
          </w:p>
        </w:tc>
      </w:tr>
      <w:tr w:rsidR="0037684C" w:rsidRPr="000A48D6" w14:paraId="7F4F8A07" w14:textId="77777777" w:rsidTr="00EC63C4">
        <w:tc>
          <w:tcPr>
            <w:tcW w:w="2263" w:type="dxa"/>
            <w:shd w:val="clear" w:color="auto" w:fill="990033"/>
            <w:vAlign w:val="center"/>
          </w:tcPr>
          <w:p w14:paraId="01D7A542" w14:textId="423A9979" w:rsidR="003052A8" w:rsidRPr="003D44D8" w:rsidRDefault="00EC045D" w:rsidP="00C10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Singing</w:t>
            </w:r>
          </w:p>
        </w:tc>
        <w:tc>
          <w:tcPr>
            <w:tcW w:w="2187" w:type="dxa"/>
            <w:shd w:val="clear" w:color="auto" w:fill="000000" w:themeFill="text1"/>
          </w:tcPr>
          <w:p w14:paraId="590ABE7E" w14:textId="77777777" w:rsidR="003052A8" w:rsidRPr="003D44D8" w:rsidRDefault="003052A8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0C3AD9BE" w14:textId="77777777" w:rsidR="003052A8" w:rsidRPr="003D44D8" w:rsidRDefault="003052A8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000000" w:themeFill="text1"/>
          </w:tcPr>
          <w:p w14:paraId="48C00C10" w14:textId="77777777" w:rsidR="003052A8" w:rsidRPr="003D44D8" w:rsidRDefault="003052A8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769283C" w14:textId="09F1768D" w:rsidR="004F00D8" w:rsidRPr="004F00D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Sing a widening range of unison songs of varying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styles and structures with a pitch range of do-so</w:t>
            </w:r>
          </w:p>
          <w:p w14:paraId="1627CB06" w14:textId="77777777" w:rsidR="003052A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(e.g., Extreme Weather), tunefully and with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expression. Perform forte and piano, loud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soft.</w:t>
            </w:r>
          </w:p>
          <w:p w14:paraId="31DDF4B1" w14:textId="77777777" w:rsidR="004F00D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5A09C8" w14:textId="77777777" w:rsidR="004F00D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Walk, move or clap a steady beat with others,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changing the speed of the beat as the tempo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the music changes.</w:t>
            </w:r>
          </w:p>
          <w:p w14:paraId="2167ABE7" w14:textId="77777777" w:rsidR="004F00D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BAAF1" w14:textId="148256AD" w:rsidR="004F00D8" w:rsidRPr="003D44D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Perform actions confidently and in time to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 xml:space="preserve">range of action songs (e.g., </w:t>
            </w:r>
            <w:r w:rsidRPr="004F00D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Heads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Shoulders).</w:t>
            </w:r>
          </w:p>
        </w:tc>
        <w:tc>
          <w:tcPr>
            <w:tcW w:w="2187" w:type="dxa"/>
            <w:shd w:val="clear" w:color="auto" w:fill="000000" w:themeFill="text1"/>
          </w:tcPr>
          <w:p w14:paraId="10F98CF6" w14:textId="00494485" w:rsidR="00FD3609" w:rsidRPr="003D44D8" w:rsidRDefault="00FD3609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3A3ADD7B" w14:textId="6B0D9D78" w:rsidR="00FD3609" w:rsidRPr="003D44D8" w:rsidRDefault="00FD3609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84C" w:rsidRPr="000A48D6" w14:paraId="7B52A2BB" w14:textId="77777777" w:rsidTr="00EC63C4">
        <w:tc>
          <w:tcPr>
            <w:tcW w:w="2263" w:type="dxa"/>
            <w:shd w:val="clear" w:color="auto" w:fill="990033"/>
            <w:vAlign w:val="center"/>
          </w:tcPr>
          <w:p w14:paraId="296F2049" w14:textId="3D13CB50" w:rsidR="003052A8" w:rsidRPr="003D44D8" w:rsidRDefault="00EC045D" w:rsidP="00C10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Listening</w:t>
            </w:r>
          </w:p>
        </w:tc>
        <w:tc>
          <w:tcPr>
            <w:tcW w:w="2187" w:type="dxa"/>
            <w:shd w:val="clear" w:color="auto" w:fill="000000" w:themeFill="text1"/>
          </w:tcPr>
          <w:p w14:paraId="20BA476C" w14:textId="5CF643C7" w:rsidR="003052A8" w:rsidRPr="003D44D8" w:rsidRDefault="003052A8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2552AF36" w14:textId="77777777" w:rsidR="003052A8" w:rsidRPr="003D44D8" w:rsidRDefault="003052A8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1C31FE64" w14:textId="77777777" w:rsidR="004F00D8" w:rsidRPr="004F00D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Musical Traditions</w:t>
            </w:r>
          </w:p>
          <w:p w14:paraId="44F8F92D" w14:textId="77777777" w:rsidR="004F00D8" w:rsidRPr="004F00D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Country – Brazil</w:t>
            </w:r>
          </w:p>
          <w:p w14:paraId="70186E33" w14:textId="1E7C0BB1" w:rsidR="003052A8" w:rsidRPr="003D44D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Style – Samba</w:t>
            </w:r>
          </w:p>
        </w:tc>
        <w:tc>
          <w:tcPr>
            <w:tcW w:w="2188" w:type="dxa"/>
            <w:shd w:val="clear" w:color="auto" w:fill="auto"/>
          </w:tcPr>
          <w:p w14:paraId="74489495" w14:textId="76C3A6A1" w:rsidR="003052A8" w:rsidRPr="003D44D8" w:rsidRDefault="004F00D8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  <w:tc>
          <w:tcPr>
            <w:tcW w:w="2187" w:type="dxa"/>
            <w:shd w:val="clear" w:color="auto" w:fill="auto"/>
          </w:tcPr>
          <w:p w14:paraId="668ECB89" w14:textId="77777777" w:rsidR="003052A8" w:rsidRDefault="004F00D8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Western Classical Tradition and Film</w:t>
            </w:r>
          </w:p>
          <w:p w14:paraId="454AD372" w14:textId="77777777" w:rsidR="004F00D8" w:rsidRDefault="004F00D8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694B9C" w14:textId="77777777" w:rsidR="004F00D8" w:rsidRDefault="004F00D8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  <w:p w14:paraId="65A0F0F1" w14:textId="77777777" w:rsidR="00F70CF5" w:rsidRDefault="00F70CF5" w:rsidP="004F00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704E8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Musical Traditions</w:t>
            </w:r>
          </w:p>
          <w:p w14:paraId="478408FB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Country – Indonesia</w:t>
            </w:r>
          </w:p>
          <w:p w14:paraId="3B189578" w14:textId="77777777" w:rsid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Style – Gamelan</w:t>
            </w:r>
          </w:p>
          <w:p w14:paraId="3F459D1E" w14:textId="77777777" w:rsid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8E8AA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Musical Traditions</w:t>
            </w:r>
          </w:p>
          <w:p w14:paraId="4FA29C6C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Country – India</w:t>
            </w:r>
          </w:p>
          <w:p w14:paraId="1F79144A" w14:textId="2C57ACD5" w:rsidR="00F70CF5" w:rsidRPr="003D44D8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Style – Indian Classical</w:t>
            </w:r>
          </w:p>
        </w:tc>
        <w:tc>
          <w:tcPr>
            <w:tcW w:w="2188" w:type="dxa"/>
            <w:shd w:val="clear" w:color="auto" w:fill="auto"/>
          </w:tcPr>
          <w:p w14:paraId="641B0318" w14:textId="3B368BE6" w:rsidR="003052A8" w:rsidRPr="003D44D8" w:rsidRDefault="004F00D8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0D8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</w:tr>
      <w:tr w:rsidR="0037684C" w:rsidRPr="000A48D6" w14:paraId="63D8405F" w14:textId="77777777" w:rsidTr="00EC63C4">
        <w:tc>
          <w:tcPr>
            <w:tcW w:w="2263" w:type="dxa"/>
            <w:shd w:val="clear" w:color="auto" w:fill="990033"/>
            <w:vAlign w:val="center"/>
          </w:tcPr>
          <w:p w14:paraId="2C39D92B" w14:textId="68F05039" w:rsidR="003052A8" w:rsidRPr="003D44D8" w:rsidRDefault="00EC045D" w:rsidP="00C10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Composing</w:t>
            </w:r>
          </w:p>
        </w:tc>
        <w:tc>
          <w:tcPr>
            <w:tcW w:w="2187" w:type="dxa"/>
            <w:shd w:val="clear" w:color="auto" w:fill="000000" w:themeFill="text1"/>
          </w:tcPr>
          <w:p w14:paraId="0A6E72BE" w14:textId="57A92592" w:rsidR="00DB5233" w:rsidRPr="003D44D8" w:rsidRDefault="00DB5233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88" w:type="dxa"/>
            <w:shd w:val="clear" w:color="auto" w:fill="auto"/>
          </w:tcPr>
          <w:p w14:paraId="7160F8CF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Become more skilled in improvising (using voices, tuned and untuned percussion and instruments</w:t>
            </w:r>
          </w:p>
          <w:p w14:paraId="3036183C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played in whole class/</w:t>
            </w:r>
          </w:p>
          <w:p w14:paraId="264C732A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group/individual/instrumental teaching),</w:t>
            </w:r>
          </w:p>
          <w:p w14:paraId="4A3499CC" w14:textId="5DEAE307" w:rsidR="003052A8" w:rsidRPr="003D44D8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inventing short ‘on-the-spot’ responses using a limited note range.</w:t>
            </w:r>
          </w:p>
        </w:tc>
        <w:tc>
          <w:tcPr>
            <w:tcW w:w="2187" w:type="dxa"/>
            <w:shd w:val="clear" w:color="auto" w:fill="auto"/>
          </w:tcPr>
          <w:p w14:paraId="38F8ADB6" w14:textId="77777777" w:rsid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Compose song accompaniments on untuned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percussion using known rhythms and note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values.</w:t>
            </w:r>
          </w:p>
          <w:p w14:paraId="54D02FBC" w14:textId="77777777" w:rsid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EC4E8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Become more skilled in improvising (using voices, tuned and untuned percussion and instruments</w:t>
            </w:r>
          </w:p>
          <w:p w14:paraId="4C54D6EA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played in whole class/</w:t>
            </w:r>
          </w:p>
          <w:p w14:paraId="6DC5B8A7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group/individual/instrumental teaching),</w:t>
            </w:r>
          </w:p>
          <w:p w14:paraId="5EFCF87B" w14:textId="5549E337" w:rsidR="00F70CF5" w:rsidRPr="003D44D8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inventing short ‘on-the-spot’ responses using a limited note range.</w:t>
            </w:r>
          </w:p>
        </w:tc>
        <w:tc>
          <w:tcPr>
            <w:tcW w:w="2188" w:type="dxa"/>
            <w:shd w:val="clear" w:color="auto" w:fill="auto"/>
          </w:tcPr>
          <w:p w14:paraId="627905EC" w14:textId="7D57EEAF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Combine known rhythmic notation with letter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names to create rising and falling phrases using</w:t>
            </w:r>
          </w:p>
          <w:p w14:paraId="63B60C3A" w14:textId="77777777" w:rsidR="003052A8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just three notes (do, re and mi).</w:t>
            </w:r>
          </w:p>
          <w:p w14:paraId="4E1E52B5" w14:textId="77777777" w:rsid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1173E" w14:textId="553784C0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Structure musical ideas (e.g., using echo 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question and answer phrases) to create music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that has a beginning, middle and end. Pupils</w:t>
            </w:r>
          </w:p>
          <w:p w14:paraId="7267F2FF" w14:textId="6C858CE2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should compose in response to different stimuli,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 xml:space="preserve">e.g., stories,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verse, images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(paintings and</w:t>
            </w:r>
          </w:p>
          <w:p w14:paraId="29D56A91" w14:textId="18E20D36" w:rsidR="00F70CF5" w:rsidRPr="003D44D8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photographs) and musical sources.</w:t>
            </w:r>
          </w:p>
        </w:tc>
        <w:tc>
          <w:tcPr>
            <w:tcW w:w="2187" w:type="dxa"/>
            <w:shd w:val="clear" w:color="auto" w:fill="auto"/>
          </w:tcPr>
          <w:p w14:paraId="559BF965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Structure musical ideas (e.g., using echo or question and answer phrases) to create music that has a beginning, middle and end. Pupils</w:t>
            </w:r>
          </w:p>
          <w:p w14:paraId="5BBB7C78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should compose in response to different stimuli, e.g., stories, verse, images (paintings and</w:t>
            </w:r>
          </w:p>
          <w:p w14:paraId="7B65F505" w14:textId="6E0BD7FD" w:rsidR="00F70CF5" w:rsidRPr="003D44D8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photographs) and musical sources.</w:t>
            </w:r>
          </w:p>
        </w:tc>
        <w:tc>
          <w:tcPr>
            <w:tcW w:w="2188" w:type="dxa"/>
            <w:shd w:val="clear" w:color="auto" w:fill="auto"/>
          </w:tcPr>
          <w:p w14:paraId="1008642B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Combine known rhythmic notation with letter names to create rising and falling phrases using</w:t>
            </w:r>
          </w:p>
          <w:p w14:paraId="75B70A7D" w14:textId="77777777" w:rsidR="003052A8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just three notes (do, re and mi).</w:t>
            </w:r>
          </w:p>
          <w:p w14:paraId="316C1770" w14:textId="77777777" w:rsid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54917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Become more skilled in improvising (using voices, tuned and untuned percussion and instruments</w:t>
            </w:r>
          </w:p>
          <w:p w14:paraId="09F1D7B8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played in whole class/</w:t>
            </w:r>
          </w:p>
          <w:p w14:paraId="1DED5196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group/individual/instrumental teaching),</w:t>
            </w:r>
          </w:p>
          <w:p w14:paraId="0C95A499" w14:textId="345FB39F" w:rsidR="00F70CF5" w:rsidRPr="003D44D8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 xml:space="preserve">inventing short ‘on-the-spot’ responses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using a limited note range.</w:t>
            </w:r>
          </w:p>
        </w:tc>
      </w:tr>
      <w:tr w:rsidR="0037684C" w:rsidRPr="000A48D6" w14:paraId="1D1E21B9" w14:textId="77777777" w:rsidTr="00EC63C4">
        <w:tc>
          <w:tcPr>
            <w:tcW w:w="2263" w:type="dxa"/>
            <w:shd w:val="clear" w:color="auto" w:fill="990033"/>
            <w:vAlign w:val="center"/>
          </w:tcPr>
          <w:p w14:paraId="7A2A5E97" w14:textId="0FC4F2AC" w:rsidR="003052A8" w:rsidRPr="003D44D8" w:rsidRDefault="00F70CF5" w:rsidP="00C10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Performance </w:t>
            </w:r>
          </w:p>
        </w:tc>
        <w:tc>
          <w:tcPr>
            <w:tcW w:w="2187" w:type="dxa"/>
            <w:shd w:val="clear" w:color="auto" w:fill="auto"/>
          </w:tcPr>
          <w:p w14:paraId="212F6884" w14:textId="77777777" w:rsidR="00F70CF5" w:rsidRPr="00EC63C4" w:rsidRDefault="00F70CF5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Develop facility in playing tuned percussion or a melodic instrument such as violin or recorder.</w:t>
            </w:r>
          </w:p>
          <w:p w14:paraId="32C96539" w14:textId="77777777" w:rsidR="00F70CF5" w:rsidRPr="00F70CF5" w:rsidRDefault="00F70CF5" w:rsidP="00F70CF5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F811E" w14:textId="733D0A4E" w:rsidR="003052A8" w:rsidRPr="003D44D8" w:rsidRDefault="00F70CF5" w:rsidP="00F70CF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Play and perform melodies following staff notation using a small range (e.g., Middle CE/ do-mi) as a whole class or in small groups (e.g., trios and quartets).</w:t>
            </w:r>
          </w:p>
        </w:tc>
        <w:tc>
          <w:tcPr>
            <w:tcW w:w="2188" w:type="dxa"/>
            <w:shd w:val="clear" w:color="auto" w:fill="auto"/>
          </w:tcPr>
          <w:p w14:paraId="02F5D99D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Develop facility in playing tuned percussion or a melodic instrument such as violin or recorder.</w:t>
            </w:r>
          </w:p>
          <w:p w14:paraId="2CAA1EDF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0D291EF6" w14:textId="156F2BC1" w:rsidR="003052A8" w:rsidRPr="003D44D8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Play and perform melodies following staff notation using a small range (e.g., Middle CE/ do-mi) as a whole class or in small groups (e.g., trios and quartets).</w:t>
            </w:r>
          </w:p>
        </w:tc>
        <w:tc>
          <w:tcPr>
            <w:tcW w:w="2187" w:type="dxa"/>
            <w:shd w:val="clear" w:color="auto" w:fill="000000" w:themeFill="text1"/>
          </w:tcPr>
          <w:p w14:paraId="7D958CA5" w14:textId="7622E64E" w:rsidR="003052A8" w:rsidRPr="003D44D8" w:rsidRDefault="003052A8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88" w:type="dxa"/>
            <w:shd w:val="clear" w:color="auto" w:fill="auto"/>
          </w:tcPr>
          <w:p w14:paraId="6D418881" w14:textId="1C009C8E" w:rsidR="003052A8" w:rsidRPr="003D44D8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Individually (solo) copy stepwise melodic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phrases with accuracy at different speeds such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as allegro and adagio, fast and slow. Extend to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question-and-answer phrases.</w:t>
            </w:r>
          </w:p>
        </w:tc>
        <w:tc>
          <w:tcPr>
            <w:tcW w:w="2187" w:type="dxa"/>
            <w:shd w:val="clear" w:color="auto" w:fill="auto"/>
          </w:tcPr>
          <w:p w14:paraId="5B7DCCAA" w14:textId="328B12A6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Develop facility in playing tuned percussion or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melodic instrument such as violin or recorder.</w:t>
            </w:r>
          </w:p>
          <w:p w14:paraId="683538CA" w14:textId="77777777" w:rsid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1EB2BB" w14:textId="57E514DB" w:rsidR="00DB5233" w:rsidRPr="003D44D8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Play and perform melodies following staff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notation using a small range (e.g., Middle CE/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do-mi) as a whole class or in small groups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CF5">
              <w:rPr>
                <w:rFonts w:asciiTheme="minorHAnsi" w:hAnsiTheme="minorHAnsi" w:cstheme="minorHAnsi"/>
                <w:sz w:val="22"/>
                <w:szCs w:val="22"/>
              </w:rPr>
              <w:t>(e.g., trios and quartets).</w:t>
            </w:r>
          </w:p>
        </w:tc>
        <w:tc>
          <w:tcPr>
            <w:tcW w:w="2188" w:type="dxa"/>
            <w:shd w:val="clear" w:color="auto" w:fill="auto"/>
          </w:tcPr>
          <w:p w14:paraId="083BD8F7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Develop facility in playing tuned percussion or a melodic instrument such as violin or recorder.</w:t>
            </w:r>
          </w:p>
          <w:p w14:paraId="7AFF4083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0A8620BA" w14:textId="77777777" w:rsidR="00DB5233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Play and perform melodies following staff notation using a small range (e.g., Middle CE/ do-mi) as a whole class or in small groups (e.g., trios and quartets).</w:t>
            </w:r>
          </w:p>
          <w:p w14:paraId="2A9821FC" w14:textId="77777777" w:rsid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70197EB0" w14:textId="27F5675F" w:rsidR="00F70CF5" w:rsidRPr="003D44D8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Use listening skills to correctly order phrases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using dot notation, showing different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arrangements of notes C-D-E/do-re-mi</w:t>
            </w:r>
          </w:p>
        </w:tc>
      </w:tr>
      <w:tr w:rsidR="00F70CF5" w:rsidRPr="000A48D6" w14:paraId="022CA838" w14:textId="77777777" w:rsidTr="00EC63C4">
        <w:tc>
          <w:tcPr>
            <w:tcW w:w="2263" w:type="dxa"/>
            <w:shd w:val="clear" w:color="auto" w:fill="990033"/>
            <w:vAlign w:val="center"/>
          </w:tcPr>
          <w:p w14:paraId="50DB7C77" w14:textId="7CF5BD16" w:rsidR="00F70CF5" w:rsidRDefault="00F70CF5" w:rsidP="00C102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Reading Notation</w:t>
            </w:r>
          </w:p>
        </w:tc>
        <w:tc>
          <w:tcPr>
            <w:tcW w:w="2187" w:type="dxa"/>
            <w:shd w:val="clear" w:color="auto" w:fill="000000" w:themeFill="text1"/>
          </w:tcPr>
          <w:p w14:paraId="0F42B8C0" w14:textId="77777777" w:rsidR="00F70CF5" w:rsidRPr="00F70CF5" w:rsidRDefault="00F70CF5" w:rsidP="00F70CF5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0DB65739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shd w:val="clear" w:color="auto" w:fill="000000" w:themeFill="text1"/>
          </w:tcPr>
          <w:p w14:paraId="273CE566" w14:textId="77777777" w:rsidR="00F70CF5" w:rsidRPr="003D44D8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188" w:type="dxa"/>
            <w:shd w:val="clear" w:color="auto" w:fill="auto"/>
          </w:tcPr>
          <w:p w14:paraId="66393CAA" w14:textId="20823C58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Apply word chants to rhythms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understanding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how to link each syllable to one musical note.</w:t>
            </w:r>
          </w:p>
        </w:tc>
        <w:tc>
          <w:tcPr>
            <w:tcW w:w="2187" w:type="dxa"/>
            <w:shd w:val="clear" w:color="auto" w:fill="000000" w:themeFill="text1"/>
          </w:tcPr>
          <w:p w14:paraId="3CD931F4" w14:textId="77777777" w:rsidR="00F70CF5" w:rsidRPr="00F70CF5" w:rsidRDefault="00F70CF5" w:rsidP="00F70C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66E8AA0E" w14:textId="77777777" w:rsid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Introduce the stave, lines and spaces, and clef.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Use dot notation to show higher or lower pitch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13267254" w14:textId="77777777" w:rsid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4C8AC23E" w14:textId="77777777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Introduce and understand the differences</w:t>
            </w:r>
          </w:p>
          <w:p w14:paraId="735E4291" w14:textId="024A9D9E" w:rsidR="00F70CF5" w:rsidRPr="00F70CF5" w:rsidRDefault="00F70CF5" w:rsidP="00F70CF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F70CF5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between crotchets and paired quavers.</w:t>
            </w:r>
          </w:p>
        </w:tc>
      </w:tr>
    </w:tbl>
    <w:p w14:paraId="333491F6" w14:textId="02D05AFE" w:rsidR="00E31ADC" w:rsidRDefault="00E31ADC" w:rsidP="00700671"/>
    <w:p w14:paraId="308D26B3" w14:textId="77777777" w:rsidR="00E31ADC" w:rsidRDefault="00E31ADC" w:rsidP="00700671"/>
    <w:p w14:paraId="39D530AD" w14:textId="77777777" w:rsidR="00EC63C4" w:rsidRDefault="00EC63C4" w:rsidP="00700671"/>
    <w:p w14:paraId="54D5E23B" w14:textId="77777777" w:rsidR="00EC63C4" w:rsidRDefault="00EC63C4" w:rsidP="00700671"/>
    <w:p w14:paraId="4EA7AFD7" w14:textId="77777777" w:rsidR="00EC63C4" w:rsidRDefault="00EC63C4" w:rsidP="00700671"/>
    <w:p w14:paraId="4917336A" w14:textId="77777777" w:rsidR="00EC63C4" w:rsidRDefault="00EC63C4" w:rsidP="00700671"/>
    <w:p w14:paraId="4A30B4EB" w14:textId="77777777" w:rsidR="00EC63C4" w:rsidRDefault="00EC63C4" w:rsidP="00700671"/>
    <w:p w14:paraId="1CF38428" w14:textId="77777777" w:rsidR="00EC63C4" w:rsidRDefault="00EC63C4" w:rsidP="00700671"/>
    <w:p w14:paraId="39A20D1A" w14:textId="77777777" w:rsidR="00EC63C4" w:rsidRDefault="00EC63C4" w:rsidP="00700671"/>
    <w:p w14:paraId="0350DAB6" w14:textId="77777777" w:rsidR="00EC63C4" w:rsidRDefault="00EC63C4" w:rsidP="00700671"/>
    <w:p w14:paraId="5B735C37" w14:textId="77777777" w:rsidR="00EC63C4" w:rsidRDefault="00EC63C4" w:rsidP="00700671"/>
    <w:p w14:paraId="33315942" w14:textId="77777777" w:rsidR="00EC63C4" w:rsidRDefault="00EC63C4" w:rsidP="00700671"/>
    <w:p w14:paraId="5A01ECD2" w14:textId="77777777" w:rsidR="00EC63C4" w:rsidRDefault="00EC63C4" w:rsidP="00700671"/>
    <w:p w14:paraId="3B0FC2E6" w14:textId="77777777" w:rsidR="00EC63C4" w:rsidRDefault="00EC63C4" w:rsidP="00700671"/>
    <w:p w14:paraId="41646DEF" w14:textId="77777777" w:rsidR="00EC63C4" w:rsidRDefault="00EC63C4" w:rsidP="00700671"/>
    <w:p w14:paraId="01604518" w14:textId="77777777" w:rsidR="00EC63C4" w:rsidRDefault="00EC63C4" w:rsidP="00700671"/>
    <w:p w14:paraId="7C876794" w14:textId="77777777" w:rsidR="00EC63C4" w:rsidRDefault="00EC63C4" w:rsidP="00700671"/>
    <w:p w14:paraId="435332AD" w14:textId="77777777" w:rsidR="00EC63C4" w:rsidRDefault="00EC63C4" w:rsidP="00700671"/>
    <w:p w14:paraId="4DEEF7DA" w14:textId="77777777" w:rsidR="00EC63C4" w:rsidRDefault="00EC63C4" w:rsidP="00700671"/>
    <w:p w14:paraId="24FC8C2A" w14:textId="77777777" w:rsidR="00EC63C4" w:rsidRDefault="00EC63C4" w:rsidP="00700671"/>
    <w:p w14:paraId="36D61409" w14:textId="77777777" w:rsidR="00EC63C4" w:rsidRDefault="00EC63C4" w:rsidP="00700671"/>
    <w:p w14:paraId="10690D13" w14:textId="77777777" w:rsidR="00EC63C4" w:rsidRDefault="00EC63C4" w:rsidP="00700671"/>
    <w:p w14:paraId="617DF8D7" w14:textId="77777777" w:rsidR="00EC63C4" w:rsidRDefault="00EC63C4" w:rsidP="00700671"/>
    <w:p w14:paraId="43490A38" w14:textId="77777777" w:rsidR="00EC63C4" w:rsidRDefault="00EC63C4" w:rsidP="00700671"/>
    <w:p w14:paraId="4EA64929" w14:textId="77777777" w:rsidR="00EC63C4" w:rsidRDefault="00EC63C4" w:rsidP="00700671"/>
    <w:p w14:paraId="3FF2410E" w14:textId="77777777" w:rsidR="00EC63C4" w:rsidRDefault="00EC63C4" w:rsidP="00700671"/>
    <w:p w14:paraId="328BED80" w14:textId="77777777" w:rsidR="00EC63C4" w:rsidRDefault="00EC63C4" w:rsidP="00700671"/>
    <w:p w14:paraId="04DD39A6" w14:textId="77777777" w:rsidR="00EC63C4" w:rsidRDefault="00EC63C4" w:rsidP="00700671"/>
    <w:p w14:paraId="35B505FD" w14:textId="77777777" w:rsidR="00EC63C4" w:rsidRDefault="00EC63C4" w:rsidP="00700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87"/>
        <w:gridCol w:w="2188"/>
        <w:gridCol w:w="2187"/>
        <w:gridCol w:w="2188"/>
        <w:gridCol w:w="2187"/>
        <w:gridCol w:w="2188"/>
      </w:tblGrid>
      <w:tr w:rsidR="003052A8" w:rsidRPr="000A48D6" w14:paraId="79B8B1CC" w14:textId="77777777" w:rsidTr="0036000C">
        <w:tc>
          <w:tcPr>
            <w:tcW w:w="2263" w:type="dxa"/>
            <w:shd w:val="clear" w:color="auto" w:fill="990033"/>
            <w:vAlign w:val="center"/>
          </w:tcPr>
          <w:p w14:paraId="02F116AC" w14:textId="560E2A3D" w:rsidR="003052A8" w:rsidRPr="003D44D8" w:rsidRDefault="003052A8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Year 4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75FF7290" w14:textId="77777777" w:rsidR="003052A8" w:rsidRPr="003D44D8" w:rsidRDefault="003052A8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63DAF35A" w14:textId="77777777" w:rsidR="003052A8" w:rsidRPr="003D44D8" w:rsidRDefault="003052A8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61B6A9F8" w14:textId="77777777" w:rsidR="003052A8" w:rsidRPr="003D44D8" w:rsidRDefault="003052A8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37A38CF9" w14:textId="77777777" w:rsidR="003052A8" w:rsidRPr="003D44D8" w:rsidRDefault="003052A8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18640C4B" w14:textId="77777777" w:rsidR="003052A8" w:rsidRPr="003D44D8" w:rsidRDefault="003052A8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513858EF" w14:textId="77777777" w:rsidR="003052A8" w:rsidRPr="003D44D8" w:rsidRDefault="003052A8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3052A8" w:rsidRPr="000A48D6" w14:paraId="4E5E739B" w14:textId="77777777" w:rsidTr="0036000C">
        <w:tc>
          <w:tcPr>
            <w:tcW w:w="2263" w:type="dxa"/>
            <w:shd w:val="clear" w:color="auto" w:fill="990033"/>
            <w:vAlign w:val="center"/>
          </w:tcPr>
          <w:p w14:paraId="3D89CB4E" w14:textId="77777777" w:rsidR="003052A8" w:rsidRPr="003D44D8" w:rsidRDefault="003052A8" w:rsidP="00305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  <w:p w14:paraId="6A495443" w14:textId="77777777" w:rsidR="003052A8" w:rsidRPr="003D44D8" w:rsidRDefault="003052A8" w:rsidP="003052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65B02C74" w14:textId="77777777" w:rsidR="0036000C" w:rsidRDefault="0036000C" w:rsidP="003600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Electric Drums</w:t>
            </w:r>
          </w:p>
          <w:p w14:paraId="1A3281E2" w14:textId="6569D51E" w:rsidR="003052A8" w:rsidRPr="003D44D8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4239234" w14:textId="77777777" w:rsidR="0036000C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Ukuleles</w:t>
            </w:r>
          </w:p>
          <w:p w14:paraId="1EAD7207" w14:textId="66E8189E" w:rsidR="003052A8" w:rsidRPr="003D44D8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L1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C2736E5" w14:textId="77777777" w:rsidR="0036000C" w:rsidRDefault="0036000C" w:rsidP="003052A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Samba Drumming </w:t>
            </w:r>
          </w:p>
          <w:p w14:paraId="7EFC2F7C" w14:textId="65940F98" w:rsidR="003052A8" w:rsidRPr="003D44D8" w:rsidRDefault="0036000C" w:rsidP="003052A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7227DE3" w14:textId="77777777" w:rsidR="0036000C" w:rsidRDefault="0036000C" w:rsidP="003052A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Singing </w:t>
            </w:r>
          </w:p>
          <w:p w14:paraId="2BB6AA0D" w14:textId="13C0C964" w:rsidR="003052A8" w:rsidRPr="003D44D8" w:rsidRDefault="0036000C" w:rsidP="003052A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306541C" w14:textId="77777777" w:rsidR="0036000C" w:rsidRDefault="0036000C" w:rsidP="003052A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Songwriting with Glockenspiels </w:t>
            </w:r>
          </w:p>
          <w:p w14:paraId="19A66DE5" w14:textId="6DFECCDE" w:rsidR="003052A8" w:rsidRPr="003D44D8" w:rsidRDefault="0036000C" w:rsidP="003052A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73C3085" w14:textId="77777777" w:rsidR="0036000C" w:rsidRDefault="0036000C" w:rsidP="003052A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Music Theory with Keyboards </w:t>
            </w:r>
          </w:p>
          <w:p w14:paraId="20D2B45F" w14:textId="34965B60" w:rsidR="003052A8" w:rsidRPr="003D44D8" w:rsidRDefault="0036000C" w:rsidP="003052A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L2</w:t>
            </w:r>
          </w:p>
        </w:tc>
      </w:tr>
      <w:tr w:rsidR="006D7ECA" w:rsidRPr="000A48D6" w14:paraId="4D52DD39" w14:textId="77777777" w:rsidTr="0036000C">
        <w:tc>
          <w:tcPr>
            <w:tcW w:w="2263" w:type="dxa"/>
            <w:shd w:val="clear" w:color="auto" w:fill="990033"/>
            <w:vAlign w:val="center"/>
          </w:tcPr>
          <w:p w14:paraId="1885EC02" w14:textId="77777777" w:rsidR="006D7ECA" w:rsidRPr="003D44D8" w:rsidRDefault="006D7ECA" w:rsidP="006D7E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National Curriculum Coverage</w:t>
            </w:r>
          </w:p>
        </w:tc>
        <w:tc>
          <w:tcPr>
            <w:tcW w:w="2187" w:type="dxa"/>
            <w:shd w:val="clear" w:color="auto" w:fill="auto"/>
          </w:tcPr>
          <w:p w14:paraId="1B09DC91" w14:textId="77777777" w:rsidR="00EC045D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3D90281C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79938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3D23E75F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D7D01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7F346541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BD560" w14:textId="181D60E2" w:rsidR="007943B9" w:rsidRPr="003D44D8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 xml:space="preserve">different traditions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</w:tc>
        <w:tc>
          <w:tcPr>
            <w:tcW w:w="2188" w:type="dxa"/>
            <w:shd w:val="clear" w:color="auto" w:fill="auto"/>
          </w:tcPr>
          <w:p w14:paraId="4B231D23" w14:textId="77777777" w:rsidR="006D7EC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2D11C3D7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B8FEE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7D32E35F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3233A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70944B09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5BD1D" w14:textId="040F904F" w:rsidR="002C303A" w:rsidRPr="003D44D8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Use and understand staff and other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notations.</w:t>
            </w:r>
          </w:p>
        </w:tc>
        <w:tc>
          <w:tcPr>
            <w:tcW w:w="2187" w:type="dxa"/>
            <w:shd w:val="clear" w:color="auto" w:fill="auto"/>
          </w:tcPr>
          <w:p w14:paraId="2C068490" w14:textId="77777777" w:rsidR="00EC045D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6F57C564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3B359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3B20E424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D0221" w14:textId="77777777" w:rsidR="007943B9" w:rsidRP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Play and perform in solo and ensemble contexts,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using their voices and playing musical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instruments with increasing accuracy, fluency,</w:t>
            </w:r>
          </w:p>
          <w:p w14:paraId="3264B0F7" w14:textId="74A7B002" w:rsidR="007943B9" w:rsidRPr="003D44D8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</w:rPr>
              <w:t>control and expression.</w:t>
            </w:r>
          </w:p>
        </w:tc>
        <w:tc>
          <w:tcPr>
            <w:tcW w:w="2188" w:type="dxa"/>
            <w:shd w:val="clear" w:color="auto" w:fill="auto"/>
          </w:tcPr>
          <w:p w14:paraId="22474D0C" w14:textId="77777777" w:rsidR="006D7EC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175BD8B3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64257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4536A991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5CCBE" w14:textId="5D14026E" w:rsidR="007943B9" w:rsidRPr="003D44D8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</w:tc>
        <w:tc>
          <w:tcPr>
            <w:tcW w:w="2187" w:type="dxa"/>
            <w:shd w:val="clear" w:color="auto" w:fill="auto"/>
          </w:tcPr>
          <w:p w14:paraId="33BF993D" w14:textId="77777777" w:rsidR="00EC045D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73390C20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6CE0E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2509E0A2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792E7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17AD7048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C8D23" w14:textId="09D3BBD9" w:rsidR="007943B9" w:rsidRPr="003D44D8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Develop an understanding of the history of music.</w:t>
            </w:r>
          </w:p>
        </w:tc>
        <w:tc>
          <w:tcPr>
            <w:tcW w:w="2188" w:type="dxa"/>
            <w:shd w:val="clear" w:color="auto" w:fill="auto"/>
          </w:tcPr>
          <w:p w14:paraId="1E589B40" w14:textId="77777777" w:rsidR="00EC045D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243E463F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57D65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45A5BCD7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102ADE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0D1C0EB6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ADB7D" w14:textId="77777777" w:rsidR="002C303A" w:rsidRDefault="002C303A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Use and understand staff and other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notations.</w:t>
            </w:r>
          </w:p>
          <w:p w14:paraId="23543447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EC4D5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 xml:space="preserve">Appreciate and understand a wide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28046CC5" w14:textId="77777777" w:rsidR="007943B9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F31B6" w14:textId="06DD1A75" w:rsidR="007943B9" w:rsidRPr="003D44D8" w:rsidRDefault="007943B9" w:rsidP="00FD360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Develop an understanding of the history of music.</w:t>
            </w:r>
          </w:p>
        </w:tc>
      </w:tr>
      <w:tr w:rsidR="00EC045D" w:rsidRPr="000A48D6" w14:paraId="5F7F43F1" w14:textId="77777777" w:rsidTr="00112BE0">
        <w:tc>
          <w:tcPr>
            <w:tcW w:w="2263" w:type="dxa"/>
            <w:shd w:val="clear" w:color="auto" w:fill="990033"/>
            <w:vAlign w:val="center"/>
          </w:tcPr>
          <w:p w14:paraId="7EFD9FD5" w14:textId="032B16CA" w:rsidR="00EC045D" w:rsidRPr="003D44D8" w:rsidRDefault="00EC045D" w:rsidP="00EC0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Singing</w:t>
            </w:r>
          </w:p>
        </w:tc>
        <w:tc>
          <w:tcPr>
            <w:tcW w:w="2187" w:type="dxa"/>
            <w:shd w:val="clear" w:color="auto" w:fill="000000" w:themeFill="text1"/>
          </w:tcPr>
          <w:p w14:paraId="62E99D32" w14:textId="6B968451" w:rsidR="00EC045D" w:rsidRPr="003D44D8" w:rsidRDefault="00EC045D" w:rsidP="00E31A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374079E1" w14:textId="77777777" w:rsidR="00EC045D" w:rsidRPr="003D44D8" w:rsidRDefault="00EC045D" w:rsidP="00EC04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000000" w:themeFill="text1"/>
          </w:tcPr>
          <w:p w14:paraId="3F908A19" w14:textId="77777777" w:rsidR="00EC045D" w:rsidRPr="003D44D8" w:rsidRDefault="00EC045D" w:rsidP="00EC04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52DC344A" w14:textId="058F9EB6" w:rsidR="00EC63C4" w:rsidRP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Continue to sing a broad range of unison songs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with the range of an octave (do–do) (e.g., 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More Day – a traditional sea shanty) pitching the</w:t>
            </w:r>
          </w:p>
          <w:p w14:paraId="24093BCD" w14:textId="77777777" w:rsidR="00E31ADC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voice accurately and following directions 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getting louder (crescendo) and quieter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(decrescendo)</w:t>
            </w:r>
          </w:p>
          <w:p w14:paraId="10FFDBE7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A6192" w14:textId="77777777" w:rsidR="00EC63C4" w:rsidRP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Sing rounds and partner songs in different time</w:t>
            </w:r>
          </w:p>
          <w:p w14:paraId="00B39F76" w14:textId="7C0B5CC1" w:rsidR="00EC63C4" w:rsidRP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signatures (2, 3 and 4-time) (e.g., Our Dustbin)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and begin to sing repertoire with small and large</w:t>
            </w:r>
          </w:p>
          <w:p w14:paraId="270EC75C" w14:textId="1C784117" w:rsidR="00EC63C4" w:rsidRPr="003D44D8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leaps as well as a simple second part to introduce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vocal harmony (e.g., Hear the Wind).</w:t>
            </w:r>
          </w:p>
        </w:tc>
        <w:tc>
          <w:tcPr>
            <w:tcW w:w="2187" w:type="dxa"/>
            <w:shd w:val="clear" w:color="auto" w:fill="000000" w:themeFill="text1"/>
          </w:tcPr>
          <w:p w14:paraId="7D02EBEF" w14:textId="4F22EDB4" w:rsidR="00E31ADC" w:rsidRPr="003D44D8" w:rsidRDefault="00E31ADC" w:rsidP="00E31A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74223605" w14:textId="205BE953" w:rsidR="00E31ADC" w:rsidRPr="003D44D8" w:rsidRDefault="00E31ADC" w:rsidP="00E31A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DC" w:rsidRPr="000A48D6" w14:paraId="6BFD68D8" w14:textId="77777777" w:rsidTr="00112BE0">
        <w:tc>
          <w:tcPr>
            <w:tcW w:w="2263" w:type="dxa"/>
            <w:shd w:val="clear" w:color="auto" w:fill="990033"/>
            <w:vAlign w:val="center"/>
          </w:tcPr>
          <w:p w14:paraId="305E6492" w14:textId="2715FBBB" w:rsidR="00E31ADC" w:rsidRPr="003D44D8" w:rsidRDefault="00E31ADC" w:rsidP="00E31A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Listening</w:t>
            </w:r>
          </w:p>
        </w:tc>
        <w:tc>
          <w:tcPr>
            <w:tcW w:w="2187" w:type="dxa"/>
            <w:shd w:val="clear" w:color="auto" w:fill="000000" w:themeFill="text1"/>
          </w:tcPr>
          <w:p w14:paraId="3044FDB9" w14:textId="766EA573" w:rsidR="00E31ADC" w:rsidRPr="003D44D8" w:rsidRDefault="00E31ADC" w:rsidP="00E31A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61C65D06" w14:textId="6B2931F8" w:rsidR="00E31ADC" w:rsidRPr="003D44D8" w:rsidRDefault="00E31ADC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0BEB7020" w14:textId="77777777" w:rsidR="00EC63C4" w:rsidRP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Musical Traditions</w:t>
            </w:r>
          </w:p>
          <w:p w14:paraId="62393086" w14:textId="77777777" w:rsidR="00EC63C4" w:rsidRP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Country – Brazil</w:t>
            </w:r>
          </w:p>
          <w:p w14:paraId="11EB9F93" w14:textId="470767A9" w:rsidR="00E31ADC" w:rsidRPr="003D44D8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Style – Samba</w:t>
            </w:r>
          </w:p>
        </w:tc>
        <w:tc>
          <w:tcPr>
            <w:tcW w:w="2188" w:type="dxa"/>
            <w:shd w:val="clear" w:color="auto" w:fill="auto"/>
          </w:tcPr>
          <w:p w14:paraId="17558F90" w14:textId="64671547" w:rsidR="00E31ADC" w:rsidRPr="003D44D8" w:rsidRDefault="00EC63C4" w:rsidP="00E31A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  <w:tc>
          <w:tcPr>
            <w:tcW w:w="2187" w:type="dxa"/>
            <w:shd w:val="clear" w:color="auto" w:fill="auto"/>
          </w:tcPr>
          <w:p w14:paraId="361DA44A" w14:textId="77777777" w:rsidR="00E31ADC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Western Classical Tradition and Film</w:t>
            </w:r>
          </w:p>
          <w:p w14:paraId="39DA95A4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734F0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  <w:p w14:paraId="102C7D05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AA346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Brazil </w:t>
            </w:r>
          </w:p>
          <w:p w14:paraId="0532A9FE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Style – Samba</w:t>
            </w:r>
          </w:p>
          <w:p w14:paraId="1A06892E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7F441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Musical Traditions Country – Indonesia Style – Gamelan</w:t>
            </w:r>
          </w:p>
          <w:p w14:paraId="01A45318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EF49F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India </w:t>
            </w:r>
          </w:p>
          <w:p w14:paraId="0DF0B83D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Style – Indian Classical</w:t>
            </w:r>
          </w:p>
          <w:p w14:paraId="22440CF9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3845D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Musical Traditions Country – Punjab/UK Style – Bhangra</w:t>
            </w:r>
          </w:p>
          <w:p w14:paraId="45EECF39" w14:textId="77777777" w:rsidR="00EC63C4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153E4" w14:textId="7886C2A0" w:rsidR="00EC63C4" w:rsidRPr="003D44D8" w:rsidRDefault="00EC63C4" w:rsidP="00EC6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Musical Traditions Country – Trinidad Style – Calypso</w:t>
            </w:r>
          </w:p>
        </w:tc>
        <w:tc>
          <w:tcPr>
            <w:tcW w:w="2188" w:type="dxa"/>
            <w:shd w:val="clear" w:color="auto" w:fill="auto"/>
          </w:tcPr>
          <w:p w14:paraId="3EAC1DBB" w14:textId="097776A4" w:rsidR="00E31ADC" w:rsidRPr="003D44D8" w:rsidRDefault="00EC63C4" w:rsidP="00E31A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</w:tr>
      <w:tr w:rsidR="004B722E" w:rsidRPr="000A48D6" w14:paraId="6B7EA1CE" w14:textId="77777777" w:rsidTr="00112BE0">
        <w:tc>
          <w:tcPr>
            <w:tcW w:w="2263" w:type="dxa"/>
            <w:shd w:val="clear" w:color="auto" w:fill="990033"/>
            <w:vAlign w:val="center"/>
          </w:tcPr>
          <w:p w14:paraId="73AC2578" w14:textId="1166FF31" w:rsidR="004B722E" w:rsidRPr="003D44D8" w:rsidRDefault="004B722E" w:rsidP="004B7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Composing</w:t>
            </w:r>
          </w:p>
        </w:tc>
        <w:tc>
          <w:tcPr>
            <w:tcW w:w="2187" w:type="dxa"/>
            <w:shd w:val="clear" w:color="auto" w:fill="000000" w:themeFill="text1"/>
          </w:tcPr>
          <w:p w14:paraId="2E26684D" w14:textId="77777777" w:rsidR="004B722E" w:rsidRPr="003D44D8" w:rsidRDefault="004B722E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127C279E" w14:textId="602986C7" w:rsidR="004B722E" w:rsidRPr="003D44D8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Introduce major and minor chords.</w:t>
            </w:r>
          </w:p>
        </w:tc>
        <w:tc>
          <w:tcPr>
            <w:tcW w:w="2187" w:type="dxa"/>
            <w:shd w:val="clear" w:color="auto" w:fill="000000" w:themeFill="text1"/>
          </w:tcPr>
          <w:p w14:paraId="4008A37A" w14:textId="77777777" w:rsidR="004B722E" w:rsidRPr="003D44D8" w:rsidRDefault="004B722E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26745950" w14:textId="5EC9F269" w:rsidR="00E504A4" w:rsidRPr="003D44D8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 xml:space="preserve">Combine known rhythmic notation with letter names to create short </w:t>
            </w: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pentatonic phrases using a limited range of five pitches suitable for the instruments being learnt. Sing and play these phrases as self-standing compositions.</w:t>
            </w:r>
          </w:p>
        </w:tc>
        <w:tc>
          <w:tcPr>
            <w:tcW w:w="2187" w:type="dxa"/>
            <w:shd w:val="clear" w:color="auto" w:fill="auto"/>
          </w:tcPr>
          <w:p w14:paraId="2D8A49FF" w14:textId="77777777" w:rsidR="004B722E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Improvise on a limited range of pitches on the instrument they are </w:t>
            </w: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now learning, making use of musical features including smooth (legato) and detached (staccato).</w:t>
            </w:r>
          </w:p>
          <w:p w14:paraId="614D9D73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2C127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Begin to make compositional decisions about the overall structure of improvisations. Continue this process in the composition tasks below.</w:t>
            </w:r>
          </w:p>
          <w:p w14:paraId="38E41988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BCBAD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Combine known rhythmic notation with letter names to create short pentatonic phrases using a limited range of five pitches suitable for the instruments being learnt. Sing and play these phrases as self-standing compositions.</w:t>
            </w:r>
          </w:p>
          <w:p w14:paraId="1FB2B446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9E629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 xml:space="preserve">Explore developing knowledge of musical components by composing music to create a specific </w:t>
            </w: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mood, for example creating music to accompany a short film clip.</w:t>
            </w:r>
          </w:p>
          <w:p w14:paraId="25E01B52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30B4E" w14:textId="419E6060" w:rsidR="00112BE0" w:rsidRPr="003D44D8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Capture and record creative ideas using any of: graphic symbols /rhythm notation and time signatures/staff notation/technology.</w:t>
            </w:r>
          </w:p>
        </w:tc>
        <w:tc>
          <w:tcPr>
            <w:tcW w:w="2188" w:type="dxa"/>
            <w:shd w:val="clear" w:color="auto" w:fill="auto"/>
          </w:tcPr>
          <w:p w14:paraId="1E8F1E98" w14:textId="77777777" w:rsidR="00E504A4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Improvise on a limited range of pitches on the instrument they are </w:t>
            </w: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now learning, making use of musical features including smooth (legato) and detached (staccato).</w:t>
            </w:r>
          </w:p>
          <w:p w14:paraId="442FC3E6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354AD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Begin to make compositional decisions about the overall structure of improvisations. Continue this process in the composition tasks below.</w:t>
            </w:r>
          </w:p>
          <w:p w14:paraId="378B6143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52607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Combine known rhythmic notation with letter names to create short pentatonic phrases using a limited range of five pitches suitable for the instruments being learnt. Sing and play these phrases as self-standing compositions.</w:t>
            </w:r>
          </w:p>
          <w:p w14:paraId="150CD8BF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9D14F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Introduce major and minor chords.</w:t>
            </w:r>
          </w:p>
          <w:p w14:paraId="429C8C1D" w14:textId="77777777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3D04B" w14:textId="122A1B7D" w:rsidR="00112BE0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 xml:space="preserve">Capture and record creative ideas using </w:t>
            </w: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any of: graphic symbols /rhythm notation and time signatures/staff notation/technology.</w:t>
            </w:r>
          </w:p>
          <w:p w14:paraId="1C25A6D9" w14:textId="6A606406" w:rsidR="00112BE0" w:rsidRPr="003D44D8" w:rsidRDefault="00112BE0" w:rsidP="00E504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22E" w:rsidRPr="000A48D6" w14:paraId="43B02E57" w14:textId="77777777" w:rsidTr="00112BE0">
        <w:tc>
          <w:tcPr>
            <w:tcW w:w="2263" w:type="dxa"/>
            <w:shd w:val="clear" w:color="auto" w:fill="990033"/>
            <w:vAlign w:val="center"/>
          </w:tcPr>
          <w:p w14:paraId="741246E8" w14:textId="3758C581" w:rsidR="004B722E" w:rsidRPr="003D44D8" w:rsidRDefault="004B722E" w:rsidP="004B7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Performance</w:t>
            </w:r>
          </w:p>
        </w:tc>
        <w:tc>
          <w:tcPr>
            <w:tcW w:w="2187" w:type="dxa"/>
            <w:shd w:val="clear" w:color="auto" w:fill="auto"/>
          </w:tcPr>
          <w:p w14:paraId="7C3721D9" w14:textId="2940DF3A" w:rsidR="004B722E" w:rsidRPr="003D44D8" w:rsidRDefault="00EC63C4" w:rsidP="00EC63C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Develop facility in the basic skills of a selected musical instrument over a sustained learning period. This can be achieved through working closely with your local Music Education Hub who can provide whole-class instrumental teaching programmes.</w:t>
            </w:r>
          </w:p>
        </w:tc>
        <w:tc>
          <w:tcPr>
            <w:tcW w:w="2188" w:type="dxa"/>
            <w:shd w:val="clear" w:color="auto" w:fill="auto"/>
          </w:tcPr>
          <w:p w14:paraId="35C8AE4E" w14:textId="77777777" w:rsidR="004B722E" w:rsidRDefault="00EC63C4" w:rsidP="00EC63C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Develop facility in the basic skills of a selected musical instrument over a sustained learning period. This can be achieved through working closely with your local Music Education Hub who can provide whole-class instrumental teaching programmes.</w:t>
            </w:r>
          </w:p>
          <w:p w14:paraId="4AE262A4" w14:textId="77777777" w:rsidR="00112BE0" w:rsidRDefault="00112BE0" w:rsidP="00EC63C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B8C43" w14:textId="77777777" w:rsidR="00112BE0" w:rsidRDefault="00112BE0" w:rsidP="00EC63C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Play and perform melodies following staff notation using a small range (e.g., Middle CG/do-so) as a whole class or in small groups.</w:t>
            </w:r>
          </w:p>
          <w:p w14:paraId="4216C659" w14:textId="77777777" w:rsidR="00112BE0" w:rsidRDefault="00112BE0" w:rsidP="00EC63C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A6D80" w14:textId="5C30A1D7" w:rsidR="00112BE0" w:rsidRPr="003D44D8" w:rsidRDefault="00112BE0" w:rsidP="00EC63C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Follow and perform simple rhythmic scores to a steady beat; maintain individual parts accurately within the rhythmic texture, achieving a sense of ensemble.</w:t>
            </w:r>
          </w:p>
        </w:tc>
        <w:tc>
          <w:tcPr>
            <w:tcW w:w="2187" w:type="dxa"/>
            <w:shd w:val="clear" w:color="auto" w:fill="auto"/>
          </w:tcPr>
          <w:p w14:paraId="5CDC7D49" w14:textId="77777777" w:rsidR="004B722E" w:rsidRDefault="00EC63C4" w:rsidP="004B722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Develop facility in the basic skills of a selected musical instrument over a sustained learning period. This can be achieved through working closely with your local Music Education Hub who can provide whole-class instrumental teaching programmes.</w:t>
            </w:r>
          </w:p>
          <w:p w14:paraId="6EEB848C" w14:textId="77777777" w:rsidR="00112BE0" w:rsidRDefault="00112BE0" w:rsidP="004B722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E7C874" w14:textId="097C529F" w:rsidR="00112BE0" w:rsidRPr="003D44D8" w:rsidRDefault="00112BE0" w:rsidP="004B722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 xml:space="preserve">Follow and perform simple rhythmic scores to a steady beat; maintain individual parts accurately within the rhythmic texture, </w:t>
            </w: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achieving a sense of ensemble.</w:t>
            </w:r>
          </w:p>
        </w:tc>
        <w:tc>
          <w:tcPr>
            <w:tcW w:w="2188" w:type="dxa"/>
            <w:shd w:val="clear" w:color="auto" w:fill="000000" w:themeFill="text1"/>
          </w:tcPr>
          <w:p w14:paraId="6101D4C4" w14:textId="77777777" w:rsidR="004B722E" w:rsidRPr="003D44D8" w:rsidRDefault="004B722E" w:rsidP="004B722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67380816" w14:textId="77777777" w:rsidR="004B722E" w:rsidRDefault="00112BE0" w:rsidP="00112B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Play and perform melodies following staff notation using a small range (e.g., Middle CG/do-so) as a whole class or in small groups.</w:t>
            </w:r>
          </w:p>
          <w:p w14:paraId="1E4C601C" w14:textId="2662BFA5" w:rsidR="00112BE0" w:rsidRPr="003D44D8" w:rsidRDefault="00112BE0" w:rsidP="00112BE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6044E637" w14:textId="17A7773A" w:rsidR="004B722E" w:rsidRDefault="00EC63C4" w:rsidP="00112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Develop facility in the basic skills of a selected musical instrument over a sustained learning period. This can be achieved through working closely with your local Music Education Hub who can provide whole-class instrumental teaching programmes.</w:t>
            </w:r>
          </w:p>
          <w:p w14:paraId="25B26696" w14:textId="77777777" w:rsidR="00EC63C4" w:rsidRDefault="00EC63C4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337192" w14:textId="77777777" w:rsidR="00EC63C4" w:rsidRDefault="00EC63C4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63C4">
              <w:rPr>
                <w:rFonts w:asciiTheme="minorHAnsi" w:hAnsiTheme="minorHAnsi" w:cstheme="minorHAnsi"/>
                <w:sz w:val="22"/>
                <w:szCs w:val="22"/>
              </w:rPr>
              <w:t>Play and perform melodies following staff notation using a small range (e.g., Middle CG/do-so) as a whole class or in small groups.</w:t>
            </w:r>
          </w:p>
          <w:p w14:paraId="01ED953F" w14:textId="77777777" w:rsidR="00112BE0" w:rsidRDefault="00112BE0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BA9E2" w14:textId="77777777" w:rsidR="00112BE0" w:rsidRDefault="00112BE0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Copy short melodic phrases including those using the pentatonic scale (e.g., C, D, E, G, A).</w:t>
            </w:r>
          </w:p>
          <w:p w14:paraId="31188B13" w14:textId="77777777" w:rsidR="00112BE0" w:rsidRDefault="00112BE0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ED3B9" w14:textId="77777777" w:rsidR="00112BE0" w:rsidRDefault="00112BE0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Introduce and understand the differences between minims, crotchets, paired quavers and rests.</w:t>
            </w:r>
          </w:p>
          <w:p w14:paraId="35477B36" w14:textId="77777777" w:rsidR="00112BE0" w:rsidRDefault="00112BE0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9B63E" w14:textId="77777777" w:rsidR="00112BE0" w:rsidRDefault="00112BE0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Read and perform pitch notation within a defined range (e.g., C-G/do-so).</w:t>
            </w:r>
          </w:p>
          <w:p w14:paraId="34A44471" w14:textId="77777777" w:rsidR="00112BE0" w:rsidRDefault="00112BE0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FE424" w14:textId="06DE56E4" w:rsidR="00112BE0" w:rsidRPr="003D44D8" w:rsidRDefault="00112BE0" w:rsidP="004B72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Follow and perform simple rhythmic scores to a steady beat; maintain individual parts accurately within the rhythmic texture, achieving a sense of ensemble.</w:t>
            </w:r>
          </w:p>
        </w:tc>
      </w:tr>
    </w:tbl>
    <w:p w14:paraId="5808D1AB" w14:textId="65606DED" w:rsidR="003D44D8" w:rsidRDefault="003D44D8" w:rsidP="00700671"/>
    <w:p w14:paraId="58F9DDB9" w14:textId="77777777" w:rsidR="004A550C" w:rsidRDefault="004A550C" w:rsidP="00700671"/>
    <w:p w14:paraId="6BA0FD76" w14:textId="77777777" w:rsidR="00112BE0" w:rsidRDefault="00112BE0" w:rsidP="00700671"/>
    <w:p w14:paraId="21E041FA" w14:textId="77777777" w:rsidR="00112BE0" w:rsidRDefault="00112BE0" w:rsidP="00700671"/>
    <w:p w14:paraId="1BC4E4EC" w14:textId="77777777" w:rsidR="00112BE0" w:rsidRDefault="00112BE0" w:rsidP="00700671"/>
    <w:p w14:paraId="67E74D27" w14:textId="77777777" w:rsidR="00112BE0" w:rsidRDefault="00112BE0" w:rsidP="00700671"/>
    <w:p w14:paraId="05981C4B" w14:textId="77777777" w:rsidR="00112BE0" w:rsidRDefault="00112BE0" w:rsidP="00700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87"/>
        <w:gridCol w:w="2188"/>
        <w:gridCol w:w="2187"/>
        <w:gridCol w:w="2188"/>
        <w:gridCol w:w="2187"/>
        <w:gridCol w:w="2188"/>
      </w:tblGrid>
      <w:tr w:rsidR="00BB49D9" w:rsidRPr="000A48D6" w14:paraId="1B245066" w14:textId="77777777" w:rsidTr="0036000C">
        <w:tc>
          <w:tcPr>
            <w:tcW w:w="2263" w:type="dxa"/>
            <w:shd w:val="clear" w:color="auto" w:fill="990033"/>
            <w:vAlign w:val="center"/>
          </w:tcPr>
          <w:p w14:paraId="4628125C" w14:textId="0BAD4CFA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Year 5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0A552C84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0099764F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1A5C6A93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667153E1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24ABD936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6FB8AF27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BB49D9" w:rsidRPr="000A48D6" w14:paraId="4DA7C79E" w14:textId="77777777" w:rsidTr="0036000C">
        <w:tc>
          <w:tcPr>
            <w:tcW w:w="2263" w:type="dxa"/>
            <w:shd w:val="clear" w:color="auto" w:fill="990033"/>
            <w:vAlign w:val="center"/>
          </w:tcPr>
          <w:p w14:paraId="5B2D1BD1" w14:textId="77777777" w:rsidR="00BB49D9" w:rsidRPr="003D44D8" w:rsidRDefault="00BB49D9" w:rsidP="00BB49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  <w:p w14:paraId="6C90F4B1" w14:textId="77777777" w:rsidR="00BB49D9" w:rsidRPr="003D44D8" w:rsidRDefault="00BB49D9" w:rsidP="00BB49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3202B8B6" w14:textId="77777777" w:rsidR="0036000C" w:rsidRDefault="0036000C" w:rsidP="003600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Electric Drums</w:t>
            </w:r>
          </w:p>
          <w:p w14:paraId="10082D5B" w14:textId="09071FEF" w:rsidR="00BB49D9" w:rsidRPr="003D44D8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L1</w:t>
            </w:r>
          </w:p>
        </w:tc>
        <w:tc>
          <w:tcPr>
            <w:tcW w:w="2188" w:type="dxa"/>
            <w:vAlign w:val="center"/>
          </w:tcPr>
          <w:p w14:paraId="4B04C273" w14:textId="77777777" w:rsidR="0036000C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Ukuleles</w:t>
            </w:r>
          </w:p>
          <w:p w14:paraId="24C0A3B3" w14:textId="71A4441A" w:rsidR="00BB49D9" w:rsidRPr="003D44D8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L1</w:t>
            </w:r>
          </w:p>
        </w:tc>
        <w:tc>
          <w:tcPr>
            <w:tcW w:w="2187" w:type="dxa"/>
            <w:vAlign w:val="center"/>
          </w:tcPr>
          <w:p w14:paraId="6A2D86D3" w14:textId="77777777" w:rsidR="0036000C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Samba Drumming </w:t>
            </w:r>
          </w:p>
          <w:p w14:paraId="0D54C0E1" w14:textId="55FD1C24" w:rsidR="00BB49D9" w:rsidRPr="003D44D8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L1</w:t>
            </w:r>
          </w:p>
        </w:tc>
        <w:tc>
          <w:tcPr>
            <w:tcW w:w="2188" w:type="dxa"/>
            <w:vAlign w:val="center"/>
          </w:tcPr>
          <w:p w14:paraId="07F99812" w14:textId="77777777" w:rsidR="0036000C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Singing</w:t>
            </w:r>
          </w:p>
          <w:p w14:paraId="077829B8" w14:textId="0CDCA6D9" w:rsidR="00BB49D9" w:rsidRPr="003D44D8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187" w:type="dxa"/>
            <w:vAlign w:val="center"/>
          </w:tcPr>
          <w:p w14:paraId="05819EA0" w14:textId="77777777" w:rsidR="0036000C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Songwriting with Glockenspiels </w:t>
            </w:r>
          </w:p>
          <w:p w14:paraId="27E5313E" w14:textId="190F92DB" w:rsidR="00BB49D9" w:rsidRPr="003D44D8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188" w:type="dxa"/>
            <w:vAlign w:val="center"/>
          </w:tcPr>
          <w:p w14:paraId="3522D213" w14:textId="77777777" w:rsidR="0036000C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Music Theory with Keyboards </w:t>
            </w:r>
          </w:p>
          <w:p w14:paraId="1E9ED03F" w14:textId="4CFA307C" w:rsidR="00BB49D9" w:rsidRPr="003D44D8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L3</w:t>
            </w:r>
          </w:p>
        </w:tc>
      </w:tr>
      <w:tr w:rsidR="00BB49D9" w:rsidRPr="000A48D6" w14:paraId="31495CF5" w14:textId="77777777" w:rsidTr="0036000C">
        <w:tc>
          <w:tcPr>
            <w:tcW w:w="2263" w:type="dxa"/>
            <w:shd w:val="clear" w:color="auto" w:fill="990033"/>
            <w:vAlign w:val="center"/>
          </w:tcPr>
          <w:p w14:paraId="38A1E439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National Curriculum Coverage</w:t>
            </w:r>
          </w:p>
        </w:tc>
        <w:tc>
          <w:tcPr>
            <w:tcW w:w="2187" w:type="dxa"/>
            <w:shd w:val="clear" w:color="auto" w:fill="auto"/>
          </w:tcPr>
          <w:p w14:paraId="47419AE5" w14:textId="77777777" w:rsidR="00EC045D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40F4E287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17058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6D4A1417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9CC2E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3501B3E6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D20CB" w14:textId="1D5F436B" w:rsidR="007943B9" w:rsidRPr="003D44D8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 xml:space="preserve">different traditions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</w:tc>
        <w:tc>
          <w:tcPr>
            <w:tcW w:w="2188" w:type="dxa"/>
            <w:shd w:val="clear" w:color="auto" w:fill="auto"/>
          </w:tcPr>
          <w:p w14:paraId="1031F074" w14:textId="77777777" w:rsidR="00EC045D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1552C502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45626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43D71C91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6428A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0F2565AC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FED87" w14:textId="28BA2AF6" w:rsidR="002C303A" w:rsidRPr="003D44D8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Use and understand staff and other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notations.</w:t>
            </w:r>
          </w:p>
        </w:tc>
        <w:tc>
          <w:tcPr>
            <w:tcW w:w="2187" w:type="dxa"/>
            <w:shd w:val="clear" w:color="auto" w:fill="auto"/>
          </w:tcPr>
          <w:p w14:paraId="0DE9B0DA" w14:textId="77777777" w:rsidR="00EC045D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79DE6FB4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6C497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51098BD1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5AD89" w14:textId="77777777" w:rsidR="007943B9" w:rsidRP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Play and perform in solo and ensemble contexts,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using their voices and playing musical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instruments with increasing accuracy, fluency,</w:t>
            </w:r>
          </w:p>
          <w:p w14:paraId="19682F75" w14:textId="6A1F4E16" w:rsidR="007943B9" w:rsidRPr="003D44D8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</w:rPr>
              <w:t>control and expression.</w:t>
            </w:r>
          </w:p>
        </w:tc>
        <w:tc>
          <w:tcPr>
            <w:tcW w:w="2188" w:type="dxa"/>
            <w:shd w:val="clear" w:color="auto" w:fill="auto"/>
          </w:tcPr>
          <w:p w14:paraId="5A0C0BE0" w14:textId="77777777" w:rsidR="00EC045D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2A819C00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9BA28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73997876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12281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0E4B3C61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D672A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 xml:space="preserve">different traditions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5F70BC51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1660F" w14:textId="7AF9D116" w:rsidR="007943B9" w:rsidRPr="003D44D8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Develop an understanding of the history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</w:tc>
        <w:tc>
          <w:tcPr>
            <w:tcW w:w="2187" w:type="dxa"/>
            <w:shd w:val="clear" w:color="auto" w:fill="auto"/>
          </w:tcPr>
          <w:p w14:paraId="3048DBB7" w14:textId="77777777" w:rsidR="00EC045D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0A636394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406B4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219D8174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439AA" w14:textId="77777777" w:rsidR="002C303A" w:rsidRDefault="002C303A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2126D3EF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981D9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different traditions </w:t>
            </w:r>
            <w:r w:rsidRPr="007943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6991A0B1" w14:textId="77777777" w:rsid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51D05" w14:textId="55BC336E" w:rsidR="007943B9" w:rsidRPr="003D44D8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Develop an understanding of the history of music.</w:t>
            </w:r>
          </w:p>
        </w:tc>
        <w:tc>
          <w:tcPr>
            <w:tcW w:w="2188" w:type="dxa"/>
            <w:shd w:val="clear" w:color="auto" w:fill="auto"/>
          </w:tcPr>
          <w:p w14:paraId="5DB3A58C" w14:textId="77777777" w:rsidR="00EC045D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4D732B69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1DED2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0E6E4EAD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28734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463469C7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34EC3D" w14:textId="77777777" w:rsidR="002C303A" w:rsidRDefault="002C303A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Use and understand staff and other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notations.</w:t>
            </w:r>
          </w:p>
          <w:p w14:paraId="7E56DCE3" w14:textId="77777777" w:rsidR="007943B9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74545" w14:textId="6564EE31" w:rsidR="007943B9" w:rsidRPr="003D44D8" w:rsidRDefault="007943B9" w:rsidP="007943B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 xml:space="preserve">Appreciate and understand a wide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</w:tc>
      </w:tr>
      <w:tr w:rsidR="00EC045D" w:rsidRPr="000A48D6" w14:paraId="19610459" w14:textId="77777777" w:rsidTr="00112BE0">
        <w:tc>
          <w:tcPr>
            <w:tcW w:w="2263" w:type="dxa"/>
            <w:shd w:val="clear" w:color="auto" w:fill="990033"/>
            <w:vAlign w:val="center"/>
          </w:tcPr>
          <w:p w14:paraId="667FE444" w14:textId="618875BB" w:rsidR="00EC045D" w:rsidRPr="003D44D8" w:rsidRDefault="00EC045D" w:rsidP="00EC0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Singing</w:t>
            </w:r>
          </w:p>
        </w:tc>
        <w:tc>
          <w:tcPr>
            <w:tcW w:w="2187" w:type="dxa"/>
            <w:shd w:val="clear" w:color="auto" w:fill="000000" w:themeFill="text1"/>
          </w:tcPr>
          <w:p w14:paraId="5364E68F" w14:textId="77777777" w:rsidR="00EC045D" w:rsidRPr="003D44D8" w:rsidRDefault="00EC045D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60EDDE54" w14:textId="77777777" w:rsidR="00EC045D" w:rsidRPr="003D44D8" w:rsidRDefault="00EC045D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000000" w:themeFill="text1"/>
          </w:tcPr>
          <w:p w14:paraId="20772950" w14:textId="77777777" w:rsidR="00EC045D" w:rsidRPr="003D44D8" w:rsidRDefault="00EC045D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633CFD6D" w14:textId="77777777" w:rsidR="00112BE0" w:rsidRPr="00112BE0" w:rsidRDefault="00112BE0" w:rsidP="00112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Sing a broad range of songs from an extended</w:t>
            </w:r>
          </w:p>
          <w:p w14:paraId="780D7359" w14:textId="77777777" w:rsidR="00EC045D" w:rsidRDefault="00112BE0" w:rsidP="00112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repertoire with a sense of ensemble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performance. This should include observing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phrasing, accurate pitching and appropriate style.</w:t>
            </w:r>
          </w:p>
          <w:p w14:paraId="562CCDB6" w14:textId="77777777" w:rsidR="00112BE0" w:rsidRDefault="00112BE0" w:rsidP="00112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47431" w14:textId="77777777" w:rsidR="00112BE0" w:rsidRPr="00112BE0" w:rsidRDefault="00112BE0" w:rsidP="00112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Sing three-part rounds, partner songs, and songs</w:t>
            </w:r>
          </w:p>
          <w:p w14:paraId="7E20E069" w14:textId="77777777" w:rsidR="00112BE0" w:rsidRDefault="00112BE0" w:rsidP="00112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with a verse and a chorus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6E9669" w14:textId="77777777" w:rsidR="00112BE0" w:rsidRDefault="00112BE0" w:rsidP="00112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8B204" w14:textId="5439FF3B" w:rsidR="00112BE0" w:rsidRPr="003D44D8" w:rsidRDefault="00112BE0" w:rsidP="00112B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  <w:tc>
          <w:tcPr>
            <w:tcW w:w="2187" w:type="dxa"/>
            <w:shd w:val="clear" w:color="auto" w:fill="000000" w:themeFill="text1"/>
          </w:tcPr>
          <w:p w14:paraId="2F51EFAA" w14:textId="192DA5C2" w:rsidR="00F7698B" w:rsidRPr="003D44D8" w:rsidRDefault="00F7698B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756406AD" w14:textId="77777777" w:rsidR="00EC045D" w:rsidRPr="003D44D8" w:rsidRDefault="00EC045D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45D" w:rsidRPr="000A48D6" w14:paraId="7780C2DB" w14:textId="77777777" w:rsidTr="000B4C6C">
        <w:tc>
          <w:tcPr>
            <w:tcW w:w="2263" w:type="dxa"/>
            <w:shd w:val="clear" w:color="auto" w:fill="990033"/>
            <w:vAlign w:val="center"/>
          </w:tcPr>
          <w:p w14:paraId="39F09A95" w14:textId="4B196D0F" w:rsidR="00EC045D" w:rsidRPr="003D44D8" w:rsidRDefault="00EC045D" w:rsidP="00EC0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Listening</w:t>
            </w:r>
          </w:p>
        </w:tc>
        <w:tc>
          <w:tcPr>
            <w:tcW w:w="2187" w:type="dxa"/>
            <w:shd w:val="clear" w:color="auto" w:fill="000000" w:themeFill="text1"/>
          </w:tcPr>
          <w:p w14:paraId="5E670E35" w14:textId="7CECB7D0" w:rsidR="00EC045D" w:rsidRPr="003D44D8" w:rsidRDefault="00EC045D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3298FD6B" w14:textId="155C1E80" w:rsidR="00EC045D" w:rsidRPr="003D44D8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  <w:tc>
          <w:tcPr>
            <w:tcW w:w="2187" w:type="dxa"/>
            <w:shd w:val="clear" w:color="auto" w:fill="auto"/>
          </w:tcPr>
          <w:p w14:paraId="4C887867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Brazil </w:t>
            </w:r>
          </w:p>
          <w:p w14:paraId="323EB682" w14:textId="68B395D8" w:rsidR="00EC045D" w:rsidRPr="003D44D8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Style – Samba</w:t>
            </w:r>
          </w:p>
        </w:tc>
        <w:tc>
          <w:tcPr>
            <w:tcW w:w="2188" w:type="dxa"/>
            <w:shd w:val="clear" w:color="auto" w:fill="000000" w:themeFill="text1"/>
          </w:tcPr>
          <w:p w14:paraId="2AEC5B64" w14:textId="721926B8" w:rsidR="00F7698B" w:rsidRPr="003D44D8" w:rsidRDefault="00F7698B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1A158FE3" w14:textId="77777777" w:rsidR="00EC045D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Western Classical Tradition and Film</w:t>
            </w:r>
          </w:p>
          <w:p w14:paraId="03B0B040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8A788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  <w:p w14:paraId="6FB12353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0D306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Brazil </w:t>
            </w:r>
          </w:p>
          <w:p w14:paraId="5B8C22D3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Style – Samba</w:t>
            </w:r>
          </w:p>
          <w:p w14:paraId="49AACCC3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4C4D1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Musical Traditions Country – Indonesia Style – Gamelan</w:t>
            </w:r>
          </w:p>
          <w:p w14:paraId="7116DE67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CEED6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India </w:t>
            </w:r>
          </w:p>
          <w:p w14:paraId="3B2A1B60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Style – Indian Classical</w:t>
            </w:r>
          </w:p>
          <w:p w14:paraId="2D9A212A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EDF68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Musical Traditions Country – Punjab/UK Style – Bhangra</w:t>
            </w:r>
          </w:p>
          <w:p w14:paraId="04C3E8FD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AED36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Musical Traditions Country – Trinidad Style – Calypso</w:t>
            </w:r>
          </w:p>
          <w:p w14:paraId="182D5333" w14:textId="77777777" w:rsidR="000B4C6C" w:rsidRDefault="000B4C6C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FFF09" w14:textId="77777777" w:rsidR="000B4C6C" w:rsidRDefault="000B4C6C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Musical Traditions Country – Nigeria Style – Drumming</w:t>
            </w:r>
          </w:p>
          <w:p w14:paraId="20A0A61E" w14:textId="77777777" w:rsidR="000B4C6C" w:rsidRDefault="000B4C6C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B419E" w14:textId="77777777" w:rsidR="000B4C6C" w:rsidRDefault="000B4C6C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South Africa </w:t>
            </w:r>
          </w:p>
          <w:p w14:paraId="487ACDB7" w14:textId="75F9B46A" w:rsidR="000B4C6C" w:rsidRPr="003D44D8" w:rsidRDefault="000B4C6C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Style – Choral</w:t>
            </w:r>
          </w:p>
        </w:tc>
        <w:tc>
          <w:tcPr>
            <w:tcW w:w="2188" w:type="dxa"/>
            <w:shd w:val="clear" w:color="auto" w:fill="auto"/>
          </w:tcPr>
          <w:p w14:paraId="30E07043" w14:textId="77777777" w:rsidR="00F7698B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Western Classical Tradition and Film</w:t>
            </w:r>
          </w:p>
          <w:p w14:paraId="7C216F00" w14:textId="77777777" w:rsidR="00112BE0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2BCC6" w14:textId="5CACA9DC" w:rsidR="00112BE0" w:rsidRPr="003D44D8" w:rsidRDefault="00112BE0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2BE0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</w:tr>
      <w:tr w:rsidR="00EC045D" w:rsidRPr="000A48D6" w14:paraId="1A6AE794" w14:textId="77777777" w:rsidTr="000B4C6C">
        <w:tc>
          <w:tcPr>
            <w:tcW w:w="2263" w:type="dxa"/>
            <w:shd w:val="clear" w:color="auto" w:fill="990033"/>
            <w:vAlign w:val="center"/>
          </w:tcPr>
          <w:p w14:paraId="21C03DFA" w14:textId="2979C865" w:rsidR="00EC045D" w:rsidRPr="003D44D8" w:rsidRDefault="00EC045D" w:rsidP="00EC0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Composing</w:t>
            </w:r>
          </w:p>
        </w:tc>
        <w:tc>
          <w:tcPr>
            <w:tcW w:w="2187" w:type="dxa"/>
            <w:shd w:val="clear" w:color="auto" w:fill="000000" w:themeFill="text1"/>
          </w:tcPr>
          <w:p w14:paraId="67166161" w14:textId="581FE9C7" w:rsidR="00EC045D" w:rsidRPr="003D44D8" w:rsidRDefault="00EC045D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60A2C3F7" w14:textId="368F19A4" w:rsidR="00EC045D" w:rsidRPr="003D44D8" w:rsidRDefault="000B4C6C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 xml:space="preserve">Compose melodies made from pairs of phrases in either C major or A minor or a key suitable for the instrument chosen. These melodies can be enhanced with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rhythmic or chordal accompaniment.</w:t>
            </w:r>
          </w:p>
        </w:tc>
        <w:tc>
          <w:tcPr>
            <w:tcW w:w="2187" w:type="dxa"/>
            <w:shd w:val="clear" w:color="auto" w:fill="auto"/>
          </w:tcPr>
          <w:p w14:paraId="5F44D2FD" w14:textId="3CBC188E" w:rsidR="00EC045D" w:rsidRPr="003D44D8" w:rsidRDefault="000B4C6C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Improvise over a simple groove, responding to the beat, creating a satisfying melodic shape; experiment with using a wider range of dynamics, including very loud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(fortissimo), very quiet (pianissimo), moderately loud (mezzo forte), and moderately quiet (mezzo piano). </w:t>
            </w:r>
          </w:p>
        </w:tc>
        <w:tc>
          <w:tcPr>
            <w:tcW w:w="2188" w:type="dxa"/>
            <w:shd w:val="clear" w:color="auto" w:fill="000000" w:themeFill="text1"/>
          </w:tcPr>
          <w:p w14:paraId="6E5F2234" w14:textId="2D5499C5" w:rsidR="00E944D3" w:rsidRPr="003D44D8" w:rsidRDefault="00E944D3" w:rsidP="00794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457FFB96" w14:textId="77777777" w:rsidR="00EC045D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Working in pairs, compose a short ternary piece.</w:t>
            </w:r>
          </w:p>
          <w:p w14:paraId="063B1C30" w14:textId="77777777" w:rsid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00D1D" w14:textId="52034946" w:rsidR="000B4C6C" w:rsidRPr="003D44D8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 xml:space="preserve">Use chords to compose music to evoke a specific atmosphere, mood or environment. For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example, La Mer by Debussy and The River Flows In You by </w:t>
            </w:r>
            <w:proofErr w:type="spellStart"/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Yiruma</w:t>
            </w:r>
            <w:proofErr w:type="spellEnd"/>
            <w:r w:rsidRPr="000B4C6C">
              <w:rPr>
                <w:rFonts w:asciiTheme="minorHAnsi" w:hAnsiTheme="minorHAnsi" w:cstheme="minorHAnsi"/>
                <w:sz w:val="22"/>
                <w:szCs w:val="22"/>
              </w:rPr>
              <w:t xml:space="preserve"> both evoke images of water. Equally, pupils might create music to accompany a silent film or to set a scene in a play or book.</w:t>
            </w:r>
          </w:p>
        </w:tc>
        <w:tc>
          <w:tcPr>
            <w:tcW w:w="2188" w:type="dxa"/>
            <w:shd w:val="clear" w:color="auto" w:fill="auto"/>
          </w:tcPr>
          <w:p w14:paraId="5605735D" w14:textId="1CA56B27" w:rsidR="000B4C6C" w:rsidRPr="000B4C6C" w:rsidRDefault="000B4C6C" w:rsidP="000B4C6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Improvise freely over a drone, developing sense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of shape and character, using tuned percussion</w:t>
            </w:r>
          </w:p>
          <w:p w14:paraId="4DE814C0" w14:textId="77777777" w:rsidR="00E944D3" w:rsidRDefault="000B4C6C" w:rsidP="000B4C6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and melodi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c </w:t>
            </w: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instruments.</w:t>
            </w:r>
          </w:p>
          <w:p w14:paraId="16AC7473" w14:textId="77777777" w:rsidR="000B4C6C" w:rsidRDefault="000B4C6C" w:rsidP="000B4C6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1B839DF0" w14:textId="77777777" w:rsidR="000B4C6C" w:rsidRDefault="000B4C6C" w:rsidP="000B4C6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Improvise over a simple groove, responding to the beat, creating a satisfying melodic shape; experiment with using a wider range of dynamics, including very loud (fortissimo), very quiet (pianissimo), moderately loud (mezzo forte), and moderately quiet (mezzo piano). Continue this process in the composition tasks below.</w:t>
            </w:r>
          </w:p>
          <w:p w14:paraId="202F3153" w14:textId="77777777" w:rsidR="000B4C6C" w:rsidRDefault="000B4C6C" w:rsidP="000B4C6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15F7CE35" w14:textId="77777777" w:rsidR="000B4C6C" w:rsidRDefault="000B4C6C" w:rsidP="000B4C6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Compose melodies made from pairs of phrases in either C major or A minor or a key suitable for the instrument chosen. These melodies can be enhanced with rhythmic or chordal accompaniment.</w:t>
            </w:r>
          </w:p>
          <w:p w14:paraId="68E04FFF" w14:textId="77777777" w:rsidR="000B4C6C" w:rsidRDefault="000B4C6C" w:rsidP="000B4C6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60B5086A" w14:textId="742EA6A6" w:rsidR="000B4C6C" w:rsidRDefault="000B4C6C" w:rsidP="000B4C6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Capture and record creative ideas using any of:</w:t>
            </w:r>
          </w:p>
          <w:p w14:paraId="45B8A951" w14:textId="77777777" w:rsidR="000B4C6C" w:rsidRDefault="000B4C6C" w:rsidP="000B4C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• Graphic Symbols </w:t>
            </w:r>
          </w:p>
          <w:p w14:paraId="50BA308D" w14:textId="77777777" w:rsidR="000B4C6C" w:rsidRDefault="000B4C6C" w:rsidP="000B4C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 xml:space="preserve">• Rhythm notation and time signatures </w:t>
            </w:r>
          </w:p>
          <w:p w14:paraId="27D3674C" w14:textId="77777777" w:rsidR="000B4C6C" w:rsidRDefault="000B4C6C" w:rsidP="000B4C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• Staff notation </w:t>
            </w:r>
          </w:p>
          <w:p w14:paraId="46F404DA" w14:textId="11E56153" w:rsidR="000B4C6C" w:rsidRPr="003D44D8" w:rsidRDefault="000B4C6C" w:rsidP="000B4C6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0B4C6C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• Technology</w:t>
            </w:r>
          </w:p>
        </w:tc>
      </w:tr>
      <w:tr w:rsidR="00EC045D" w:rsidRPr="000A48D6" w14:paraId="4C04D431" w14:textId="77777777" w:rsidTr="000B4C6C">
        <w:tc>
          <w:tcPr>
            <w:tcW w:w="2263" w:type="dxa"/>
            <w:shd w:val="clear" w:color="auto" w:fill="990033"/>
            <w:vAlign w:val="center"/>
          </w:tcPr>
          <w:p w14:paraId="1242DE14" w14:textId="40098C67" w:rsidR="00EC045D" w:rsidRPr="003D44D8" w:rsidRDefault="00EC045D" w:rsidP="00EC0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Performance</w:t>
            </w:r>
          </w:p>
        </w:tc>
        <w:tc>
          <w:tcPr>
            <w:tcW w:w="2187" w:type="dxa"/>
            <w:shd w:val="clear" w:color="auto" w:fill="auto"/>
          </w:tcPr>
          <w:p w14:paraId="080D5D4F" w14:textId="77777777" w:rsidR="000B4C6C" w:rsidRP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Play melodies on tuned percussion, melodic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instruments or keyboards, following staff</w:t>
            </w:r>
          </w:p>
          <w:p w14:paraId="03C150B5" w14:textId="77777777" w:rsidR="000B4C6C" w:rsidRP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notation written on one stave and using notes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within the Middle C–C′/do–do range. This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should initially be done as a whole class with</w:t>
            </w:r>
          </w:p>
          <w:p w14:paraId="2A4E596B" w14:textId="2A41DB4A" w:rsidR="00EC045D" w:rsidRPr="003D44D8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greater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independence gained each lesson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through smaller group performance.</w:t>
            </w:r>
          </w:p>
        </w:tc>
        <w:tc>
          <w:tcPr>
            <w:tcW w:w="2188" w:type="dxa"/>
            <w:shd w:val="clear" w:color="auto" w:fill="auto"/>
          </w:tcPr>
          <w:p w14:paraId="5A4DC11D" w14:textId="659DE55B" w:rsidR="000B4C6C" w:rsidRP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Play melodies on tuned percussion, melodic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instruments or keyboards, following staff</w:t>
            </w:r>
          </w:p>
          <w:p w14:paraId="3B0B942B" w14:textId="6CAEC08C" w:rsidR="000B4C6C" w:rsidRP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notation written on one stave and using notes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within the Middle C–C′/do–do range. This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should initially be done as a whole class with</w:t>
            </w:r>
          </w:p>
          <w:p w14:paraId="162605D8" w14:textId="748546C7" w:rsid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greater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independence gained each lesson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through smaller group performance.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14:paraId="557B4266" w14:textId="77777777" w:rsid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Understand how triads are formed and play them on tuned percussion, melodic instruments or keyboards. Perform simple, chordal accompaniments to familiar songs (e.g., Yellow Submarine by The Beatles).</w:t>
            </w:r>
          </w:p>
          <w:p w14:paraId="7FBD2EC9" w14:textId="77777777" w:rsid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C92189" w14:textId="1EDEBA96" w:rsidR="000B4C6C" w:rsidRPr="003D44D8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Further understand the differences between semibreves, minims, crotchets and crotchet rests, paired quavers and semiquavers</w:t>
            </w:r>
          </w:p>
        </w:tc>
        <w:tc>
          <w:tcPr>
            <w:tcW w:w="2187" w:type="dxa"/>
            <w:shd w:val="clear" w:color="auto" w:fill="000000" w:themeFill="text1"/>
          </w:tcPr>
          <w:p w14:paraId="31183912" w14:textId="77777777" w:rsidR="00EC045D" w:rsidRPr="003D44D8" w:rsidRDefault="00EC045D" w:rsidP="007943B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09523924" w14:textId="77777777" w:rsidR="00EC045D" w:rsidRPr="003D44D8" w:rsidRDefault="00EC045D" w:rsidP="007943B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000000" w:themeFill="text1"/>
          </w:tcPr>
          <w:p w14:paraId="3266C623" w14:textId="77777777" w:rsidR="00EC045D" w:rsidRPr="003D44D8" w:rsidRDefault="00EC045D" w:rsidP="007943B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082AB639" w14:textId="77777777" w:rsidR="000B4C6C" w:rsidRP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Play melodies on tuned percussion, melodic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instruments or keyboards, following staff</w:t>
            </w:r>
          </w:p>
          <w:p w14:paraId="699D5656" w14:textId="77777777" w:rsidR="000B4C6C" w:rsidRPr="000B4C6C" w:rsidRDefault="000B4C6C" w:rsidP="000B4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notation written on one stave and using notes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within the Middle C–C′/do–do range. This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should initially be done as a whole class with</w:t>
            </w:r>
          </w:p>
          <w:p w14:paraId="51FCF28B" w14:textId="03770578" w:rsidR="000B4C6C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greater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independence gained each lesson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through smaller group performance.</w:t>
            </w:r>
            <w:r w:rsidRPr="000B4C6C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14:paraId="6C46A6AF" w14:textId="77777777" w:rsidR="000B4C6C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Understand how triads are formed and play them on tuned percussion, melodic instruments or keyboards. Perform simple, chordal accompaniments to familiar songs (e.g., Yellow Submarine by The Beatles).</w:t>
            </w:r>
          </w:p>
          <w:p w14:paraId="4CAAFFDF" w14:textId="77777777" w:rsidR="000B4C6C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A284B" w14:textId="77777777" w:rsidR="000B4C6C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Develop the skill of playing by ear on tuned instruments, copying longer phrases and familiar melodies</w:t>
            </w:r>
          </w:p>
          <w:p w14:paraId="15612A2E" w14:textId="77777777" w:rsidR="000B4C6C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75EAA" w14:textId="77777777" w:rsidR="000B4C6C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Further understand the differences between semibreves, minims, crotchets and crotchet rests, paired quavers and semiquavers</w:t>
            </w:r>
          </w:p>
          <w:p w14:paraId="17A9286F" w14:textId="77777777" w:rsidR="000B4C6C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DE3D3" w14:textId="77777777" w:rsidR="000B4C6C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Understand the differences between 2/4, 3/4 and 4/4 time signatures.</w:t>
            </w:r>
          </w:p>
          <w:p w14:paraId="7F95444D" w14:textId="77777777" w:rsidR="000B4C6C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BFF10" w14:textId="6078266B" w:rsidR="000B4C6C" w:rsidRPr="003D44D8" w:rsidRDefault="000B4C6C" w:rsidP="000B4C6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C6C">
              <w:rPr>
                <w:rFonts w:asciiTheme="minorHAnsi" w:hAnsiTheme="minorHAnsi" w:cstheme="minorHAnsi"/>
                <w:sz w:val="22"/>
                <w:szCs w:val="22"/>
              </w:rPr>
              <w:t>Read and perform pitch notation within an octave (e.g., C–C′/do–do).</w:t>
            </w:r>
          </w:p>
        </w:tc>
      </w:tr>
    </w:tbl>
    <w:p w14:paraId="25C4052B" w14:textId="77777777" w:rsidR="004A550C" w:rsidRDefault="004A550C" w:rsidP="00700671"/>
    <w:p w14:paraId="33277377" w14:textId="77777777" w:rsidR="000B4C6C" w:rsidRDefault="000B4C6C" w:rsidP="00700671"/>
    <w:p w14:paraId="176620DD" w14:textId="77777777" w:rsidR="000B4C6C" w:rsidRDefault="000B4C6C" w:rsidP="00700671"/>
    <w:p w14:paraId="6F3659E5" w14:textId="77777777" w:rsidR="000B4C6C" w:rsidRDefault="000B4C6C" w:rsidP="00700671"/>
    <w:p w14:paraId="562F8AFE" w14:textId="77777777" w:rsidR="000B4C6C" w:rsidRDefault="000B4C6C" w:rsidP="00700671"/>
    <w:p w14:paraId="455C27E3" w14:textId="77777777" w:rsidR="000B4C6C" w:rsidRDefault="000B4C6C" w:rsidP="00700671"/>
    <w:p w14:paraId="0971ED68" w14:textId="77777777" w:rsidR="000B4C6C" w:rsidRDefault="000B4C6C" w:rsidP="00700671"/>
    <w:p w14:paraId="7F016245" w14:textId="77777777" w:rsidR="000B4C6C" w:rsidRDefault="000B4C6C" w:rsidP="00700671"/>
    <w:p w14:paraId="41D25982" w14:textId="77777777" w:rsidR="000B4C6C" w:rsidRDefault="000B4C6C" w:rsidP="00700671"/>
    <w:p w14:paraId="2240ABBF" w14:textId="77777777" w:rsidR="000B4C6C" w:rsidRDefault="000B4C6C" w:rsidP="00700671"/>
    <w:p w14:paraId="58640347" w14:textId="77777777" w:rsidR="000B4C6C" w:rsidRDefault="000B4C6C" w:rsidP="007006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87"/>
        <w:gridCol w:w="2188"/>
        <w:gridCol w:w="2187"/>
        <w:gridCol w:w="2188"/>
        <w:gridCol w:w="2187"/>
        <w:gridCol w:w="2188"/>
      </w:tblGrid>
      <w:tr w:rsidR="00BB49D9" w:rsidRPr="000A48D6" w14:paraId="5CD7D4E6" w14:textId="77777777" w:rsidTr="0036000C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64455F13" w14:textId="219B5E72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Year 6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545D5B34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1C80CB09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13F9D663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72A25DB1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187" w:type="dxa"/>
            <w:shd w:val="clear" w:color="auto" w:fill="990033"/>
            <w:vAlign w:val="center"/>
          </w:tcPr>
          <w:p w14:paraId="59F14550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188" w:type="dxa"/>
            <w:shd w:val="clear" w:color="auto" w:fill="990033"/>
            <w:vAlign w:val="center"/>
          </w:tcPr>
          <w:p w14:paraId="17FCEB33" w14:textId="77777777" w:rsidR="00BB49D9" w:rsidRPr="003D44D8" w:rsidRDefault="00BB49D9" w:rsidP="005930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BB49D9" w:rsidRPr="000A48D6" w14:paraId="1AE03CC3" w14:textId="77777777" w:rsidTr="0036000C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5F0F5F6F" w14:textId="77777777" w:rsidR="00BB49D9" w:rsidRPr="003D44D8" w:rsidRDefault="00BB49D9" w:rsidP="00BB49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  <w:p w14:paraId="6BCD0408" w14:textId="77777777" w:rsidR="00BB49D9" w:rsidRPr="003D44D8" w:rsidRDefault="00BB49D9" w:rsidP="00BB49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7C50788D" w14:textId="77777777" w:rsidR="0036000C" w:rsidRDefault="0036000C" w:rsidP="003600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Electric Drums</w:t>
            </w:r>
          </w:p>
          <w:p w14:paraId="33209786" w14:textId="4D6CDA55" w:rsidR="00BB49D9" w:rsidRPr="003D44D8" w:rsidRDefault="0036000C" w:rsidP="003600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sz w:val="22"/>
                <w:szCs w:val="22"/>
              </w:rPr>
              <w:t>L1</w:t>
            </w:r>
          </w:p>
        </w:tc>
        <w:tc>
          <w:tcPr>
            <w:tcW w:w="2188" w:type="dxa"/>
            <w:vAlign w:val="center"/>
          </w:tcPr>
          <w:p w14:paraId="41B491C1" w14:textId="180318EE" w:rsidR="00BB49D9" w:rsidRDefault="0036000C" w:rsidP="00BB49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Ukuleles</w:t>
            </w:r>
          </w:p>
          <w:p w14:paraId="0461C9D3" w14:textId="5C61F788" w:rsidR="0036000C" w:rsidRPr="003D44D8" w:rsidRDefault="0036000C" w:rsidP="00BB49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L1</w:t>
            </w:r>
          </w:p>
        </w:tc>
        <w:tc>
          <w:tcPr>
            <w:tcW w:w="2187" w:type="dxa"/>
            <w:vAlign w:val="center"/>
          </w:tcPr>
          <w:p w14:paraId="1B6AE806" w14:textId="77777777" w:rsidR="0036000C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Samba Drumming</w:t>
            </w:r>
          </w:p>
          <w:p w14:paraId="36884479" w14:textId="01A7BF84" w:rsidR="00BB49D9" w:rsidRPr="003D44D8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L1</w:t>
            </w:r>
          </w:p>
        </w:tc>
        <w:tc>
          <w:tcPr>
            <w:tcW w:w="2188" w:type="dxa"/>
            <w:vAlign w:val="center"/>
          </w:tcPr>
          <w:p w14:paraId="41C1F17F" w14:textId="77777777" w:rsidR="0036000C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Singing </w:t>
            </w:r>
          </w:p>
          <w:p w14:paraId="24B79EDD" w14:textId="4C57075A" w:rsidR="00BB49D9" w:rsidRPr="003D44D8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187" w:type="dxa"/>
            <w:vAlign w:val="center"/>
          </w:tcPr>
          <w:p w14:paraId="43FAD599" w14:textId="77777777" w:rsidR="0036000C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Songwriting with Glockenspiels </w:t>
            </w:r>
          </w:p>
          <w:p w14:paraId="33565403" w14:textId="7ED81DC4" w:rsidR="00BB49D9" w:rsidRPr="003D44D8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188" w:type="dxa"/>
            <w:vAlign w:val="center"/>
          </w:tcPr>
          <w:p w14:paraId="4BCBD67D" w14:textId="77777777" w:rsidR="0036000C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Music Theory with Keyboards </w:t>
            </w:r>
          </w:p>
          <w:p w14:paraId="11E1B4C2" w14:textId="5627B15B" w:rsidR="00BB49D9" w:rsidRPr="003D44D8" w:rsidRDefault="0036000C" w:rsidP="00BB49D9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000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L4</w:t>
            </w:r>
          </w:p>
        </w:tc>
      </w:tr>
      <w:tr w:rsidR="006D7ECA" w:rsidRPr="000A48D6" w14:paraId="7D545621" w14:textId="77777777" w:rsidTr="0036000C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2787C6DA" w14:textId="77777777" w:rsidR="006D7ECA" w:rsidRPr="003D44D8" w:rsidRDefault="006D7ECA" w:rsidP="006D7E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National Curriculum Coverage</w:t>
            </w:r>
          </w:p>
        </w:tc>
        <w:tc>
          <w:tcPr>
            <w:tcW w:w="2187" w:type="dxa"/>
          </w:tcPr>
          <w:p w14:paraId="42EE548A" w14:textId="77777777" w:rsidR="00EC045D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1B0D1DF9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D65AD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0AF28DD5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AB3CB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6EF08CD5" w14:textId="77777777" w:rsidR="007943B9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47403" w14:textId="1D57C8B5" w:rsidR="007943B9" w:rsidRPr="003D44D8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 xml:space="preserve">different traditions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</w:tc>
        <w:tc>
          <w:tcPr>
            <w:tcW w:w="2188" w:type="dxa"/>
          </w:tcPr>
          <w:p w14:paraId="6641A8B2" w14:textId="77777777" w:rsidR="006D7ECA" w:rsidRDefault="002C303A" w:rsidP="002C30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7356211E" w14:textId="77777777" w:rsidR="002C303A" w:rsidRDefault="002C303A" w:rsidP="002C30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5B79A" w14:textId="77777777" w:rsidR="002C303A" w:rsidRDefault="002C303A" w:rsidP="002C30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2D37214D" w14:textId="77777777" w:rsidR="002C303A" w:rsidRDefault="002C303A" w:rsidP="002C30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1E606" w14:textId="77777777" w:rsidR="002C303A" w:rsidRDefault="002C303A" w:rsidP="002C30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315A5B89" w14:textId="77777777" w:rsidR="002C303A" w:rsidRDefault="002C303A" w:rsidP="002C30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35043" w14:textId="727662BE" w:rsidR="002C303A" w:rsidRPr="003D44D8" w:rsidRDefault="002C303A" w:rsidP="002C303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Use and understand staff and other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notations.</w:t>
            </w:r>
          </w:p>
        </w:tc>
        <w:tc>
          <w:tcPr>
            <w:tcW w:w="2187" w:type="dxa"/>
          </w:tcPr>
          <w:p w14:paraId="06A51056" w14:textId="77777777" w:rsidR="00EC045D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45B9A027" w14:textId="77777777" w:rsidR="007943B9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928CC" w14:textId="77777777" w:rsidR="007943B9" w:rsidRDefault="007943B9" w:rsidP="007943B9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548EF846" w14:textId="77777777" w:rsidR="007943B9" w:rsidRDefault="007943B9" w:rsidP="007943B9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77258" w14:textId="77777777" w:rsidR="007943B9" w:rsidRPr="007943B9" w:rsidRDefault="007943B9" w:rsidP="007943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Play and perform in solo and ensemble contexts,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using their voices and playing musical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7943B9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instruments with increasing accuracy, fluency,</w:t>
            </w:r>
          </w:p>
          <w:p w14:paraId="5A6AE484" w14:textId="634A566F" w:rsidR="007943B9" w:rsidRPr="003D44D8" w:rsidRDefault="007943B9" w:rsidP="007943B9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control and expression.</w:t>
            </w:r>
          </w:p>
        </w:tc>
        <w:tc>
          <w:tcPr>
            <w:tcW w:w="2188" w:type="dxa"/>
          </w:tcPr>
          <w:p w14:paraId="71EAD385" w14:textId="77777777" w:rsidR="00EC045D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13757961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CC315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67DD96DA" w14:textId="77777777" w:rsidR="007943B9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D9569" w14:textId="3AF10D73" w:rsidR="007943B9" w:rsidRPr="003D44D8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</w:tc>
        <w:tc>
          <w:tcPr>
            <w:tcW w:w="2187" w:type="dxa"/>
          </w:tcPr>
          <w:p w14:paraId="1ECBB746" w14:textId="77777777" w:rsidR="00EC045D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05951DBC" w14:textId="77777777" w:rsidR="007943B9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084B0" w14:textId="77777777" w:rsidR="007943B9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Appreciate and understand a wide 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7127FEFA" w14:textId="77777777" w:rsidR="007943B9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9C7D7" w14:textId="3297DFB1" w:rsidR="007943B9" w:rsidRPr="003D44D8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Develop an understanding of the history of music.</w:t>
            </w:r>
          </w:p>
        </w:tc>
        <w:tc>
          <w:tcPr>
            <w:tcW w:w="2188" w:type="dxa"/>
          </w:tcPr>
          <w:p w14:paraId="6555D47F" w14:textId="77777777" w:rsidR="00EC045D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Play and perform in solo and ensemble contexts,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using their voices and playing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instruments with increasing accuracy, fluency,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control and expression.</w:t>
            </w:r>
          </w:p>
          <w:p w14:paraId="4B1A393C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60A1D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Improvise and compose music for a range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purposes using the inter-related dimensions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music.</w:t>
            </w:r>
          </w:p>
          <w:p w14:paraId="2F78D81B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C36C0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Listen with attention to detail and recall sounds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with increasing aural memory.</w:t>
            </w:r>
          </w:p>
          <w:p w14:paraId="47FC7C6F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012BE" w14:textId="77777777" w:rsidR="002C303A" w:rsidRDefault="002C303A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Use and understand staff and other musical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03A">
              <w:rPr>
                <w:rFonts w:asciiTheme="minorHAnsi" w:hAnsiTheme="minorHAnsi" w:cstheme="minorHAnsi"/>
                <w:sz w:val="22"/>
                <w:szCs w:val="22"/>
              </w:rPr>
              <w:t>notations.</w:t>
            </w:r>
          </w:p>
          <w:p w14:paraId="0E455857" w14:textId="77777777" w:rsidR="007943B9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3DDDD" w14:textId="77777777" w:rsidR="007943B9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 xml:space="preserve">Appreciate and understand a wide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range of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live and recorded music drawn from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different traditions and from great composers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and musicians.</w:t>
            </w:r>
          </w:p>
          <w:p w14:paraId="0C8BBFE1" w14:textId="77777777" w:rsidR="007943B9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4761E" w14:textId="091DA3DD" w:rsidR="007943B9" w:rsidRPr="003D44D8" w:rsidRDefault="007943B9" w:rsidP="002C303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3B9">
              <w:rPr>
                <w:rFonts w:asciiTheme="minorHAnsi" w:hAnsiTheme="minorHAnsi" w:cstheme="minorHAnsi"/>
                <w:sz w:val="22"/>
                <w:szCs w:val="22"/>
              </w:rPr>
              <w:t>Develop an understanding of the history of music.</w:t>
            </w:r>
          </w:p>
        </w:tc>
      </w:tr>
      <w:tr w:rsidR="00EC045D" w:rsidRPr="000A48D6" w14:paraId="175896AE" w14:textId="77777777" w:rsidTr="0036000C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27792C25" w14:textId="06F2BEDB" w:rsidR="00EC045D" w:rsidRPr="003D44D8" w:rsidRDefault="00EC045D" w:rsidP="00EC0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Singing</w:t>
            </w:r>
          </w:p>
        </w:tc>
        <w:tc>
          <w:tcPr>
            <w:tcW w:w="2187" w:type="dxa"/>
            <w:shd w:val="clear" w:color="auto" w:fill="auto"/>
          </w:tcPr>
          <w:p w14:paraId="115B8144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Perform a range of songs as a choir in school</w:t>
            </w:r>
          </w:p>
          <w:p w14:paraId="7E7ABCFB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assemblies, school performance opportunities</w:t>
            </w:r>
          </w:p>
          <w:p w14:paraId="6E9F6087" w14:textId="45B0DAA0" w:rsidR="00EC045D" w:rsidRPr="003D44D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and to a wider audience.</w:t>
            </w:r>
          </w:p>
        </w:tc>
        <w:tc>
          <w:tcPr>
            <w:tcW w:w="2188" w:type="dxa"/>
            <w:shd w:val="clear" w:color="auto" w:fill="auto"/>
          </w:tcPr>
          <w:p w14:paraId="466217B6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Perform a range of songs as a choir in school</w:t>
            </w:r>
          </w:p>
          <w:p w14:paraId="3C34703E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assemblies, school performance opportunities</w:t>
            </w:r>
          </w:p>
          <w:p w14:paraId="73471A1E" w14:textId="42C2CD2B" w:rsidR="00EC045D" w:rsidRPr="003D44D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and to a wider audience.</w:t>
            </w:r>
          </w:p>
        </w:tc>
        <w:tc>
          <w:tcPr>
            <w:tcW w:w="2187" w:type="dxa"/>
            <w:shd w:val="clear" w:color="auto" w:fill="auto"/>
          </w:tcPr>
          <w:p w14:paraId="6CC25C42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Perform a range of songs as a choir in school</w:t>
            </w:r>
          </w:p>
          <w:p w14:paraId="775A398C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assemblies, school performance opportunities</w:t>
            </w:r>
          </w:p>
          <w:p w14:paraId="09C1F381" w14:textId="5B5EAD83" w:rsidR="00EC045D" w:rsidRPr="003D44D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and to a wider audience.</w:t>
            </w:r>
          </w:p>
        </w:tc>
        <w:tc>
          <w:tcPr>
            <w:tcW w:w="2188" w:type="dxa"/>
            <w:shd w:val="clear" w:color="auto" w:fill="auto"/>
          </w:tcPr>
          <w:p w14:paraId="06E27588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Sing a broad range of songs, including those that</w:t>
            </w:r>
          </w:p>
          <w:p w14:paraId="453C8F89" w14:textId="7CC4DA2F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involve syncopated rhythms, as part of a choir,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with a sense of ensemble and performance. This</w:t>
            </w:r>
          </w:p>
          <w:p w14:paraId="0F07CDFE" w14:textId="77777777" w:rsidR="00EC045D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should include observing rhythm, phrasing,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accurate pitching and appropriate style.</w:t>
            </w:r>
          </w:p>
          <w:p w14:paraId="0955B44B" w14:textId="77777777" w:rsid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294FC" w14:textId="17FD4208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Continue to sing three- and four-part rounds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 xml:space="preserve">(e.g., Calypso by Jan </w:t>
            </w:r>
            <w:proofErr w:type="spellStart"/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Holdstock</w:t>
            </w:r>
            <w:proofErr w:type="spellEnd"/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) or partner songs,</w:t>
            </w:r>
          </w:p>
          <w:p w14:paraId="433A5B3E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and experiment with positioning singers</w:t>
            </w:r>
          </w:p>
          <w:p w14:paraId="4646324C" w14:textId="77777777" w:rsid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 xml:space="preserve">randomly within the group – i.e., no longer </w:t>
            </w:r>
            <w:r w:rsidRPr="00397B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discrete parts – in order to develop greater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listening skills, balance between parts and vocal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independence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9C85F4" w14:textId="77777777" w:rsid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F49C9D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Perform a range of songs as a choir in school</w:t>
            </w:r>
          </w:p>
          <w:p w14:paraId="77291843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assemblies, school performance opportunities</w:t>
            </w:r>
          </w:p>
          <w:p w14:paraId="70A7400D" w14:textId="7E94AB63" w:rsidR="00397BA8" w:rsidRPr="003D44D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and to a wider audience.</w:t>
            </w:r>
          </w:p>
        </w:tc>
        <w:tc>
          <w:tcPr>
            <w:tcW w:w="2187" w:type="dxa"/>
            <w:shd w:val="clear" w:color="auto" w:fill="auto"/>
          </w:tcPr>
          <w:p w14:paraId="4A7DF45D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Perform a range of songs as a choir in school</w:t>
            </w:r>
          </w:p>
          <w:p w14:paraId="5D147258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assemblies, school performance opportunities</w:t>
            </w:r>
          </w:p>
          <w:p w14:paraId="5B5128A9" w14:textId="74737CA5" w:rsidR="003C309E" w:rsidRPr="003D44D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and to a wider audience.</w:t>
            </w:r>
          </w:p>
        </w:tc>
        <w:tc>
          <w:tcPr>
            <w:tcW w:w="2188" w:type="dxa"/>
            <w:shd w:val="clear" w:color="auto" w:fill="auto"/>
          </w:tcPr>
          <w:p w14:paraId="400FFBC4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Perform a range of songs as a choir in school</w:t>
            </w:r>
          </w:p>
          <w:p w14:paraId="403A77A1" w14:textId="77777777" w:rsidR="00397BA8" w:rsidRPr="00397BA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assemblies, school performance opportunities</w:t>
            </w:r>
          </w:p>
          <w:p w14:paraId="5391B1A3" w14:textId="1E0C24C5" w:rsidR="00EC045D" w:rsidRPr="003D44D8" w:rsidRDefault="00397BA8" w:rsidP="00397B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and to a wider audience.</w:t>
            </w:r>
          </w:p>
        </w:tc>
      </w:tr>
      <w:tr w:rsidR="00EC045D" w:rsidRPr="000A48D6" w14:paraId="593D1C27" w14:textId="77777777" w:rsidTr="00397BA8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3C994A3B" w14:textId="29909B72" w:rsidR="00EC045D" w:rsidRPr="003D44D8" w:rsidRDefault="00EC045D" w:rsidP="00EC04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Listening</w:t>
            </w:r>
          </w:p>
        </w:tc>
        <w:tc>
          <w:tcPr>
            <w:tcW w:w="2187" w:type="dxa"/>
            <w:shd w:val="clear" w:color="auto" w:fill="000000" w:themeFill="text1"/>
          </w:tcPr>
          <w:p w14:paraId="5FC19C0A" w14:textId="686A3246" w:rsidR="00EC045D" w:rsidRPr="003D44D8" w:rsidRDefault="00EC045D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218C06F9" w14:textId="4779E038" w:rsidR="00EC045D" w:rsidRPr="003D44D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  <w:tc>
          <w:tcPr>
            <w:tcW w:w="2187" w:type="dxa"/>
            <w:shd w:val="clear" w:color="auto" w:fill="FFFFFF" w:themeFill="background1"/>
          </w:tcPr>
          <w:p w14:paraId="6A5B1470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Brazil </w:t>
            </w:r>
          </w:p>
          <w:p w14:paraId="13F4420C" w14:textId="691BCB81" w:rsidR="00EC045D" w:rsidRPr="003D44D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Style – Samba</w:t>
            </w:r>
          </w:p>
        </w:tc>
        <w:tc>
          <w:tcPr>
            <w:tcW w:w="2188" w:type="dxa"/>
          </w:tcPr>
          <w:p w14:paraId="1C9673B2" w14:textId="1067BB24" w:rsidR="00440941" w:rsidRPr="003D44D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  <w:tc>
          <w:tcPr>
            <w:tcW w:w="2187" w:type="dxa"/>
          </w:tcPr>
          <w:p w14:paraId="770DF410" w14:textId="77777777" w:rsidR="00EC045D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Western Classical Tradition and Film</w:t>
            </w:r>
          </w:p>
          <w:p w14:paraId="0808197D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6ECAE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  <w:p w14:paraId="5D86BC6C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90804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Brazil </w:t>
            </w:r>
          </w:p>
          <w:p w14:paraId="7049C093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Style – Samba</w:t>
            </w:r>
          </w:p>
          <w:p w14:paraId="0547A5CD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90EDF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Musical Traditions Country – Indonesia Style – Gamelan</w:t>
            </w:r>
          </w:p>
          <w:p w14:paraId="600188FD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15A53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India </w:t>
            </w:r>
          </w:p>
          <w:p w14:paraId="3966CB67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Style – Indian Classical</w:t>
            </w:r>
          </w:p>
          <w:p w14:paraId="0F26FBEA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9F6D8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Musical Traditions Country – Punjab/UK Style – Bhangra</w:t>
            </w:r>
          </w:p>
          <w:p w14:paraId="4F773A16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55C7A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Musical Traditions Country – Trinidad Style – Calypso</w:t>
            </w:r>
          </w:p>
          <w:p w14:paraId="503C0922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917BB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Musical Traditions Country – Nigeria Style – Drumming</w:t>
            </w:r>
          </w:p>
          <w:p w14:paraId="44D6B1EA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C179C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 xml:space="preserve">Musical Traditions Country – South Africa </w:t>
            </w:r>
          </w:p>
          <w:p w14:paraId="24101E35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Style – Choral</w:t>
            </w:r>
          </w:p>
          <w:p w14:paraId="1B4C73EB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CC5D9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Musical Traditions Country – Middle East/England/Poland Style – Folk</w:t>
            </w:r>
          </w:p>
          <w:p w14:paraId="002A3EAC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12305" w14:textId="3467646E" w:rsidR="00CA5AAE" w:rsidRPr="003D44D8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>Musical Traditions Country – Argentina Style – Tango</w:t>
            </w:r>
          </w:p>
        </w:tc>
        <w:tc>
          <w:tcPr>
            <w:tcW w:w="2188" w:type="dxa"/>
          </w:tcPr>
          <w:p w14:paraId="3546F174" w14:textId="77777777" w:rsidR="00440941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Western Classical Tradition and Film</w:t>
            </w:r>
          </w:p>
          <w:p w14:paraId="744585BA" w14:textId="77777777" w:rsidR="00397BA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948DD" w14:textId="6C0D1EC7" w:rsidR="00397BA8" w:rsidRPr="003D44D8" w:rsidRDefault="00397BA8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7BA8">
              <w:rPr>
                <w:rFonts w:asciiTheme="minorHAnsi" w:hAnsiTheme="minorHAnsi" w:cstheme="minorHAnsi"/>
                <w:sz w:val="22"/>
                <w:szCs w:val="22"/>
              </w:rPr>
              <w:t>Popular Music</w:t>
            </w:r>
          </w:p>
        </w:tc>
      </w:tr>
      <w:tr w:rsidR="00B50EE0" w:rsidRPr="000A48D6" w14:paraId="207B6544" w14:textId="77777777" w:rsidTr="00CA5AAE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186DE427" w14:textId="2BA82D9F" w:rsidR="00B50EE0" w:rsidRPr="003D44D8" w:rsidRDefault="00B50EE0" w:rsidP="00B50E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t>Composing</w:t>
            </w:r>
          </w:p>
        </w:tc>
        <w:tc>
          <w:tcPr>
            <w:tcW w:w="2187" w:type="dxa"/>
            <w:shd w:val="clear" w:color="auto" w:fill="000000" w:themeFill="text1"/>
          </w:tcPr>
          <w:p w14:paraId="4AD679CB" w14:textId="0221A11F" w:rsidR="00B50EE0" w:rsidRPr="003D44D8" w:rsidRDefault="00B50EE0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210B417B" w14:textId="35BF2CAC" w:rsidR="00B50EE0" w:rsidRPr="003D44D8" w:rsidRDefault="00B50EE0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000000" w:themeFill="text1"/>
          </w:tcPr>
          <w:p w14:paraId="47DBD244" w14:textId="77777777" w:rsidR="00B50EE0" w:rsidRPr="003D44D8" w:rsidRDefault="00B50EE0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000000" w:themeFill="text1"/>
          </w:tcPr>
          <w:p w14:paraId="571E5896" w14:textId="1DB7F859" w:rsidR="00B50EE0" w:rsidRPr="003D44D8" w:rsidRDefault="00B50EE0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1C771302" w14:textId="77777777" w:rsidR="00B50EE0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>Create music with multiple sections that include repetition and contrast.</w:t>
            </w:r>
          </w:p>
          <w:p w14:paraId="4B89509D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9632F" w14:textId="264E7284" w:rsidR="00CA5AAE" w:rsidRPr="003D44D8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 xml:space="preserve">Plan and compose an 8- or 16-beat melodic phrase using the pentatonic scale (e.g., </w:t>
            </w:r>
            <w:r w:rsidRPr="00CA5A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C, D, E, G, A) and incorporate rhythmic variety and interest. Play this melody on available tuned percussion and/or orchestral instruments. Notate this melody.</w:t>
            </w:r>
          </w:p>
        </w:tc>
        <w:tc>
          <w:tcPr>
            <w:tcW w:w="2188" w:type="dxa"/>
            <w:shd w:val="clear" w:color="auto" w:fill="auto"/>
          </w:tcPr>
          <w:p w14:paraId="3B9EA6D7" w14:textId="77777777" w:rsidR="00B50EE0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Create music with multiple sections that include repetition and contrast.</w:t>
            </w:r>
          </w:p>
          <w:p w14:paraId="76626B01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7258F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>Use chord changes as part of an improvised sequence.</w:t>
            </w:r>
          </w:p>
          <w:p w14:paraId="65EF876C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4B2BC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Extend improvised melodies beyond eight beats over a fixed groove, creating a satisfying melodic shape</w:t>
            </w:r>
          </w:p>
          <w:p w14:paraId="73E047E2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EE31C" w14:textId="19CA2970" w:rsidR="00CA5AAE" w:rsidRPr="003D44D8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>Compose melodies made from pairs of phrases in either G major or E minor or a key suitable for the instrument.</w:t>
            </w:r>
          </w:p>
        </w:tc>
      </w:tr>
      <w:tr w:rsidR="00B50EE0" w:rsidRPr="000A48D6" w14:paraId="39D5F3FB" w14:textId="77777777" w:rsidTr="0036000C">
        <w:trPr>
          <w:jc w:val="center"/>
        </w:trPr>
        <w:tc>
          <w:tcPr>
            <w:tcW w:w="2263" w:type="dxa"/>
            <w:shd w:val="clear" w:color="auto" w:fill="990033"/>
            <w:vAlign w:val="center"/>
          </w:tcPr>
          <w:p w14:paraId="38E8AF1B" w14:textId="6DEAF1FE" w:rsidR="00B50EE0" w:rsidRPr="003D44D8" w:rsidRDefault="00B50EE0" w:rsidP="00B50E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4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Performance</w:t>
            </w:r>
          </w:p>
        </w:tc>
        <w:tc>
          <w:tcPr>
            <w:tcW w:w="2187" w:type="dxa"/>
            <w:shd w:val="clear" w:color="auto" w:fill="auto"/>
          </w:tcPr>
          <w:p w14:paraId="51926AA3" w14:textId="71D889D4" w:rsidR="00B50EE0" w:rsidRPr="003D44D8" w:rsidRDefault="00CA5AAE" w:rsidP="002C303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>Read and play confidently from rhythm notation cards and rhythmic scores in up to four parts that contain known rhythms and note durations.</w:t>
            </w:r>
          </w:p>
        </w:tc>
        <w:tc>
          <w:tcPr>
            <w:tcW w:w="2188" w:type="dxa"/>
            <w:shd w:val="clear" w:color="auto" w:fill="auto"/>
          </w:tcPr>
          <w:p w14:paraId="7911C228" w14:textId="0B32A360" w:rsidR="00B50EE0" w:rsidRPr="003D44D8" w:rsidRDefault="00B50EE0" w:rsidP="002C303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39527BA8" w14:textId="32734534" w:rsidR="00B50EE0" w:rsidRPr="003D44D8" w:rsidRDefault="00B50EE0" w:rsidP="002C30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2C5EB114" w14:textId="25290A0C" w:rsidR="00B50EE0" w:rsidRPr="003D44D8" w:rsidRDefault="00B50EE0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47BC05F6" w14:textId="274BBA73" w:rsidR="00B50EE0" w:rsidRPr="003D44D8" w:rsidRDefault="00CA5AAE" w:rsidP="002C303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>Play a melody following staff notation written on one stave and using notes within an octave range (do–do); make decisions about dynamic range, including very loud (FF), very quiet (PP), moderately loud (MF) and moderately quiet (MP)</w:t>
            </w:r>
          </w:p>
        </w:tc>
        <w:tc>
          <w:tcPr>
            <w:tcW w:w="2188" w:type="dxa"/>
            <w:shd w:val="clear" w:color="auto" w:fill="auto"/>
          </w:tcPr>
          <w:p w14:paraId="1E32251B" w14:textId="77777777" w:rsidR="00B50EE0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>Play a melody following staff notation written on one stave and using notes within an octave range (do–do); make decisions about dynamic range, including very loud (FF), very quiet (PP), moderately loud (MF) and moderately quiet (MP)</w:t>
            </w:r>
          </w:p>
          <w:p w14:paraId="448D174B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70097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>Further develop the skills to read and perform pitch notation within an octave (e.g., C–C/ do– do).</w:t>
            </w:r>
          </w:p>
          <w:p w14:paraId="3C6CCF4D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D36B8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Read and play confidently from rhythm notation cards and rhythmic scores in up to four parts that contain known rhythms and note durations.</w:t>
            </w:r>
          </w:p>
          <w:p w14:paraId="2B4362D5" w14:textId="77777777" w:rsidR="00CA5AAE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D82F7" w14:textId="654BC6CE" w:rsidR="00CA5AAE" w:rsidRPr="003D44D8" w:rsidRDefault="00CA5AAE" w:rsidP="002C30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5AAE">
              <w:rPr>
                <w:rFonts w:asciiTheme="minorHAnsi" w:hAnsiTheme="minorHAnsi" w:cstheme="minorHAnsi"/>
                <w:sz w:val="22"/>
                <w:szCs w:val="22"/>
              </w:rPr>
              <w:t>Read and play from notation a 4-bar phrase, confidently identifying note names and durations.</w:t>
            </w:r>
          </w:p>
        </w:tc>
      </w:tr>
    </w:tbl>
    <w:p w14:paraId="5B6849E3" w14:textId="77777777" w:rsidR="002B326C" w:rsidRPr="00700671" w:rsidRDefault="002B326C" w:rsidP="00700671"/>
    <w:sectPr w:rsidR="002B326C" w:rsidRPr="00700671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60F5A" w14:textId="77777777" w:rsidR="00B7088D" w:rsidRDefault="00B7088D" w:rsidP="0080530E">
      <w:r>
        <w:separator/>
      </w:r>
    </w:p>
  </w:endnote>
  <w:endnote w:type="continuationSeparator" w:id="0">
    <w:p w14:paraId="1493F3A7" w14:textId="77777777" w:rsidR="00B7088D" w:rsidRDefault="00B7088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D823" w14:textId="77777777" w:rsidR="00B7088D" w:rsidRDefault="00B7088D" w:rsidP="0080530E">
      <w:r>
        <w:separator/>
      </w:r>
    </w:p>
  </w:footnote>
  <w:footnote w:type="continuationSeparator" w:id="0">
    <w:p w14:paraId="794F9D0B" w14:textId="77777777" w:rsidR="00B7088D" w:rsidRDefault="00B7088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80350" w14:textId="77777777" w:rsidR="007049C7" w:rsidRPr="004440EA" w:rsidRDefault="007049C7" w:rsidP="007049C7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3FE3FBB0" wp14:editId="283B70CC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B62FE21" wp14:editId="6FBBFE6B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22DF2E05" w14:textId="77777777" w:rsidR="007B2EEB" w:rsidRPr="00122715" w:rsidRDefault="007B2EEB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66F52851" w14:textId="1DB246FE" w:rsidR="007B2EEB" w:rsidRPr="007012F3" w:rsidRDefault="007B2EEB" w:rsidP="000A48D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Whole School Music Curriculum Overview</w:t>
    </w:r>
    <w:r w:rsidR="007643E3">
      <w:rPr>
        <w:sz w:val="40"/>
        <w:szCs w:val="40"/>
      </w:rPr>
      <w:t xml:space="preserve">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BB3"/>
    <w:multiLevelType w:val="hybridMultilevel"/>
    <w:tmpl w:val="6C6E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D22"/>
    <w:multiLevelType w:val="hybridMultilevel"/>
    <w:tmpl w:val="ACC23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2A89"/>
    <w:multiLevelType w:val="hybridMultilevel"/>
    <w:tmpl w:val="F66A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E5EB4"/>
    <w:multiLevelType w:val="hybridMultilevel"/>
    <w:tmpl w:val="EF401B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D4615"/>
    <w:multiLevelType w:val="hybridMultilevel"/>
    <w:tmpl w:val="C9C6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6508"/>
    <w:multiLevelType w:val="hybridMultilevel"/>
    <w:tmpl w:val="771A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30CD5"/>
    <w:multiLevelType w:val="hybridMultilevel"/>
    <w:tmpl w:val="E1A40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83627B"/>
    <w:multiLevelType w:val="hybridMultilevel"/>
    <w:tmpl w:val="DADA6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41738"/>
    <w:multiLevelType w:val="hybridMultilevel"/>
    <w:tmpl w:val="C630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F1E95"/>
    <w:multiLevelType w:val="hybridMultilevel"/>
    <w:tmpl w:val="F33E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A3F76"/>
    <w:multiLevelType w:val="hybridMultilevel"/>
    <w:tmpl w:val="C718A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7B366B"/>
    <w:multiLevelType w:val="hybridMultilevel"/>
    <w:tmpl w:val="E50A38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FD2710"/>
    <w:multiLevelType w:val="hybridMultilevel"/>
    <w:tmpl w:val="77E03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F4340"/>
    <w:multiLevelType w:val="hybridMultilevel"/>
    <w:tmpl w:val="415E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35AE1"/>
    <w:multiLevelType w:val="hybridMultilevel"/>
    <w:tmpl w:val="5ED0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97505"/>
    <w:multiLevelType w:val="hybridMultilevel"/>
    <w:tmpl w:val="0B7E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F1607"/>
    <w:multiLevelType w:val="hybridMultilevel"/>
    <w:tmpl w:val="9BE091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3FD05CB"/>
    <w:multiLevelType w:val="hybridMultilevel"/>
    <w:tmpl w:val="CEB6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15732"/>
    <w:multiLevelType w:val="hybridMultilevel"/>
    <w:tmpl w:val="C3EC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A3210"/>
    <w:multiLevelType w:val="hybridMultilevel"/>
    <w:tmpl w:val="9E489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42B49"/>
    <w:multiLevelType w:val="hybridMultilevel"/>
    <w:tmpl w:val="3A4C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07F2C"/>
    <w:multiLevelType w:val="hybridMultilevel"/>
    <w:tmpl w:val="2F04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0168D"/>
    <w:multiLevelType w:val="hybridMultilevel"/>
    <w:tmpl w:val="94BC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D97605"/>
    <w:multiLevelType w:val="hybridMultilevel"/>
    <w:tmpl w:val="F092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7660F"/>
    <w:multiLevelType w:val="hybridMultilevel"/>
    <w:tmpl w:val="9992F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A531A"/>
    <w:multiLevelType w:val="hybridMultilevel"/>
    <w:tmpl w:val="C2BE8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6F4891"/>
    <w:multiLevelType w:val="hybridMultilevel"/>
    <w:tmpl w:val="56E0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084AB7"/>
    <w:multiLevelType w:val="hybridMultilevel"/>
    <w:tmpl w:val="3876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BA387C"/>
    <w:multiLevelType w:val="hybridMultilevel"/>
    <w:tmpl w:val="7576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7C3B79"/>
    <w:multiLevelType w:val="hybridMultilevel"/>
    <w:tmpl w:val="82F6B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C53224"/>
    <w:multiLevelType w:val="hybridMultilevel"/>
    <w:tmpl w:val="A49E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E32BCA"/>
    <w:multiLevelType w:val="hybridMultilevel"/>
    <w:tmpl w:val="5CE63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8E3C69"/>
    <w:multiLevelType w:val="hybridMultilevel"/>
    <w:tmpl w:val="B56C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0346E0"/>
    <w:multiLevelType w:val="hybridMultilevel"/>
    <w:tmpl w:val="8F703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C90F1B"/>
    <w:multiLevelType w:val="hybridMultilevel"/>
    <w:tmpl w:val="8896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117001"/>
    <w:multiLevelType w:val="hybridMultilevel"/>
    <w:tmpl w:val="6E8E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B16860"/>
    <w:multiLevelType w:val="hybridMultilevel"/>
    <w:tmpl w:val="FF60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21292"/>
    <w:multiLevelType w:val="hybridMultilevel"/>
    <w:tmpl w:val="39061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5D5046"/>
    <w:multiLevelType w:val="hybridMultilevel"/>
    <w:tmpl w:val="E8D6F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ED4B93"/>
    <w:multiLevelType w:val="hybridMultilevel"/>
    <w:tmpl w:val="FE3CF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B5748E1"/>
    <w:multiLevelType w:val="hybridMultilevel"/>
    <w:tmpl w:val="4BEA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3056FB"/>
    <w:multiLevelType w:val="hybridMultilevel"/>
    <w:tmpl w:val="37F87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555B9"/>
    <w:multiLevelType w:val="hybridMultilevel"/>
    <w:tmpl w:val="CE40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C5205C"/>
    <w:multiLevelType w:val="hybridMultilevel"/>
    <w:tmpl w:val="3A20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2A3382"/>
    <w:multiLevelType w:val="hybridMultilevel"/>
    <w:tmpl w:val="9D6CD4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3D1631D"/>
    <w:multiLevelType w:val="hybridMultilevel"/>
    <w:tmpl w:val="4C664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5882E28"/>
    <w:multiLevelType w:val="hybridMultilevel"/>
    <w:tmpl w:val="F4E4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09169F"/>
    <w:multiLevelType w:val="hybridMultilevel"/>
    <w:tmpl w:val="49C6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B53EDD"/>
    <w:multiLevelType w:val="hybridMultilevel"/>
    <w:tmpl w:val="CD90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B14B6C"/>
    <w:multiLevelType w:val="hybridMultilevel"/>
    <w:tmpl w:val="86F838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BA010C3"/>
    <w:multiLevelType w:val="hybridMultilevel"/>
    <w:tmpl w:val="4EAE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B27ED1"/>
    <w:multiLevelType w:val="hybridMultilevel"/>
    <w:tmpl w:val="ED5C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A95AD8"/>
    <w:multiLevelType w:val="hybridMultilevel"/>
    <w:tmpl w:val="42D0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C105AC"/>
    <w:multiLevelType w:val="hybridMultilevel"/>
    <w:tmpl w:val="7A92C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4290024"/>
    <w:multiLevelType w:val="hybridMultilevel"/>
    <w:tmpl w:val="3E7A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CD5027"/>
    <w:multiLevelType w:val="hybridMultilevel"/>
    <w:tmpl w:val="45EE0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ED1AB8"/>
    <w:multiLevelType w:val="hybridMultilevel"/>
    <w:tmpl w:val="8D92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275A8F"/>
    <w:multiLevelType w:val="hybridMultilevel"/>
    <w:tmpl w:val="C7AC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9D0F05"/>
    <w:multiLevelType w:val="hybridMultilevel"/>
    <w:tmpl w:val="DC08A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E0176C"/>
    <w:multiLevelType w:val="hybridMultilevel"/>
    <w:tmpl w:val="840AD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5F598D"/>
    <w:multiLevelType w:val="hybridMultilevel"/>
    <w:tmpl w:val="789A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9035B9"/>
    <w:multiLevelType w:val="hybridMultilevel"/>
    <w:tmpl w:val="6362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F640BC"/>
    <w:multiLevelType w:val="hybridMultilevel"/>
    <w:tmpl w:val="667654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1860CF5"/>
    <w:multiLevelType w:val="hybridMultilevel"/>
    <w:tmpl w:val="AB86DC14"/>
    <w:lvl w:ilvl="0" w:tplc="0809000F">
      <w:start w:val="1"/>
      <w:numFmt w:val="decimal"/>
      <w:lvlText w:val="%1."/>
      <w:lvlJc w:val="left"/>
      <w:pPr>
        <w:ind w:left="952" w:hanging="360"/>
      </w:pPr>
    </w:lvl>
    <w:lvl w:ilvl="1" w:tplc="08090019" w:tentative="1">
      <w:start w:val="1"/>
      <w:numFmt w:val="lowerLetter"/>
      <w:lvlText w:val="%2."/>
      <w:lvlJc w:val="left"/>
      <w:pPr>
        <w:ind w:left="1672" w:hanging="360"/>
      </w:pPr>
    </w:lvl>
    <w:lvl w:ilvl="2" w:tplc="0809001B" w:tentative="1">
      <w:start w:val="1"/>
      <w:numFmt w:val="lowerRoman"/>
      <w:lvlText w:val="%3."/>
      <w:lvlJc w:val="right"/>
      <w:pPr>
        <w:ind w:left="2392" w:hanging="180"/>
      </w:pPr>
    </w:lvl>
    <w:lvl w:ilvl="3" w:tplc="0809000F" w:tentative="1">
      <w:start w:val="1"/>
      <w:numFmt w:val="decimal"/>
      <w:lvlText w:val="%4."/>
      <w:lvlJc w:val="left"/>
      <w:pPr>
        <w:ind w:left="3112" w:hanging="360"/>
      </w:pPr>
    </w:lvl>
    <w:lvl w:ilvl="4" w:tplc="08090019" w:tentative="1">
      <w:start w:val="1"/>
      <w:numFmt w:val="lowerLetter"/>
      <w:lvlText w:val="%5."/>
      <w:lvlJc w:val="left"/>
      <w:pPr>
        <w:ind w:left="3832" w:hanging="360"/>
      </w:pPr>
    </w:lvl>
    <w:lvl w:ilvl="5" w:tplc="0809001B" w:tentative="1">
      <w:start w:val="1"/>
      <w:numFmt w:val="lowerRoman"/>
      <w:lvlText w:val="%6."/>
      <w:lvlJc w:val="right"/>
      <w:pPr>
        <w:ind w:left="4552" w:hanging="180"/>
      </w:pPr>
    </w:lvl>
    <w:lvl w:ilvl="6" w:tplc="0809000F" w:tentative="1">
      <w:start w:val="1"/>
      <w:numFmt w:val="decimal"/>
      <w:lvlText w:val="%7."/>
      <w:lvlJc w:val="left"/>
      <w:pPr>
        <w:ind w:left="5272" w:hanging="360"/>
      </w:pPr>
    </w:lvl>
    <w:lvl w:ilvl="7" w:tplc="08090019" w:tentative="1">
      <w:start w:val="1"/>
      <w:numFmt w:val="lowerLetter"/>
      <w:lvlText w:val="%8."/>
      <w:lvlJc w:val="left"/>
      <w:pPr>
        <w:ind w:left="5992" w:hanging="360"/>
      </w:pPr>
    </w:lvl>
    <w:lvl w:ilvl="8" w:tplc="08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64" w15:restartNumberingAfterBreak="0">
    <w:nsid w:val="62385789"/>
    <w:multiLevelType w:val="hybridMultilevel"/>
    <w:tmpl w:val="D69C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9B7845"/>
    <w:multiLevelType w:val="hybridMultilevel"/>
    <w:tmpl w:val="84006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D4764F"/>
    <w:multiLevelType w:val="hybridMultilevel"/>
    <w:tmpl w:val="0934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0976DA"/>
    <w:multiLevelType w:val="hybridMultilevel"/>
    <w:tmpl w:val="AA9A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5E22EA"/>
    <w:multiLevelType w:val="hybridMultilevel"/>
    <w:tmpl w:val="2428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F017C4"/>
    <w:multiLevelType w:val="hybridMultilevel"/>
    <w:tmpl w:val="257C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814179"/>
    <w:multiLevelType w:val="hybridMultilevel"/>
    <w:tmpl w:val="F8F6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901383"/>
    <w:multiLevelType w:val="hybridMultilevel"/>
    <w:tmpl w:val="D1067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612A92"/>
    <w:multiLevelType w:val="hybridMultilevel"/>
    <w:tmpl w:val="B7C2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6B00BB"/>
    <w:multiLevelType w:val="hybridMultilevel"/>
    <w:tmpl w:val="705E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E56F10"/>
    <w:multiLevelType w:val="hybridMultilevel"/>
    <w:tmpl w:val="0720D3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E3F32A6"/>
    <w:multiLevelType w:val="hybridMultilevel"/>
    <w:tmpl w:val="965E2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6D0A0B"/>
    <w:multiLevelType w:val="hybridMultilevel"/>
    <w:tmpl w:val="5C745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A74283"/>
    <w:multiLevelType w:val="hybridMultilevel"/>
    <w:tmpl w:val="D1E019D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FC17E26"/>
    <w:multiLevelType w:val="hybridMultilevel"/>
    <w:tmpl w:val="752A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4759E"/>
    <w:multiLevelType w:val="hybridMultilevel"/>
    <w:tmpl w:val="8CF2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131607"/>
    <w:multiLevelType w:val="hybridMultilevel"/>
    <w:tmpl w:val="A260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242F8F"/>
    <w:multiLevelType w:val="hybridMultilevel"/>
    <w:tmpl w:val="762E3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2E643D9"/>
    <w:multiLevelType w:val="hybridMultilevel"/>
    <w:tmpl w:val="485C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EE2A09"/>
    <w:multiLevelType w:val="hybridMultilevel"/>
    <w:tmpl w:val="B32C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DA6BF4"/>
    <w:multiLevelType w:val="hybridMultilevel"/>
    <w:tmpl w:val="DF16F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224CC8"/>
    <w:multiLevelType w:val="hybridMultilevel"/>
    <w:tmpl w:val="BB66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E673EF"/>
    <w:multiLevelType w:val="hybridMultilevel"/>
    <w:tmpl w:val="F7E2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16D6C"/>
    <w:multiLevelType w:val="hybridMultilevel"/>
    <w:tmpl w:val="26448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67594">
    <w:abstractNumId w:val="6"/>
  </w:num>
  <w:num w:numId="2" w16cid:durableId="1195117867">
    <w:abstractNumId w:val="81"/>
  </w:num>
  <w:num w:numId="3" w16cid:durableId="866216337">
    <w:abstractNumId w:val="39"/>
  </w:num>
  <w:num w:numId="4" w16cid:durableId="181210558">
    <w:abstractNumId w:val="53"/>
  </w:num>
  <w:num w:numId="5" w16cid:durableId="147325983">
    <w:abstractNumId w:val="56"/>
  </w:num>
  <w:num w:numId="6" w16cid:durableId="2004160397">
    <w:abstractNumId w:val="36"/>
  </w:num>
  <w:num w:numId="7" w16cid:durableId="83232935">
    <w:abstractNumId w:val="67"/>
  </w:num>
  <w:num w:numId="8" w16cid:durableId="534732726">
    <w:abstractNumId w:val="41"/>
  </w:num>
  <w:num w:numId="9" w16cid:durableId="1864587978">
    <w:abstractNumId w:val="20"/>
  </w:num>
  <w:num w:numId="10" w16cid:durableId="1192376155">
    <w:abstractNumId w:val="0"/>
  </w:num>
  <w:num w:numId="11" w16cid:durableId="1218708371">
    <w:abstractNumId w:val="76"/>
  </w:num>
  <w:num w:numId="12" w16cid:durableId="531652457">
    <w:abstractNumId w:val="35"/>
  </w:num>
  <w:num w:numId="13" w16cid:durableId="1610696112">
    <w:abstractNumId w:val="40"/>
  </w:num>
  <w:num w:numId="14" w16cid:durableId="1150052988">
    <w:abstractNumId w:val="65"/>
  </w:num>
  <w:num w:numId="15" w16cid:durableId="1239051442">
    <w:abstractNumId w:val="25"/>
  </w:num>
  <w:num w:numId="16" w16cid:durableId="494732049">
    <w:abstractNumId w:val="79"/>
  </w:num>
  <w:num w:numId="17" w16cid:durableId="113863736">
    <w:abstractNumId w:val="83"/>
  </w:num>
  <w:num w:numId="18" w16cid:durableId="970981832">
    <w:abstractNumId w:val="75"/>
  </w:num>
  <w:num w:numId="19" w16cid:durableId="1128280902">
    <w:abstractNumId w:val="9"/>
  </w:num>
  <w:num w:numId="20" w16cid:durableId="1331982289">
    <w:abstractNumId w:val="71"/>
  </w:num>
  <w:num w:numId="21" w16cid:durableId="1944223438">
    <w:abstractNumId w:val="86"/>
  </w:num>
  <w:num w:numId="22" w16cid:durableId="1272125620">
    <w:abstractNumId w:val="78"/>
  </w:num>
  <w:num w:numId="23" w16cid:durableId="2052801875">
    <w:abstractNumId w:val="21"/>
  </w:num>
  <w:num w:numId="24" w16cid:durableId="1658339264">
    <w:abstractNumId w:val="28"/>
  </w:num>
  <w:num w:numId="25" w16cid:durableId="154999904">
    <w:abstractNumId w:val="51"/>
  </w:num>
  <w:num w:numId="26" w16cid:durableId="185562067">
    <w:abstractNumId w:val="2"/>
  </w:num>
  <w:num w:numId="27" w16cid:durableId="303966967">
    <w:abstractNumId w:val="34"/>
  </w:num>
  <w:num w:numId="28" w16cid:durableId="1428424250">
    <w:abstractNumId w:val="61"/>
  </w:num>
  <w:num w:numId="29" w16cid:durableId="294677411">
    <w:abstractNumId w:val="33"/>
  </w:num>
  <w:num w:numId="30" w16cid:durableId="1676881977">
    <w:abstractNumId w:val="57"/>
  </w:num>
  <w:num w:numId="31" w16cid:durableId="1973677">
    <w:abstractNumId w:val="14"/>
  </w:num>
  <w:num w:numId="32" w16cid:durableId="498350454">
    <w:abstractNumId w:val="26"/>
  </w:num>
  <w:num w:numId="33" w16cid:durableId="1040983205">
    <w:abstractNumId w:val="64"/>
  </w:num>
  <w:num w:numId="34" w16cid:durableId="1044409707">
    <w:abstractNumId w:val="5"/>
  </w:num>
  <w:num w:numId="35" w16cid:durableId="364449584">
    <w:abstractNumId w:val="22"/>
  </w:num>
  <w:num w:numId="36" w16cid:durableId="1725635713">
    <w:abstractNumId w:val="3"/>
  </w:num>
  <w:num w:numId="37" w16cid:durableId="2057241765">
    <w:abstractNumId w:val="29"/>
  </w:num>
  <w:num w:numId="38" w16cid:durableId="60256236">
    <w:abstractNumId w:val="68"/>
  </w:num>
  <w:num w:numId="39" w16cid:durableId="1063064850">
    <w:abstractNumId w:val="4"/>
  </w:num>
  <w:num w:numId="40" w16cid:durableId="350884411">
    <w:abstractNumId w:val="80"/>
  </w:num>
  <w:num w:numId="41" w16cid:durableId="326132664">
    <w:abstractNumId w:val="48"/>
  </w:num>
  <w:num w:numId="42" w16cid:durableId="503937263">
    <w:abstractNumId w:val="7"/>
  </w:num>
  <w:num w:numId="43" w16cid:durableId="400177059">
    <w:abstractNumId w:val="32"/>
  </w:num>
  <w:num w:numId="44" w16cid:durableId="162206063">
    <w:abstractNumId w:val="62"/>
  </w:num>
  <w:num w:numId="45" w16cid:durableId="1718771028">
    <w:abstractNumId w:val="74"/>
  </w:num>
  <w:num w:numId="46" w16cid:durableId="617296058">
    <w:abstractNumId w:val="44"/>
  </w:num>
  <w:num w:numId="47" w16cid:durableId="1167207030">
    <w:abstractNumId w:val="27"/>
  </w:num>
  <w:num w:numId="48" w16cid:durableId="846478238">
    <w:abstractNumId w:val="16"/>
  </w:num>
  <w:num w:numId="49" w16cid:durableId="1722440247">
    <w:abstractNumId w:val="47"/>
  </w:num>
  <w:num w:numId="50" w16cid:durableId="1439908529">
    <w:abstractNumId w:val="11"/>
  </w:num>
  <w:num w:numId="51" w16cid:durableId="451481518">
    <w:abstractNumId w:val="23"/>
  </w:num>
  <w:num w:numId="52" w16cid:durableId="568811463">
    <w:abstractNumId w:val="59"/>
  </w:num>
  <w:num w:numId="53" w16cid:durableId="740325596">
    <w:abstractNumId w:val="85"/>
  </w:num>
  <w:num w:numId="54" w16cid:durableId="364136448">
    <w:abstractNumId w:val="54"/>
  </w:num>
  <w:num w:numId="55" w16cid:durableId="143544043">
    <w:abstractNumId w:val="58"/>
  </w:num>
  <w:num w:numId="56" w16cid:durableId="123350470">
    <w:abstractNumId w:val="77"/>
  </w:num>
  <w:num w:numId="57" w16cid:durableId="1145509089">
    <w:abstractNumId w:val="52"/>
  </w:num>
  <w:num w:numId="58" w16cid:durableId="1223516272">
    <w:abstractNumId w:val="38"/>
  </w:num>
  <w:num w:numId="59" w16cid:durableId="2075159792">
    <w:abstractNumId w:val="18"/>
  </w:num>
  <w:num w:numId="60" w16cid:durableId="1684671529">
    <w:abstractNumId w:val="8"/>
  </w:num>
  <w:num w:numId="61" w16cid:durableId="247233646">
    <w:abstractNumId w:val="84"/>
  </w:num>
  <w:num w:numId="62" w16cid:durableId="1599168317">
    <w:abstractNumId w:val="45"/>
  </w:num>
  <w:num w:numId="63" w16cid:durableId="468282794">
    <w:abstractNumId w:val="19"/>
  </w:num>
  <w:num w:numId="64" w16cid:durableId="1168667846">
    <w:abstractNumId w:val="12"/>
  </w:num>
  <w:num w:numId="65" w16cid:durableId="644700458">
    <w:abstractNumId w:val="24"/>
  </w:num>
  <w:num w:numId="66" w16cid:durableId="617030435">
    <w:abstractNumId w:val="49"/>
  </w:num>
  <w:num w:numId="67" w16cid:durableId="1314020636">
    <w:abstractNumId w:val="30"/>
  </w:num>
  <w:num w:numId="68" w16cid:durableId="1329482635">
    <w:abstractNumId w:val="42"/>
  </w:num>
  <w:num w:numId="69" w16cid:durableId="1950579567">
    <w:abstractNumId w:val="73"/>
  </w:num>
  <w:num w:numId="70" w16cid:durableId="160437774">
    <w:abstractNumId w:val="72"/>
  </w:num>
  <w:num w:numId="71" w16cid:durableId="1549950223">
    <w:abstractNumId w:val="69"/>
  </w:num>
  <w:num w:numId="72" w16cid:durableId="18774616">
    <w:abstractNumId w:val="15"/>
  </w:num>
  <w:num w:numId="73" w16cid:durableId="186719338">
    <w:abstractNumId w:val="66"/>
  </w:num>
  <w:num w:numId="74" w16cid:durableId="346295676">
    <w:abstractNumId w:val="82"/>
  </w:num>
  <w:num w:numId="75" w16cid:durableId="1041131889">
    <w:abstractNumId w:val="55"/>
  </w:num>
  <w:num w:numId="76" w16cid:durableId="1384866057">
    <w:abstractNumId w:val="10"/>
  </w:num>
  <w:num w:numId="77" w16cid:durableId="392238988">
    <w:abstractNumId w:val="87"/>
  </w:num>
  <w:num w:numId="78" w16cid:durableId="1019351085">
    <w:abstractNumId w:val="13"/>
  </w:num>
  <w:num w:numId="79" w16cid:durableId="670984580">
    <w:abstractNumId w:val="46"/>
  </w:num>
  <w:num w:numId="80" w16cid:durableId="928851496">
    <w:abstractNumId w:val="31"/>
  </w:num>
  <w:num w:numId="81" w16cid:durableId="1202863887">
    <w:abstractNumId w:val="60"/>
  </w:num>
  <w:num w:numId="82" w16cid:durableId="1200505841">
    <w:abstractNumId w:val="17"/>
  </w:num>
  <w:num w:numId="83" w16cid:durableId="1260676592">
    <w:abstractNumId w:val="50"/>
  </w:num>
  <w:num w:numId="84" w16cid:durableId="331185021">
    <w:abstractNumId w:val="1"/>
  </w:num>
  <w:num w:numId="85" w16cid:durableId="1065374816">
    <w:abstractNumId w:val="43"/>
  </w:num>
  <w:num w:numId="86" w16cid:durableId="1696614958">
    <w:abstractNumId w:val="70"/>
  </w:num>
  <w:num w:numId="87" w16cid:durableId="1085494838">
    <w:abstractNumId w:val="63"/>
  </w:num>
  <w:num w:numId="88" w16cid:durableId="1127743603">
    <w:abstractNumId w:val="3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2273B"/>
    <w:rsid w:val="00036C26"/>
    <w:rsid w:val="00043D89"/>
    <w:rsid w:val="0004708E"/>
    <w:rsid w:val="00053E19"/>
    <w:rsid w:val="00055E5A"/>
    <w:rsid w:val="00056FE1"/>
    <w:rsid w:val="00057DB0"/>
    <w:rsid w:val="00060C8F"/>
    <w:rsid w:val="000636FD"/>
    <w:rsid w:val="00064DAE"/>
    <w:rsid w:val="00076574"/>
    <w:rsid w:val="00084572"/>
    <w:rsid w:val="000846CE"/>
    <w:rsid w:val="00085745"/>
    <w:rsid w:val="000955C2"/>
    <w:rsid w:val="000A48D6"/>
    <w:rsid w:val="000A5219"/>
    <w:rsid w:val="000A7275"/>
    <w:rsid w:val="000B4C6C"/>
    <w:rsid w:val="000B52B0"/>
    <w:rsid w:val="000B7BB9"/>
    <w:rsid w:val="000C5F7A"/>
    <w:rsid w:val="000F4C9C"/>
    <w:rsid w:val="001021C4"/>
    <w:rsid w:val="00105839"/>
    <w:rsid w:val="00106F82"/>
    <w:rsid w:val="00111D78"/>
    <w:rsid w:val="00112BE0"/>
    <w:rsid w:val="00113FF3"/>
    <w:rsid w:val="00115319"/>
    <w:rsid w:val="001163D0"/>
    <w:rsid w:val="00121AC3"/>
    <w:rsid w:val="00121FC2"/>
    <w:rsid w:val="001220FC"/>
    <w:rsid w:val="00122715"/>
    <w:rsid w:val="001259E8"/>
    <w:rsid w:val="001302FD"/>
    <w:rsid w:val="0013291C"/>
    <w:rsid w:val="001575FD"/>
    <w:rsid w:val="00185F57"/>
    <w:rsid w:val="001944B0"/>
    <w:rsid w:val="00196297"/>
    <w:rsid w:val="001A3B8E"/>
    <w:rsid w:val="001A7853"/>
    <w:rsid w:val="001B152F"/>
    <w:rsid w:val="001B518B"/>
    <w:rsid w:val="001B5970"/>
    <w:rsid w:val="001C071E"/>
    <w:rsid w:val="001C454F"/>
    <w:rsid w:val="001D7D40"/>
    <w:rsid w:val="001F116B"/>
    <w:rsid w:val="0020001F"/>
    <w:rsid w:val="0020459A"/>
    <w:rsid w:val="00211A56"/>
    <w:rsid w:val="00215666"/>
    <w:rsid w:val="002203C9"/>
    <w:rsid w:val="002232F4"/>
    <w:rsid w:val="00225B65"/>
    <w:rsid w:val="00235504"/>
    <w:rsid w:val="00267488"/>
    <w:rsid w:val="00283CB1"/>
    <w:rsid w:val="002862C3"/>
    <w:rsid w:val="002905D3"/>
    <w:rsid w:val="00293E52"/>
    <w:rsid w:val="002A0829"/>
    <w:rsid w:val="002A29F7"/>
    <w:rsid w:val="002A6E31"/>
    <w:rsid w:val="002B2BDD"/>
    <w:rsid w:val="002B326C"/>
    <w:rsid w:val="002B6FB1"/>
    <w:rsid w:val="002C1590"/>
    <w:rsid w:val="002C303A"/>
    <w:rsid w:val="002C5CB2"/>
    <w:rsid w:val="002D04FC"/>
    <w:rsid w:val="002D0973"/>
    <w:rsid w:val="002D1A1D"/>
    <w:rsid w:val="002D273B"/>
    <w:rsid w:val="002E1926"/>
    <w:rsid w:val="002E211D"/>
    <w:rsid w:val="002F12CB"/>
    <w:rsid w:val="002F20E8"/>
    <w:rsid w:val="002F4059"/>
    <w:rsid w:val="003038C1"/>
    <w:rsid w:val="00304BC0"/>
    <w:rsid w:val="003052A8"/>
    <w:rsid w:val="00315C6E"/>
    <w:rsid w:val="00322849"/>
    <w:rsid w:val="003272B4"/>
    <w:rsid w:val="00327478"/>
    <w:rsid w:val="0034091C"/>
    <w:rsid w:val="00343162"/>
    <w:rsid w:val="00353015"/>
    <w:rsid w:val="00353016"/>
    <w:rsid w:val="0036000C"/>
    <w:rsid w:val="00361659"/>
    <w:rsid w:val="00363CC9"/>
    <w:rsid w:val="00363D45"/>
    <w:rsid w:val="00370962"/>
    <w:rsid w:val="00371BD1"/>
    <w:rsid w:val="0037684C"/>
    <w:rsid w:val="00377BD8"/>
    <w:rsid w:val="0038642B"/>
    <w:rsid w:val="00390628"/>
    <w:rsid w:val="003906BF"/>
    <w:rsid w:val="00392745"/>
    <w:rsid w:val="003979F6"/>
    <w:rsid w:val="00397BA8"/>
    <w:rsid w:val="003C309E"/>
    <w:rsid w:val="003C4C88"/>
    <w:rsid w:val="003D3541"/>
    <w:rsid w:val="003D44D8"/>
    <w:rsid w:val="003D7A8B"/>
    <w:rsid w:val="003E3AD5"/>
    <w:rsid w:val="003E4278"/>
    <w:rsid w:val="003F0C8A"/>
    <w:rsid w:val="003F13EE"/>
    <w:rsid w:val="003F244D"/>
    <w:rsid w:val="00413716"/>
    <w:rsid w:val="00415416"/>
    <w:rsid w:val="00416853"/>
    <w:rsid w:val="00417073"/>
    <w:rsid w:val="00440941"/>
    <w:rsid w:val="0044208D"/>
    <w:rsid w:val="00451942"/>
    <w:rsid w:val="00453BF8"/>
    <w:rsid w:val="0047191F"/>
    <w:rsid w:val="00475581"/>
    <w:rsid w:val="00475666"/>
    <w:rsid w:val="00476449"/>
    <w:rsid w:val="00477717"/>
    <w:rsid w:val="004836BC"/>
    <w:rsid w:val="00483F91"/>
    <w:rsid w:val="00487624"/>
    <w:rsid w:val="00487D2F"/>
    <w:rsid w:val="00487FDE"/>
    <w:rsid w:val="00491225"/>
    <w:rsid w:val="00496218"/>
    <w:rsid w:val="004A12AC"/>
    <w:rsid w:val="004A44E4"/>
    <w:rsid w:val="004A550C"/>
    <w:rsid w:val="004B722E"/>
    <w:rsid w:val="004C3A0D"/>
    <w:rsid w:val="004C68AB"/>
    <w:rsid w:val="004E0578"/>
    <w:rsid w:val="004E2E7E"/>
    <w:rsid w:val="004F00D8"/>
    <w:rsid w:val="004F361F"/>
    <w:rsid w:val="004F4155"/>
    <w:rsid w:val="004F52D6"/>
    <w:rsid w:val="004F63AD"/>
    <w:rsid w:val="00501EBF"/>
    <w:rsid w:val="005049B2"/>
    <w:rsid w:val="005175DA"/>
    <w:rsid w:val="0052090C"/>
    <w:rsid w:val="00533380"/>
    <w:rsid w:val="0055452F"/>
    <w:rsid w:val="005631A6"/>
    <w:rsid w:val="00565A8F"/>
    <w:rsid w:val="005662BE"/>
    <w:rsid w:val="00572BC4"/>
    <w:rsid w:val="00577DAE"/>
    <w:rsid w:val="0058751F"/>
    <w:rsid w:val="00596E90"/>
    <w:rsid w:val="005A1FBF"/>
    <w:rsid w:val="005A5BF5"/>
    <w:rsid w:val="005A6F10"/>
    <w:rsid w:val="005B03DD"/>
    <w:rsid w:val="005E43D0"/>
    <w:rsid w:val="005F68AA"/>
    <w:rsid w:val="006150A0"/>
    <w:rsid w:val="006234B3"/>
    <w:rsid w:val="00623E35"/>
    <w:rsid w:val="0062617A"/>
    <w:rsid w:val="00633453"/>
    <w:rsid w:val="0063475C"/>
    <w:rsid w:val="00634FAA"/>
    <w:rsid w:val="006368E1"/>
    <w:rsid w:val="00640269"/>
    <w:rsid w:val="006451B9"/>
    <w:rsid w:val="006471B1"/>
    <w:rsid w:val="00651633"/>
    <w:rsid w:val="00652076"/>
    <w:rsid w:val="00654049"/>
    <w:rsid w:val="006577AD"/>
    <w:rsid w:val="00661D46"/>
    <w:rsid w:val="00674119"/>
    <w:rsid w:val="00674445"/>
    <w:rsid w:val="00680903"/>
    <w:rsid w:val="00681717"/>
    <w:rsid w:val="0068476D"/>
    <w:rsid w:val="00686491"/>
    <w:rsid w:val="00697F4D"/>
    <w:rsid w:val="006A53B1"/>
    <w:rsid w:val="006B2553"/>
    <w:rsid w:val="006B5F24"/>
    <w:rsid w:val="006B6F71"/>
    <w:rsid w:val="006C239A"/>
    <w:rsid w:val="006D7BF3"/>
    <w:rsid w:val="006D7ECA"/>
    <w:rsid w:val="006D7EF1"/>
    <w:rsid w:val="006E46BD"/>
    <w:rsid w:val="006E55A7"/>
    <w:rsid w:val="006F020A"/>
    <w:rsid w:val="006F0F7B"/>
    <w:rsid w:val="006F7962"/>
    <w:rsid w:val="006F7FBB"/>
    <w:rsid w:val="00700671"/>
    <w:rsid w:val="007012F3"/>
    <w:rsid w:val="00701D28"/>
    <w:rsid w:val="007049C7"/>
    <w:rsid w:val="00715F96"/>
    <w:rsid w:val="00730EE2"/>
    <w:rsid w:val="00732DF8"/>
    <w:rsid w:val="00740FD3"/>
    <w:rsid w:val="007430E3"/>
    <w:rsid w:val="00751218"/>
    <w:rsid w:val="0075330A"/>
    <w:rsid w:val="0076088A"/>
    <w:rsid w:val="007643E3"/>
    <w:rsid w:val="0076683A"/>
    <w:rsid w:val="00783981"/>
    <w:rsid w:val="007943B9"/>
    <w:rsid w:val="007A3365"/>
    <w:rsid w:val="007A36AF"/>
    <w:rsid w:val="007B04B6"/>
    <w:rsid w:val="007B2EEB"/>
    <w:rsid w:val="007B4662"/>
    <w:rsid w:val="007C6E7E"/>
    <w:rsid w:val="007C79AB"/>
    <w:rsid w:val="007D6FC6"/>
    <w:rsid w:val="007E4588"/>
    <w:rsid w:val="00804504"/>
    <w:rsid w:val="00804F07"/>
    <w:rsid w:val="0080530E"/>
    <w:rsid w:val="00806FDE"/>
    <w:rsid w:val="008100CF"/>
    <w:rsid w:val="00816A44"/>
    <w:rsid w:val="00820F03"/>
    <w:rsid w:val="0082406D"/>
    <w:rsid w:val="00834D47"/>
    <w:rsid w:val="00835C53"/>
    <w:rsid w:val="0085297C"/>
    <w:rsid w:val="00853FBF"/>
    <w:rsid w:val="008656CF"/>
    <w:rsid w:val="00866674"/>
    <w:rsid w:val="00871FBD"/>
    <w:rsid w:val="00874449"/>
    <w:rsid w:val="00886A98"/>
    <w:rsid w:val="00887F83"/>
    <w:rsid w:val="008906B3"/>
    <w:rsid w:val="0089482F"/>
    <w:rsid w:val="008B0BCA"/>
    <w:rsid w:val="008B17C2"/>
    <w:rsid w:val="008B2753"/>
    <w:rsid w:val="008D2896"/>
    <w:rsid w:val="008D2EA5"/>
    <w:rsid w:val="008D7213"/>
    <w:rsid w:val="008F5130"/>
    <w:rsid w:val="008F655C"/>
    <w:rsid w:val="00900E68"/>
    <w:rsid w:val="00904782"/>
    <w:rsid w:val="00904C2B"/>
    <w:rsid w:val="00906F53"/>
    <w:rsid w:val="00912711"/>
    <w:rsid w:val="00912C1B"/>
    <w:rsid w:val="00913656"/>
    <w:rsid w:val="00926291"/>
    <w:rsid w:val="00936A30"/>
    <w:rsid w:val="009447C1"/>
    <w:rsid w:val="00951548"/>
    <w:rsid w:val="00954C2D"/>
    <w:rsid w:val="0095643E"/>
    <w:rsid w:val="0096433E"/>
    <w:rsid w:val="00966115"/>
    <w:rsid w:val="00970980"/>
    <w:rsid w:val="00971F86"/>
    <w:rsid w:val="00974F39"/>
    <w:rsid w:val="0097510A"/>
    <w:rsid w:val="00986DDA"/>
    <w:rsid w:val="009904E3"/>
    <w:rsid w:val="00991102"/>
    <w:rsid w:val="00993F99"/>
    <w:rsid w:val="009A5C74"/>
    <w:rsid w:val="009B01CA"/>
    <w:rsid w:val="009B5C99"/>
    <w:rsid w:val="009C2E6E"/>
    <w:rsid w:val="009C4541"/>
    <w:rsid w:val="009C58E5"/>
    <w:rsid w:val="009C63E0"/>
    <w:rsid w:val="009E16F7"/>
    <w:rsid w:val="009E605F"/>
    <w:rsid w:val="009F02E7"/>
    <w:rsid w:val="009F0397"/>
    <w:rsid w:val="009F3167"/>
    <w:rsid w:val="009F4E5A"/>
    <w:rsid w:val="00A11BDF"/>
    <w:rsid w:val="00A12D64"/>
    <w:rsid w:val="00A175C9"/>
    <w:rsid w:val="00A27D4B"/>
    <w:rsid w:val="00A35F9F"/>
    <w:rsid w:val="00A3709D"/>
    <w:rsid w:val="00A370BA"/>
    <w:rsid w:val="00A52924"/>
    <w:rsid w:val="00A53DA3"/>
    <w:rsid w:val="00A67A2F"/>
    <w:rsid w:val="00A67AAC"/>
    <w:rsid w:val="00A72CE7"/>
    <w:rsid w:val="00A7344E"/>
    <w:rsid w:val="00A94A9A"/>
    <w:rsid w:val="00AA10C1"/>
    <w:rsid w:val="00AA28A7"/>
    <w:rsid w:val="00AC0FB9"/>
    <w:rsid w:val="00AC797A"/>
    <w:rsid w:val="00AD596D"/>
    <w:rsid w:val="00AD704E"/>
    <w:rsid w:val="00AE2498"/>
    <w:rsid w:val="00AE3EA9"/>
    <w:rsid w:val="00AE4B0E"/>
    <w:rsid w:val="00AF3D36"/>
    <w:rsid w:val="00AF4A3C"/>
    <w:rsid w:val="00B11E8B"/>
    <w:rsid w:val="00B21C04"/>
    <w:rsid w:val="00B23CA5"/>
    <w:rsid w:val="00B25CF5"/>
    <w:rsid w:val="00B25EDF"/>
    <w:rsid w:val="00B30CAE"/>
    <w:rsid w:val="00B405EB"/>
    <w:rsid w:val="00B50EE0"/>
    <w:rsid w:val="00B510CF"/>
    <w:rsid w:val="00B52CAA"/>
    <w:rsid w:val="00B6685B"/>
    <w:rsid w:val="00B67531"/>
    <w:rsid w:val="00B7088D"/>
    <w:rsid w:val="00B76EAB"/>
    <w:rsid w:val="00B9672E"/>
    <w:rsid w:val="00BA300D"/>
    <w:rsid w:val="00BA3AA0"/>
    <w:rsid w:val="00BA49F5"/>
    <w:rsid w:val="00BB0577"/>
    <w:rsid w:val="00BB3287"/>
    <w:rsid w:val="00BB49D9"/>
    <w:rsid w:val="00BC0C97"/>
    <w:rsid w:val="00BC72D4"/>
    <w:rsid w:val="00BE1BE2"/>
    <w:rsid w:val="00C030AB"/>
    <w:rsid w:val="00C072A7"/>
    <w:rsid w:val="00C102D4"/>
    <w:rsid w:val="00C16134"/>
    <w:rsid w:val="00C22517"/>
    <w:rsid w:val="00C27E4C"/>
    <w:rsid w:val="00C31AAE"/>
    <w:rsid w:val="00C3708B"/>
    <w:rsid w:val="00C37BEA"/>
    <w:rsid w:val="00C409CD"/>
    <w:rsid w:val="00C46489"/>
    <w:rsid w:val="00C50833"/>
    <w:rsid w:val="00C52460"/>
    <w:rsid w:val="00C76396"/>
    <w:rsid w:val="00C803EE"/>
    <w:rsid w:val="00C820F5"/>
    <w:rsid w:val="00C83152"/>
    <w:rsid w:val="00CA5AAE"/>
    <w:rsid w:val="00CA6D75"/>
    <w:rsid w:val="00CB5751"/>
    <w:rsid w:val="00CB7436"/>
    <w:rsid w:val="00CC04C4"/>
    <w:rsid w:val="00CD2B5A"/>
    <w:rsid w:val="00CD4EA6"/>
    <w:rsid w:val="00CD733F"/>
    <w:rsid w:val="00CE2E7C"/>
    <w:rsid w:val="00CE2F81"/>
    <w:rsid w:val="00CE4572"/>
    <w:rsid w:val="00CF6E07"/>
    <w:rsid w:val="00D01D36"/>
    <w:rsid w:val="00D03273"/>
    <w:rsid w:val="00D10F69"/>
    <w:rsid w:val="00D13263"/>
    <w:rsid w:val="00D147A7"/>
    <w:rsid w:val="00D301EB"/>
    <w:rsid w:val="00D34CF9"/>
    <w:rsid w:val="00D44436"/>
    <w:rsid w:val="00D458F4"/>
    <w:rsid w:val="00D47482"/>
    <w:rsid w:val="00D47848"/>
    <w:rsid w:val="00D52FE0"/>
    <w:rsid w:val="00D53295"/>
    <w:rsid w:val="00D54DEB"/>
    <w:rsid w:val="00D767BF"/>
    <w:rsid w:val="00D811FB"/>
    <w:rsid w:val="00D815B1"/>
    <w:rsid w:val="00D8166A"/>
    <w:rsid w:val="00D868FA"/>
    <w:rsid w:val="00D93CB8"/>
    <w:rsid w:val="00D959A1"/>
    <w:rsid w:val="00DA27B2"/>
    <w:rsid w:val="00DA72F5"/>
    <w:rsid w:val="00DB4D99"/>
    <w:rsid w:val="00DB5233"/>
    <w:rsid w:val="00DC6B70"/>
    <w:rsid w:val="00DC73FE"/>
    <w:rsid w:val="00DD08C5"/>
    <w:rsid w:val="00DD08D1"/>
    <w:rsid w:val="00DD6A7E"/>
    <w:rsid w:val="00DD7D0A"/>
    <w:rsid w:val="00DF2825"/>
    <w:rsid w:val="00DF612F"/>
    <w:rsid w:val="00E026CA"/>
    <w:rsid w:val="00E1005B"/>
    <w:rsid w:val="00E112C3"/>
    <w:rsid w:val="00E1501B"/>
    <w:rsid w:val="00E17BC6"/>
    <w:rsid w:val="00E26846"/>
    <w:rsid w:val="00E31ADC"/>
    <w:rsid w:val="00E336B5"/>
    <w:rsid w:val="00E33838"/>
    <w:rsid w:val="00E40928"/>
    <w:rsid w:val="00E5034C"/>
    <w:rsid w:val="00E504A4"/>
    <w:rsid w:val="00E51115"/>
    <w:rsid w:val="00E55A0B"/>
    <w:rsid w:val="00E55E5F"/>
    <w:rsid w:val="00E56881"/>
    <w:rsid w:val="00E73E35"/>
    <w:rsid w:val="00E85689"/>
    <w:rsid w:val="00E944D3"/>
    <w:rsid w:val="00EA2041"/>
    <w:rsid w:val="00EA4E72"/>
    <w:rsid w:val="00EC045D"/>
    <w:rsid w:val="00EC2B63"/>
    <w:rsid w:val="00EC63C4"/>
    <w:rsid w:val="00ED229B"/>
    <w:rsid w:val="00ED49F3"/>
    <w:rsid w:val="00EF31AB"/>
    <w:rsid w:val="00EF3341"/>
    <w:rsid w:val="00F004AF"/>
    <w:rsid w:val="00F07A34"/>
    <w:rsid w:val="00F11733"/>
    <w:rsid w:val="00F139C2"/>
    <w:rsid w:val="00F164C0"/>
    <w:rsid w:val="00F27A8B"/>
    <w:rsid w:val="00F33564"/>
    <w:rsid w:val="00F365B9"/>
    <w:rsid w:val="00F41121"/>
    <w:rsid w:val="00F42E8B"/>
    <w:rsid w:val="00F43CCB"/>
    <w:rsid w:val="00F44436"/>
    <w:rsid w:val="00F445DE"/>
    <w:rsid w:val="00F46D74"/>
    <w:rsid w:val="00F66599"/>
    <w:rsid w:val="00F70CF5"/>
    <w:rsid w:val="00F72EC1"/>
    <w:rsid w:val="00F7698B"/>
    <w:rsid w:val="00F77A80"/>
    <w:rsid w:val="00F94063"/>
    <w:rsid w:val="00F942F6"/>
    <w:rsid w:val="00F95B13"/>
    <w:rsid w:val="00F97F33"/>
    <w:rsid w:val="00FC2630"/>
    <w:rsid w:val="00FC2F5C"/>
    <w:rsid w:val="00FC429C"/>
    <w:rsid w:val="00FC716E"/>
    <w:rsid w:val="00FD3609"/>
    <w:rsid w:val="00FD43B0"/>
    <w:rsid w:val="00FD465A"/>
    <w:rsid w:val="00FE08AD"/>
    <w:rsid w:val="00FE5151"/>
    <w:rsid w:val="00FE5691"/>
    <w:rsid w:val="00FE5825"/>
    <w:rsid w:val="00FF2CD1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C5939"/>
  <w15:docId w15:val="{62450D01-7873-4E0F-93E5-D6CA64EA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DADB-7BF5-4266-A33B-0BD8C8E9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536</TotalTime>
  <Pages>35</Pages>
  <Words>6399</Words>
  <Characters>36479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42793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26</cp:revision>
  <cp:lastPrinted>2021-08-17T11:57:00Z</cp:lastPrinted>
  <dcterms:created xsi:type="dcterms:W3CDTF">2021-08-17T11:53:00Z</dcterms:created>
  <dcterms:modified xsi:type="dcterms:W3CDTF">2024-08-06T16:47:00Z</dcterms:modified>
</cp:coreProperties>
</file>