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F01" w14:textId="77777777" w:rsidR="007C46B6" w:rsidRPr="00E74723" w:rsidRDefault="004836BC" w:rsidP="00700671">
      <w:pPr>
        <w:rPr>
          <w:sz w:val="4"/>
          <w:szCs w:val="4"/>
        </w:rPr>
      </w:pPr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29"/>
        <w:gridCol w:w="2797"/>
        <w:gridCol w:w="2835"/>
        <w:gridCol w:w="2835"/>
        <w:gridCol w:w="3446"/>
      </w:tblGrid>
      <w:tr w:rsidR="00E04541" w:rsidRPr="007C46B6" w14:paraId="0CD70AE6" w14:textId="77777777" w:rsidTr="00820FA0">
        <w:trPr>
          <w:trHeight w:val="380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E04541" w:rsidRPr="007C46B6" w:rsidRDefault="00E0454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990033"/>
            <w:vAlign w:val="center"/>
          </w:tcPr>
          <w:p w14:paraId="66BAB58F" w14:textId="77777777" w:rsidR="00E04541" w:rsidRPr="00215BA9" w:rsidRDefault="00E0454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E04541" w:rsidRPr="00215BA9" w:rsidRDefault="00E0454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E04541" w:rsidRPr="00215BA9" w:rsidRDefault="00E0454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E04541" w:rsidRPr="00215BA9" w:rsidRDefault="00E0454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E04541" w:rsidRPr="00215BA9" w:rsidRDefault="00E0454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E74723" w:rsidRPr="007C46B6" w14:paraId="0EF5506D" w14:textId="77777777" w:rsidTr="00215BA9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785F7003" w:rsidR="00E74723" w:rsidRPr="00215BA9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8.4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F190C2F" w14:textId="73504C95" w:rsidR="00E74723" w:rsidRPr="000A5ADB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HANDWRITING ACTIVITIES LINKED TO CONSOLIDATE RECENT LEARNING</w:t>
            </w:r>
          </w:p>
        </w:tc>
      </w:tr>
      <w:tr w:rsidR="00E74723" w:rsidRPr="007C46B6" w14:paraId="275AA05F" w14:textId="77777777" w:rsidTr="00215BA9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7E3F832E" w14:textId="3C2CE5D3" w:rsidR="00E74723" w:rsidRPr="00215BA9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 – 9.10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65988607" w14:textId="51E42834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EXPLICIT TEACHING OF HANDWRITING MODULE 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215BA9" w:rsidRPr="007C46B6" w14:paraId="0CC8A83E" w14:textId="77777777" w:rsidTr="00215BA9">
        <w:trPr>
          <w:trHeight w:val="42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BD8799E" w14:textId="79C9CF16" w:rsidR="00215BA9" w:rsidRPr="00215BA9" w:rsidRDefault="00215BA9" w:rsidP="00215BA9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</w:t>
            </w:r>
            <w:r w:rsidR="00E74723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0 -9.30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19CDF91A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C7FCC81" w14:textId="18248E2D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E7472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83E88D0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29B97603" w14:textId="766C6189" w:rsidR="00215BA9" w:rsidRPr="00E74723" w:rsidRDefault="00215BA9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E7472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59A74E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AF10F94" w14:textId="4F1C4AD3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E7472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EA5CD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1CEF8D57" w14:textId="484E9833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E7472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2D0DFDA7" w14:textId="26747BD6" w:rsidR="00215BA9" w:rsidRPr="00215BA9" w:rsidRDefault="00380B11" w:rsidP="00215BA9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CELEBRATION ASSEMBLY</w:t>
            </w:r>
          </w:p>
        </w:tc>
      </w:tr>
      <w:tr w:rsidR="00215BA9" w:rsidRPr="007C46B6" w14:paraId="4ED9BF18" w14:textId="77777777" w:rsidTr="007D32A0">
        <w:trPr>
          <w:trHeight w:val="899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3C389AF" w14:textId="6028B133" w:rsidR="00215BA9" w:rsidRP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9.30 – 10.30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EDCBCD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POWER MATHS</w:t>
            </w:r>
          </w:p>
          <w:p w14:paraId="2CB24D58" w14:textId="7CB05EDF" w:rsidR="00215BA9" w:rsidRPr="007C46B6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5D2B06F9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POWER MATHS</w:t>
            </w:r>
          </w:p>
          <w:p w14:paraId="7E8C73D8" w14:textId="56B7772A" w:rsidR="00215BA9" w:rsidRPr="007C46B6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2A5A8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POWER MATHS</w:t>
            </w:r>
          </w:p>
          <w:p w14:paraId="0DA6CD22" w14:textId="4E69E48A" w:rsidR="00215BA9" w:rsidRPr="007C46B6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57B5A6" w14:textId="77777777" w:rsidR="00215BA9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POWER MATHS</w:t>
            </w:r>
          </w:p>
          <w:p w14:paraId="65B64371" w14:textId="33E0554E" w:rsidR="00215BA9" w:rsidRPr="007C46B6" w:rsidRDefault="00215BA9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FFFFFF" w:themeFill="background1"/>
            <w:vAlign w:val="center"/>
          </w:tcPr>
          <w:p w14:paraId="65E3817D" w14:textId="12D6EE86" w:rsidR="00215BA9" w:rsidRDefault="00215BA9" w:rsidP="00350292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Y5 </w:t>
            </w:r>
            <w:r w:rsidR="00E74723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WRITE</w:t>
            </w:r>
          </w:p>
          <w:p w14:paraId="1C464535" w14:textId="5A894C17" w:rsidR="00215BA9" w:rsidRPr="00584DE3" w:rsidRDefault="00215BA9" w:rsidP="00350292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60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5E1BC1" w:rsidRPr="007C46B6" w14:paraId="5EF5E9D5" w14:textId="77777777" w:rsidTr="00215BA9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63B40B0" w14:textId="5EA4683A" w:rsidR="005E1BC1" w:rsidRPr="00215BA9" w:rsidRDefault="005E1BC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</w:t>
            </w:r>
            <w:r w:rsidR="005811CD"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- 10.</w:t>
            </w:r>
            <w:r w:rsidR="005811CD"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1A2D828C" w14:textId="77777777" w:rsidR="005E1BC1" w:rsidRPr="007C46B6" w:rsidRDefault="005E1BC1" w:rsidP="00215BA9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B00D2B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E74723" w:rsidRPr="007C46B6" w14:paraId="13369994" w14:textId="77777777" w:rsidTr="00215BA9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17563957" w14:textId="0AAAE682" w:rsidR="00E74723" w:rsidRPr="00215BA9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10.45 – 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735D79" w14:textId="4E4F6E64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SPELL</w:t>
            </w:r>
          </w:p>
          <w:p w14:paraId="39E26678" w14:textId="4A9B275E" w:rsidR="00E74723" w:rsidRPr="007C46B6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9C833FF" w14:textId="77777777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SPELL</w:t>
            </w:r>
          </w:p>
          <w:p w14:paraId="2BD9C421" w14:textId="607F6AE4" w:rsidR="00E74723" w:rsidRPr="007C46B6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D1277" w14:textId="77777777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SPELL</w:t>
            </w:r>
          </w:p>
          <w:p w14:paraId="4769DBD0" w14:textId="3F3A1302" w:rsidR="00E74723" w:rsidRPr="007C46B6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8D22E" w14:textId="77777777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SPELL</w:t>
            </w:r>
          </w:p>
          <w:p w14:paraId="303B2D15" w14:textId="13C3FB11" w:rsidR="00E74723" w:rsidRPr="007C46B6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27FF9553" w14:textId="2F1ACE15" w:rsidR="00E74723" w:rsidRDefault="00E74723" w:rsidP="00E7472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Y5 ARITHMETIC TEST </w:t>
            </w:r>
          </w:p>
          <w:p w14:paraId="54105FC3" w14:textId="679B6B92" w:rsidR="00E74723" w:rsidRPr="009B6D33" w:rsidRDefault="00E74723" w:rsidP="00E7472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E74723" w:rsidRPr="007C46B6" w14:paraId="4EA2637F" w14:textId="77777777" w:rsidTr="004B0B6F">
        <w:trPr>
          <w:trHeight w:val="63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438ABAAF" w14:textId="63E828B5" w:rsidR="00E74723" w:rsidRPr="00215BA9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11.0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DCEE354" w14:textId="0F50BC32" w:rsidR="00E74723" w:rsidRPr="00215BA9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 12.00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E9FFD" w14:textId="77777777" w:rsidR="00E74723" w:rsidRDefault="00E74723" w:rsidP="00E7472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WRITE</w:t>
            </w:r>
          </w:p>
          <w:p w14:paraId="14F3F25F" w14:textId="56B2DA42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3570B7" w14:textId="77777777" w:rsidR="00E74723" w:rsidRDefault="00E74723" w:rsidP="00E7472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WRITE</w:t>
            </w:r>
          </w:p>
          <w:p w14:paraId="6DA5ECB8" w14:textId="4E321856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AC1AA" w14:textId="77777777" w:rsidR="00E74723" w:rsidRDefault="00E74723" w:rsidP="00E7472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WRITE</w:t>
            </w:r>
          </w:p>
          <w:p w14:paraId="11773041" w14:textId="0484503B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BFE843" w14:textId="77777777" w:rsidR="00E74723" w:rsidRDefault="00E74723" w:rsidP="00E7472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WRITE</w:t>
            </w:r>
          </w:p>
          <w:p w14:paraId="2482E630" w14:textId="363E29DB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DECA6D" w14:textId="77777777" w:rsidR="00E74723" w:rsidRDefault="00E74723" w:rsidP="00E7472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SPANISH</w:t>
            </w:r>
          </w:p>
          <w:p w14:paraId="4CC5783C" w14:textId="33087C75" w:rsidR="00E74723" w:rsidRDefault="00E74723" w:rsidP="00E74723">
            <w:pPr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(45 mins)</w:t>
            </w:r>
          </w:p>
        </w:tc>
      </w:tr>
      <w:tr w:rsidR="005E1BC1" w:rsidRPr="007C46B6" w14:paraId="0D18628C" w14:textId="77777777" w:rsidTr="00215BA9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0AE7F29" w14:textId="77777777" w:rsidR="005E1BC1" w:rsidRPr="00215BA9" w:rsidRDefault="005E1BC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12.00 - 1.00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31510ACF" w14:textId="77777777" w:rsidR="005E1BC1" w:rsidRPr="007C46B6" w:rsidRDefault="005E1BC1" w:rsidP="00215BA9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C430CE" w:rsidRPr="007C46B6" w14:paraId="44C800B1" w14:textId="77777777" w:rsidTr="00C430CE">
        <w:trPr>
          <w:trHeight w:val="855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B8942F0" w14:textId="73D91773" w:rsidR="00C430CE" w:rsidRPr="00215BA9" w:rsidRDefault="00C430CE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1.00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E74723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1EE95E4" w14:textId="40E30E39" w:rsidR="00C430CE" w:rsidRDefault="00C430CE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Y5 </w:t>
            </w:r>
            <w:r w:rsidR="00E74723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COMPREHENSION</w:t>
            </w:r>
          </w:p>
          <w:p w14:paraId="51620E6B" w14:textId="25F90BE9" w:rsidR="00C430CE" w:rsidRPr="00E31411" w:rsidRDefault="00C430CE" w:rsidP="00C430CE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E7472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A3ADB37" w14:textId="77777777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COMPREHENSION</w:t>
            </w:r>
          </w:p>
          <w:p w14:paraId="36DCE3C4" w14:textId="1EF8B608" w:rsidR="00C430CE" w:rsidRPr="00C00FE3" w:rsidRDefault="00E74723" w:rsidP="00E7472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C8990" w14:textId="77777777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COMPREHENSION</w:t>
            </w:r>
          </w:p>
          <w:p w14:paraId="43A68090" w14:textId="27F626DD" w:rsidR="00C430CE" w:rsidRPr="00C00FE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371A3810" w14:textId="77777777" w:rsidR="00C430CE" w:rsidRDefault="00C430CE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5 MUSIC – JUNIOR JAM</w:t>
            </w:r>
          </w:p>
          <w:p w14:paraId="05998E4A" w14:textId="03E58333" w:rsidR="00C430CE" w:rsidRPr="00C00FE3" w:rsidRDefault="00C430CE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41E3AB6D" w14:textId="77777777" w:rsidR="00E7472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READY STEADY COMPREHENSION</w:t>
            </w:r>
          </w:p>
          <w:p w14:paraId="2F5E03E4" w14:textId="5634521B" w:rsidR="00C430CE" w:rsidRPr="00C00FE3" w:rsidRDefault="00E74723" w:rsidP="00E7472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380B11" w:rsidRPr="007C46B6" w14:paraId="2AC2D407" w14:textId="77777777" w:rsidTr="00380B11">
        <w:trPr>
          <w:trHeight w:val="930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7CF6F5A" w14:textId="4C776C53" w:rsidR="00380B11" w:rsidRPr="00215BA9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1.3</w:t>
            </w: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215BA9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vMerge w:val="restart"/>
            <w:shd w:val="clear" w:color="auto" w:fill="FFFFFF" w:themeFill="background1"/>
            <w:vAlign w:val="center"/>
          </w:tcPr>
          <w:p w14:paraId="3E953D00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BLOCKED SUBJECTS</w:t>
            </w:r>
          </w:p>
          <w:p w14:paraId="7E51FF8A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1E026D52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5E28948A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55D76359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430B38C8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7BEF9C7E" w14:textId="208E1644" w:rsidR="00380B11" w:rsidRPr="005E1BC1" w:rsidRDefault="00380B11" w:rsidP="00D6167F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797" w:type="dxa"/>
            <w:vMerge w:val="restart"/>
            <w:shd w:val="clear" w:color="auto" w:fill="FFFFFF" w:themeFill="background1"/>
            <w:vAlign w:val="center"/>
          </w:tcPr>
          <w:p w14:paraId="0789EE25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BLOCKED SUBJECTS</w:t>
            </w:r>
          </w:p>
          <w:p w14:paraId="5181BC1C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261EC09F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04D05ED8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48D33818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6A1BD053" w14:textId="77777777" w:rsidR="00380B11" w:rsidRPr="00D6167F" w:rsidRDefault="00380B11" w:rsidP="00D6167F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4B85D577" w14:textId="4813F7AA" w:rsidR="00380B11" w:rsidRPr="00E31411" w:rsidRDefault="00380B11" w:rsidP="00D6167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F956DBB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BLOCKED SUBJECTS</w:t>
            </w:r>
          </w:p>
          <w:p w14:paraId="029F83DE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094DD809" w14:textId="77777777" w:rsidR="00380B11" w:rsidRPr="00D6167F" w:rsidRDefault="00380B11" w:rsidP="00D6167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0A658ECA" w14:textId="77777777" w:rsidR="00380B11" w:rsidRPr="00D6167F" w:rsidRDefault="00380B11" w:rsidP="00D6167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752393BA" w14:textId="77777777" w:rsidR="00380B11" w:rsidRPr="00D6167F" w:rsidRDefault="00380B11" w:rsidP="00D6167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70E7372F" w14:textId="77777777" w:rsidR="00380B11" w:rsidRPr="00D6167F" w:rsidRDefault="00380B11" w:rsidP="00D6167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08817458" w14:textId="713D0693" w:rsidR="00380B11" w:rsidRPr="00E44691" w:rsidRDefault="00380B11" w:rsidP="00D6167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D6167F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3590FDD8" w14:textId="77777777" w:rsidR="00380B11" w:rsidRPr="00D2430B" w:rsidRDefault="00380B11" w:rsidP="00C430CE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5</w:t>
            </w: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PE – COACH HIGHAM</w:t>
            </w:r>
          </w:p>
          <w:p w14:paraId="69590B1D" w14:textId="16672282" w:rsidR="00380B11" w:rsidRPr="001A7CB4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37AE4D34" w14:textId="06575D8C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Y5 PSHE</w:t>
            </w:r>
          </w:p>
          <w:p w14:paraId="180C4BC0" w14:textId="7A717376" w:rsidR="00380B11" w:rsidRPr="00D03892" w:rsidRDefault="00380B11" w:rsidP="00380B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(50 mins)</w:t>
            </w:r>
          </w:p>
        </w:tc>
      </w:tr>
      <w:tr w:rsidR="00380B11" w:rsidRPr="007C46B6" w14:paraId="3AE98563" w14:textId="77777777" w:rsidTr="00380B11">
        <w:trPr>
          <w:trHeight w:val="930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6BDFA36B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FFFFFF" w:themeFill="background1"/>
            <w:vAlign w:val="center"/>
          </w:tcPr>
          <w:p w14:paraId="7D8D337B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FFFFFF" w:themeFill="background1"/>
            <w:vAlign w:val="center"/>
          </w:tcPr>
          <w:p w14:paraId="2CFD0061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104451C" w14:textId="77777777" w:rsidR="00380B11" w:rsidRDefault="00380B11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1BDBFBAC" w14:textId="77777777" w:rsidR="00380B11" w:rsidRPr="00D2430B" w:rsidRDefault="00380B11" w:rsidP="00C430CE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990033"/>
            <w:vAlign w:val="center"/>
          </w:tcPr>
          <w:p w14:paraId="73154010" w14:textId="77777777" w:rsidR="00380B11" w:rsidRPr="009D6F50" w:rsidRDefault="00380B11" w:rsidP="00380B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SMART COUNCIL/PICTURE NEWS/NO OUTSIDERS ASSEMBLY</w:t>
            </w:r>
          </w:p>
          <w:p w14:paraId="6152A750" w14:textId="1147A651" w:rsidR="00380B11" w:rsidRDefault="00380B11" w:rsidP="00380B11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 mins)</w:t>
            </w:r>
          </w:p>
        </w:tc>
      </w:tr>
      <w:tr w:rsidR="00E74723" w:rsidRPr="007C46B6" w14:paraId="30BBD9AF" w14:textId="77777777" w:rsidTr="00E74723">
        <w:trPr>
          <w:trHeight w:val="343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75CBE1C5" w14:textId="29659A47" w:rsidR="00E74723" w:rsidRDefault="00E74723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2.50-3.00</w:t>
            </w:r>
          </w:p>
        </w:tc>
        <w:tc>
          <w:tcPr>
            <w:tcW w:w="14742" w:type="dxa"/>
            <w:gridSpan w:val="5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EF8254E" w14:textId="084E5669" w:rsidR="00E74723" w:rsidRPr="00E74723" w:rsidRDefault="00E74723" w:rsidP="00C430C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READ ALOUD</w:t>
            </w:r>
          </w:p>
        </w:tc>
      </w:tr>
    </w:tbl>
    <w:p w14:paraId="48037C67" w14:textId="27442B22" w:rsidR="00E04541" w:rsidRDefault="00E04541" w:rsidP="00E04541">
      <w:pPr>
        <w:tabs>
          <w:tab w:val="left" w:pos="9330"/>
        </w:tabs>
        <w:rPr>
          <w:rFonts w:asciiTheme="minorHAnsi" w:hAnsiTheme="minorHAnsi" w:cstheme="minorHAnsi"/>
          <w:sz w:val="20"/>
          <w:szCs w:val="20"/>
        </w:rPr>
      </w:pPr>
    </w:p>
    <w:p w14:paraId="466853A1" w14:textId="77777777" w:rsidR="00E04541" w:rsidRPr="00E04541" w:rsidRDefault="00E04541" w:rsidP="00E04541">
      <w:pPr>
        <w:tabs>
          <w:tab w:val="left" w:pos="9330"/>
        </w:tabs>
        <w:rPr>
          <w:rFonts w:asciiTheme="minorHAnsi" w:hAnsiTheme="minorHAnsi" w:cstheme="minorHAnsi"/>
          <w:sz w:val="20"/>
          <w:szCs w:val="20"/>
        </w:rPr>
      </w:pPr>
    </w:p>
    <w:sectPr w:rsidR="00E04541" w:rsidRPr="00E04541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BA87" w14:textId="77777777" w:rsidR="00623B7F" w:rsidRDefault="00623B7F" w:rsidP="0080530E">
      <w:r>
        <w:separator/>
      </w:r>
    </w:p>
  </w:endnote>
  <w:endnote w:type="continuationSeparator" w:id="0">
    <w:p w14:paraId="5FB622F6" w14:textId="77777777" w:rsidR="00623B7F" w:rsidRDefault="00623B7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5A67" w14:textId="77777777" w:rsidR="00623B7F" w:rsidRDefault="00623B7F" w:rsidP="0080530E">
      <w:r>
        <w:separator/>
      </w:r>
    </w:p>
  </w:footnote>
  <w:footnote w:type="continuationSeparator" w:id="0">
    <w:p w14:paraId="58808C6D" w14:textId="77777777" w:rsidR="00623B7F" w:rsidRDefault="00623B7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167" w14:textId="5D2DCDD4" w:rsidR="00C52460" w:rsidRDefault="00215BA9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13E2CE9" wp14:editId="59C98C06">
          <wp:simplePos x="0" y="0"/>
          <wp:positionH relativeFrom="column">
            <wp:posOffset>9232900</wp:posOffset>
          </wp:positionH>
          <wp:positionV relativeFrom="paragraph">
            <wp:posOffset>-165100</wp:posOffset>
          </wp:positionV>
          <wp:extent cx="679450" cy="1009650"/>
          <wp:effectExtent l="0" t="0" r="6350" b="0"/>
          <wp:wrapNone/>
          <wp:docPr id="3" name="Picture 3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41848F" wp14:editId="466CF633">
          <wp:simplePos x="0" y="0"/>
          <wp:positionH relativeFrom="column">
            <wp:posOffset>-139700</wp:posOffset>
          </wp:positionH>
          <wp:positionV relativeFrom="paragraph">
            <wp:posOffset>-165100</wp:posOffset>
          </wp:positionV>
          <wp:extent cx="679450" cy="1009650"/>
          <wp:effectExtent l="0" t="0" r="6350" b="0"/>
          <wp:wrapNone/>
          <wp:docPr id="2" name="Picture 2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3D196E90" w:rsidR="007C46B6" w:rsidRPr="007C46B6" w:rsidRDefault="007C46B6" w:rsidP="00E26846">
    <w:pPr>
      <w:pStyle w:val="Header"/>
      <w:jc w:val="center"/>
      <w:rPr>
        <w:b/>
        <w:sz w:val="28"/>
        <w:szCs w:val="28"/>
      </w:rPr>
    </w:pPr>
    <w:r w:rsidRPr="007C46B6">
      <w:rPr>
        <w:b/>
        <w:sz w:val="28"/>
        <w:szCs w:val="28"/>
      </w:rPr>
      <w:t xml:space="preserve">Year </w:t>
    </w:r>
    <w:r w:rsidR="00131A01">
      <w:rPr>
        <w:b/>
        <w:sz w:val="28"/>
        <w:szCs w:val="28"/>
      </w:rPr>
      <w:t>5</w:t>
    </w:r>
    <w:r w:rsidR="003C7649">
      <w:rPr>
        <w:b/>
        <w:sz w:val="28"/>
        <w:szCs w:val="28"/>
      </w:rPr>
      <w:t xml:space="preserve"> </w:t>
    </w:r>
    <w:r w:rsidRPr="007C46B6">
      <w:rPr>
        <w:b/>
        <w:sz w:val="28"/>
        <w:szCs w:val="28"/>
      </w:rPr>
      <w:t>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820FA0">
      <w:rPr>
        <w:b/>
        <w:sz w:val="28"/>
        <w:szCs w:val="28"/>
      </w:rPr>
      <w:t>3</w:t>
    </w:r>
    <w:r w:rsidR="00215BA9">
      <w:rPr>
        <w:b/>
        <w:sz w:val="28"/>
        <w:szCs w:val="28"/>
      </w:rPr>
      <w:t>-2</w:t>
    </w:r>
    <w:r w:rsidR="00820FA0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465853375">
    <w:abstractNumId w:val="0"/>
  </w:num>
  <w:num w:numId="2" w16cid:durableId="892617223">
    <w:abstractNumId w:val="5"/>
  </w:num>
  <w:num w:numId="3" w16cid:durableId="1141582247">
    <w:abstractNumId w:val="4"/>
  </w:num>
  <w:num w:numId="4" w16cid:durableId="1626739646">
    <w:abstractNumId w:val="2"/>
  </w:num>
  <w:num w:numId="5" w16cid:durableId="490217319">
    <w:abstractNumId w:val="3"/>
  </w:num>
  <w:num w:numId="6" w16cid:durableId="1845044637">
    <w:abstractNumId w:val="1"/>
  </w:num>
  <w:num w:numId="7" w16cid:durableId="172955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335D7"/>
    <w:rsid w:val="0004708E"/>
    <w:rsid w:val="00056FE1"/>
    <w:rsid w:val="00057DB0"/>
    <w:rsid w:val="00060C8F"/>
    <w:rsid w:val="00064DAE"/>
    <w:rsid w:val="000714C3"/>
    <w:rsid w:val="0007244A"/>
    <w:rsid w:val="00085745"/>
    <w:rsid w:val="000955C2"/>
    <w:rsid w:val="000A5ADB"/>
    <w:rsid w:val="000A7A85"/>
    <w:rsid w:val="000B52B0"/>
    <w:rsid w:val="000B7BB9"/>
    <w:rsid w:val="000C5F7A"/>
    <w:rsid w:val="000F07B6"/>
    <w:rsid w:val="0010495A"/>
    <w:rsid w:val="00106F82"/>
    <w:rsid w:val="00115319"/>
    <w:rsid w:val="001163D0"/>
    <w:rsid w:val="00120483"/>
    <w:rsid w:val="00121AC3"/>
    <w:rsid w:val="00121FC2"/>
    <w:rsid w:val="001302FD"/>
    <w:rsid w:val="00131A01"/>
    <w:rsid w:val="0013291C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E5D46"/>
    <w:rsid w:val="001F3ECF"/>
    <w:rsid w:val="0020001F"/>
    <w:rsid w:val="00211A56"/>
    <w:rsid w:val="00215666"/>
    <w:rsid w:val="00215BA9"/>
    <w:rsid w:val="002203C9"/>
    <w:rsid w:val="00220B3E"/>
    <w:rsid w:val="002232F4"/>
    <w:rsid w:val="00225B65"/>
    <w:rsid w:val="00235504"/>
    <w:rsid w:val="002436E1"/>
    <w:rsid w:val="00244856"/>
    <w:rsid w:val="00263ED0"/>
    <w:rsid w:val="0028119C"/>
    <w:rsid w:val="00283A52"/>
    <w:rsid w:val="00283CB1"/>
    <w:rsid w:val="002905D3"/>
    <w:rsid w:val="00293E52"/>
    <w:rsid w:val="002A0829"/>
    <w:rsid w:val="002A6E31"/>
    <w:rsid w:val="002B2BDD"/>
    <w:rsid w:val="002C1590"/>
    <w:rsid w:val="002C5CB2"/>
    <w:rsid w:val="002C67E5"/>
    <w:rsid w:val="002E211D"/>
    <w:rsid w:val="002F12CB"/>
    <w:rsid w:val="002F6674"/>
    <w:rsid w:val="00303112"/>
    <w:rsid w:val="003038C1"/>
    <w:rsid w:val="00304BC0"/>
    <w:rsid w:val="00315C6E"/>
    <w:rsid w:val="003238F6"/>
    <w:rsid w:val="003258A4"/>
    <w:rsid w:val="003275D5"/>
    <w:rsid w:val="0034091C"/>
    <w:rsid w:val="00350292"/>
    <w:rsid w:val="00353016"/>
    <w:rsid w:val="00361659"/>
    <w:rsid w:val="00363D45"/>
    <w:rsid w:val="00371BD1"/>
    <w:rsid w:val="00377BD8"/>
    <w:rsid w:val="00380B11"/>
    <w:rsid w:val="003906BF"/>
    <w:rsid w:val="00392745"/>
    <w:rsid w:val="003C4C88"/>
    <w:rsid w:val="003C5A95"/>
    <w:rsid w:val="003C7649"/>
    <w:rsid w:val="003D3541"/>
    <w:rsid w:val="003E3AD5"/>
    <w:rsid w:val="003F13EE"/>
    <w:rsid w:val="003F2138"/>
    <w:rsid w:val="003F4F43"/>
    <w:rsid w:val="00415416"/>
    <w:rsid w:val="00417073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B780F"/>
    <w:rsid w:val="004C3A0D"/>
    <w:rsid w:val="004C68AB"/>
    <w:rsid w:val="004D2171"/>
    <w:rsid w:val="004E0578"/>
    <w:rsid w:val="004E22BE"/>
    <w:rsid w:val="004E2E7E"/>
    <w:rsid w:val="004F4155"/>
    <w:rsid w:val="00501EBF"/>
    <w:rsid w:val="005049B2"/>
    <w:rsid w:val="00514A06"/>
    <w:rsid w:val="005175DA"/>
    <w:rsid w:val="00522E17"/>
    <w:rsid w:val="00535A6D"/>
    <w:rsid w:val="0053719E"/>
    <w:rsid w:val="0055452F"/>
    <w:rsid w:val="00572BC4"/>
    <w:rsid w:val="00577DAE"/>
    <w:rsid w:val="005811CD"/>
    <w:rsid w:val="00584DE3"/>
    <w:rsid w:val="00596E90"/>
    <w:rsid w:val="005A1FBF"/>
    <w:rsid w:val="005A5BF5"/>
    <w:rsid w:val="005A6F10"/>
    <w:rsid w:val="005A7CAA"/>
    <w:rsid w:val="005B511F"/>
    <w:rsid w:val="005D5671"/>
    <w:rsid w:val="005E1BC1"/>
    <w:rsid w:val="005F68AA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1296"/>
    <w:rsid w:val="00652076"/>
    <w:rsid w:val="00654049"/>
    <w:rsid w:val="006577AD"/>
    <w:rsid w:val="00673162"/>
    <w:rsid w:val="00674445"/>
    <w:rsid w:val="00680903"/>
    <w:rsid w:val="00680C2D"/>
    <w:rsid w:val="00681717"/>
    <w:rsid w:val="0068476D"/>
    <w:rsid w:val="00686491"/>
    <w:rsid w:val="00697F4D"/>
    <w:rsid w:val="006B6F71"/>
    <w:rsid w:val="006C56FA"/>
    <w:rsid w:val="006D6980"/>
    <w:rsid w:val="006D7BF3"/>
    <w:rsid w:val="006D7EF1"/>
    <w:rsid w:val="006E46E5"/>
    <w:rsid w:val="006E55A7"/>
    <w:rsid w:val="006F020A"/>
    <w:rsid w:val="006F6BA1"/>
    <w:rsid w:val="006F7962"/>
    <w:rsid w:val="006F7FBB"/>
    <w:rsid w:val="00700671"/>
    <w:rsid w:val="00701D28"/>
    <w:rsid w:val="00703906"/>
    <w:rsid w:val="00715444"/>
    <w:rsid w:val="00717B23"/>
    <w:rsid w:val="00720FC6"/>
    <w:rsid w:val="00730447"/>
    <w:rsid w:val="00732DF8"/>
    <w:rsid w:val="00740FD3"/>
    <w:rsid w:val="007430E3"/>
    <w:rsid w:val="007433C3"/>
    <w:rsid w:val="00750162"/>
    <w:rsid w:val="0075031B"/>
    <w:rsid w:val="00751218"/>
    <w:rsid w:val="0075330A"/>
    <w:rsid w:val="0076088A"/>
    <w:rsid w:val="0076683A"/>
    <w:rsid w:val="00783981"/>
    <w:rsid w:val="007A36AF"/>
    <w:rsid w:val="007A36DE"/>
    <w:rsid w:val="007B04B6"/>
    <w:rsid w:val="007B4662"/>
    <w:rsid w:val="007C3500"/>
    <w:rsid w:val="007C46B6"/>
    <w:rsid w:val="007C61E9"/>
    <w:rsid w:val="007C79AB"/>
    <w:rsid w:val="007D32A0"/>
    <w:rsid w:val="007D6FC6"/>
    <w:rsid w:val="007E4588"/>
    <w:rsid w:val="007E7107"/>
    <w:rsid w:val="007F3E17"/>
    <w:rsid w:val="00804504"/>
    <w:rsid w:val="0080530E"/>
    <w:rsid w:val="00806FDE"/>
    <w:rsid w:val="00816A44"/>
    <w:rsid w:val="00820F03"/>
    <w:rsid w:val="00820FA0"/>
    <w:rsid w:val="0082406D"/>
    <w:rsid w:val="00834D47"/>
    <w:rsid w:val="00835C53"/>
    <w:rsid w:val="0083761A"/>
    <w:rsid w:val="0085148B"/>
    <w:rsid w:val="00853FBF"/>
    <w:rsid w:val="00871FBD"/>
    <w:rsid w:val="00874449"/>
    <w:rsid w:val="00876FE8"/>
    <w:rsid w:val="00886A98"/>
    <w:rsid w:val="00887F83"/>
    <w:rsid w:val="008906B3"/>
    <w:rsid w:val="0089482F"/>
    <w:rsid w:val="00895AF4"/>
    <w:rsid w:val="008B17C2"/>
    <w:rsid w:val="008B2753"/>
    <w:rsid w:val="008D2896"/>
    <w:rsid w:val="008D7213"/>
    <w:rsid w:val="008E13E2"/>
    <w:rsid w:val="00900E68"/>
    <w:rsid w:val="00904782"/>
    <w:rsid w:val="00904C2B"/>
    <w:rsid w:val="00912711"/>
    <w:rsid w:val="00913656"/>
    <w:rsid w:val="00926291"/>
    <w:rsid w:val="00933522"/>
    <w:rsid w:val="009447C1"/>
    <w:rsid w:val="00944E2D"/>
    <w:rsid w:val="009460D2"/>
    <w:rsid w:val="00951548"/>
    <w:rsid w:val="0095643E"/>
    <w:rsid w:val="00961538"/>
    <w:rsid w:val="009632AB"/>
    <w:rsid w:val="00966115"/>
    <w:rsid w:val="00971F86"/>
    <w:rsid w:val="00974F39"/>
    <w:rsid w:val="0097510A"/>
    <w:rsid w:val="00984C83"/>
    <w:rsid w:val="00986DDA"/>
    <w:rsid w:val="009904E3"/>
    <w:rsid w:val="00991102"/>
    <w:rsid w:val="009A7FDA"/>
    <w:rsid w:val="009B01CA"/>
    <w:rsid w:val="009B5C99"/>
    <w:rsid w:val="009B6D33"/>
    <w:rsid w:val="009C0CBA"/>
    <w:rsid w:val="009C11E2"/>
    <w:rsid w:val="009C2E6E"/>
    <w:rsid w:val="009C4541"/>
    <w:rsid w:val="009C63E0"/>
    <w:rsid w:val="009C67E1"/>
    <w:rsid w:val="009E101D"/>
    <w:rsid w:val="009E16F7"/>
    <w:rsid w:val="009E605F"/>
    <w:rsid w:val="009F0397"/>
    <w:rsid w:val="00A01591"/>
    <w:rsid w:val="00A12D64"/>
    <w:rsid w:val="00A2055A"/>
    <w:rsid w:val="00A3709D"/>
    <w:rsid w:val="00A370BA"/>
    <w:rsid w:val="00A52924"/>
    <w:rsid w:val="00A53DA3"/>
    <w:rsid w:val="00A67A2F"/>
    <w:rsid w:val="00A67AAC"/>
    <w:rsid w:val="00A72CE7"/>
    <w:rsid w:val="00A94A9A"/>
    <w:rsid w:val="00A95655"/>
    <w:rsid w:val="00AA0C39"/>
    <w:rsid w:val="00AA28A7"/>
    <w:rsid w:val="00AA621F"/>
    <w:rsid w:val="00AC0FB9"/>
    <w:rsid w:val="00AC5B15"/>
    <w:rsid w:val="00AE2498"/>
    <w:rsid w:val="00AE4620"/>
    <w:rsid w:val="00AE4B0E"/>
    <w:rsid w:val="00AF1785"/>
    <w:rsid w:val="00AF3D36"/>
    <w:rsid w:val="00AF4A3C"/>
    <w:rsid w:val="00B00D2B"/>
    <w:rsid w:val="00B11E8B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9F5"/>
    <w:rsid w:val="00BA5905"/>
    <w:rsid w:val="00BB0577"/>
    <w:rsid w:val="00BB3287"/>
    <w:rsid w:val="00BE1BE2"/>
    <w:rsid w:val="00C00FE3"/>
    <w:rsid w:val="00C27E4C"/>
    <w:rsid w:val="00C31AAE"/>
    <w:rsid w:val="00C37BEA"/>
    <w:rsid w:val="00C404C5"/>
    <w:rsid w:val="00C409CD"/>
    <w:rsid w:val="00C430CE"/>
    <w:rsid w:val="00C50833"/>
    <w:rsid w:val="00C52460"/>
    <w:rsid w:val="00C738A1"/>
    <w:rsid w:val="00CB5751"/>
    <w:rsid w:val="00CB5989"/>
    <w:rsid w:val="00CB7436"/>
    <w:rsid w:val="00CC04C4"/>
    <w:rsid w:val="00CD2B5A"/>
    <w:rsid w:val="00CD733F"/>
    <w:rsid w:val="00CE2E7C"/>
    <w:rsid w:val="00CE2F81"/>
    <w:rsid w:val="00CE4FA8"/>
    <w:rsid w:val="00D01D36"/>
    <w:rsid w:val="00D03273"/>
    <w:rsid w:val="00D03892"/>
    <w:rsid w:val="00D13263"/>
    <w:rsid w:val="00D22AA1"/>
    <w:rsid w:val="00D368E6"/>
    <w:rsid w:val="00D44436"/>
    <w:rsid w:val="00D458F4"/>
    <w:rsid w:val="00D47482"/>
    <w:rsid w:val="00D47848"/>
    <w:rsid w:val="00D52FE0"/>
    <w:rsid w:val="00D53295"/>
    <w:rsid w:val="00D54DEB"/>
    <w:rsid w:val="00D6167F"/>
    <w:rsid w:val="00D66D89"/>
    <w:rsid w:val="00D74CD2"/>
    <w:rsid w:val="00D815B1"/>
    <w:rsid w:val="00D8166A"/>
    <w:rsid w:val="00D93CB8"/>
    <w:rsid w:val="00DA72F5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04541"/>
    <w:rsid w:val="00E112C3"/>
    <w:rsid w:val="00E1501B"/>
    <w:rsid w:val="00E26846"/>
    <w:rsid w:val="00E31411"/>
    <w:rsid w:val="00E44691"/>
    <w:rsid w:val="00E46C5E"/>
    <w:rsid w:val="00E473F6"/>
    <w:rsid w:val="00E5034C"/>
    <w:rsid w:val="00E51115"/>
    <w:rsid w:val="00E55E5F"/>
    <w:rsid w:val="00E56881"/>
    <w:rsid w:val="00E73E35"/>
    <w:rsid w:val="00E74723"/>
    <w:rsid w:val="00E9234F"/>
    <w:rsid w:val="00E94213"/>
    <w:rsid w:val="00EC2B63"/>
    <w:rsid w:val="00ED229B"/>
    <w:rsid w:val="00ED49F3"/>
    <w:rsid w:val="00EF1146"/>
    <w:rsid w:val="00EF31AB"/>
    <w:rsid w:val="00F004AF"/>
    <w:rsid w:val="00F07A34"/>
    <w:rsid w:val="00F164C0"/>
    <w:rsid w:val="00F41121"/>
    <w:rsid w:val="00F42294"/>
    <w:rsid w:val="00F42E8B"/>
    <w:rsid w:val="00F43458"/>
    <w:rsid w:val="00F43CCB"/>
    <w:rsid w:val="00F445DE"/>
    <w:rsid w:val="00F46D74"/>
    <w:rsid w:val="00F66599"/>
    <w:rsid w:val="00F72EC1"/>
    <w:rsid w:val="00F77A80"/>
    <w:rsid w:val="00F94063"/>
    <w:rsid w:val="00F942F6"/>
    <w:rsid w:val="00FB38D6"/>
    <w:rsid w:val="00FC2630"/>
    <w:rsid w:val="00FC2F5C"/>
    <w:rsid w:val="00FC429C"/>
    <w:rsid w:val="00FC716E"/>
    <w:rsid w:val="00FD465A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215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BA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A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9C0F-C918-40A4-834D-DA2DDB00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13</cp:revision>
  <cp:lastPrinted>2020-11-02T15:54:00Z</cp:lastPrinted>
  <dcterms:created xsi:type="dcterms:W3CDTF">2022-07-24T21:55:00Z</dcterms:created>
  <dcterms:modified xsi:type="dcterms:W3CDTF">2024-04-30T20:51:00Z</dcterms:modified>
</cp:coreProperties>
</file>