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FF01" w14:textId="77777777" w:rsidR="007C46B6" w:rsidRPr="00C86A3F" w:rsidRDefault="004836BC" w:rsidP="00700671">
      <w:pPr>
        <w:rPr>
          <w:sz w:val="4"/>
          <w:szCs w:val="4"/>
        </w:rPr>
      </w:pPr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904F62" w:rsidRPr="007C46B6" w14:paraId="0CD70AE6" w14:textId="77777777" w:rsidTr="000C4A65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904F62" w:rsidRPr="007C46B6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904F62" w:rsidRPr="00FB4254" w:rsidRDefault="00904F62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C86A3F" w:rsidRPr="007C46B6" w14:paraId="0EF5506D" w14:textId="77777777" w:rsidTr="00FB4254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67176289" w:rsidR="00C86A3F" w:rsidRPr="00FB4254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5BC8499A" w:rsidR="00C86A3F" w:rsidRPr="000A5ADB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C86A3F" w:rsidRPr="007C46B6" w14:paraId="3A5D47EA" w14:textId="77777777" w:rsidTr="00FB4254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1A1291A" w14:textId="55169952" w:rsidR="00C86A3F" w:rsidRPr="00FB4254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EB2BF2F" w14:textId="0EB95E1D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HANDWRITING MODULE </w:t>
            </w:r>
            <w:r w:rsidR="00912F83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FB4254" w:rsidRPr="007C46B6" w14:paraId="0CC8A83E" w14:textId="77777777" w:rsidTr="00FB4254">
        <w:trPr>
          <w:trHeight w:val="42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46766CBB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– 9.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880F564" w14:textId="6C6F9F33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C7FCC81" w14:textId="58AB2429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CCFF55A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9B97603" w14:textId="1A3D1F5D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8C4576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AF10F94" w14:textId="4451D8F1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8CD12" w14:textId="77777777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1CEF8D57" w14:textId="78306DAC" w:rsidR="00FB4254" w:rsidRDefault="00FB4254" w:rsidP="007D22F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5211FC3A" w:rsidR="00FB4254" w:rsidRPr="00FB4254" w:rsidRDefault="00E523BE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FB4254" w:rsidRPr="007C46B6" w14:paraId="4ED9BF18" w14:textId="77777777" w:rsidTr="00904F62">
        <w:trPr>
          <w:trHeight w:val="792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5D4D69A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– 10.30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D940AE" w14:textId="084616C4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2CB24D58" w14:textId="6B932747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F4B6CC2" w14:textId="601E6C58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7E8C73D8" w14:textId="2B981DC1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C689D" w14:textId="57C02C61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0DA6CD22" w14:textId="69F62C3E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83B72" w14:textId="22606DEB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65B64371" w14:textId="446D53FD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6EFF36ED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WRITE</w:t>
            </w:r>
          </w:p>
          <w:p w14:paraId="1C464535" w14:textId="4FEB1E1A" w:rsidR="00FB4254" w:rsidRPr="00584DE3" w:rsidRDefault="00C86A3F" w:rsidP="00C86A3F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FB4254" w:rsidRPr="007C46B6" w14:paraId="5EF5E9D5" w14:textId="77777777" w:rsidTr="00FB4254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63B40B0" w14:textId="5EA4683A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10.30 - 10.45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1A2D828C" w14:textId="77777777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FB4254" w:rsidRPr="007C46B6" w14:paraId="13369994" w14:textId="77777777" w:rsidTr="00FB4254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7563957" w14:textId="5B680E4D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 – 11.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898E53" w14:textId="034A7F80" w:rsidR="00870B3D" w:rsidRDefault="00C86A3F" w:rsidP="00870B3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SPELL</w:t>
            </w:r>
          </w:p>
          <w:p w14:paraId="39E26678" w14:textId="6DD7A1EA" w:rsidR="00FB4254" w:rsidRPr="007C46B6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</w:t>
            </w:r>
            <w:r w:rsidR="00C86A3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024662B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SPELL</w:t>
            </w:r>
          </w:p>
          <w:p w14:paraId="2BD9C421" w14:textId="0F702FE1" w:rsidR="00FB4254" w:rsidRPr="007C46B6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96592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SPELL</w:t>
            </w:r>
          </w:p>
          <w:p w14:paraId="4769DBD0" w14:textId="093A7998" w:rsidR="00FB4254" w:rsidRPr="007C46B6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8D0F86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SPELL</w:t>
            </w:r>
          </w:p>
          <w:p w14:paraId="303B2D15" w14:textId="7A997419" w:rsidR="00FB4254" w:rsidRPr="007C46B6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vMerge w:val="restart"/>
            <w:shd w:val="clear" w:color="auto" w:fill="FFFFFF"/>
            <w:vAlign w:val="center"/>
          </w:tcPr>
          <w:p w14:paraId="7254873C" w14:textId="73777D72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TIMES TABLES CHECK PRACTISE</w:t>
            </w:r>
          </w:p>
          <w:p w14:paraId="54105FC3" w14:textId="2FD50986" w:rsidR="00FB4254" w:rsidRPr="009B6D33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FB4254" w:rsidRPr="007C46B6" w14:paraId="4EA2637F" w14:textId="77777777" w:rsidTr="00FB4254">
        <w:trPr>
          <w:trHeight w:val="488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38ABAAF" w14:textId="1AEE104C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3C28A68A" w14:textId="75F14D21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  <w:p w14:paraId="4DCEE354" w14:textId="7777777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70087C09" w14:textId="75E6E910" w:rsidR="00C86A3F" w:rsidRDefault="00FB4254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 w:rsidR="00C86A3F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WRITE</w:t>
            </w:r>
          </w:p>
          <w:p w14:paraId="14F3F25F" w14:textId="54D75908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5BF7A01E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WRITE</w:t>
            </w:r>
          </w:p>
          <w:p w14:paraId="6DA5ECB8" w14:textId="45C6992E" w:rsidR="00FB4254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0E8FCEC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WRITE</w:t>
            </w:r>
          </w:p>
          <w:p w14:paraId="11773041" w14:textId="353BE73E" w:rsidR="00FB4254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5C1661F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WRITE</w:t>
            </w:r>
          </w:p>
          <w:p w14:paraId="2482E630" w14:textId="37776FE1" w:rsidR="00FB4254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vMerge/>
            <w:shd w:val="clear" w:color="auto" w:fill="FFFFFF"/>
            <w:vAlign w:val="center"/>
          </w:tcPr>
          <w:p w14:paraId="4CC5783C" w14:textId="2330F3A4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FB4254" w:rsidRPr="007C46B6" w14:paraId="3036518E" w14:textId="77777777" w:rsidTr="00FB4254">
        <w:trPr>
          <w:trHeight w:val="487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2C1B7D89" w14:textId="7777777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35ABCC1C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AC211C3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30132C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5C54B4" w14:textId="77777777" w:rsid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  <w:vAlign w:val="center"/>
          </w:tcPr>
          <w:p w14:paraId="66B042D9" w14:textId="00E13136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</w:t>
            </w:r>
            <w:r w:rsidR="00FD0B72">
              <w:rPr>
                <w:rFonts w:asciiTheme="minorHAnsi" w:eastAsia="Comic Sans MS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SPANISH</w:t>
            </w:r>
          </w:p>
          <w:p w14:paraId="562A4F70" w14:textId="13016DCE" w:rsidR="00FB4254" w:rsidRDefault="00FB4254" w:rsidP="00FB425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(45 mins)</w:t>
            </w:r>
          </w:p>
        </w:tc>
      </w:tr>
      <w:tr w:rsidR="00FB4254" w:rsidRPr="007C46B6" w14:paraId="0D18628C" w14:textId="77777777" w:rsidTr="00FB4254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77777777" w:rsidR="00FB4254" w:rsidRPr="00FB4254" w:rsidRDefault="00FB4254" w:rsidP="00FB425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FB4254" w:rsidRPr="00FB4254" w:rsidRDefault="00FB4254" w:rsidP="00FB4254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7F2EC2" w:rsidRPr="007C46B6" w14:paraId="44C800B1" w14:textId="77777777" w:rsidTr="004D36EE">
        <w:trPr>
          <w:trHeight w:val="78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083A08CE" w:rsidR="007F2EC2" w:rsidRPr="00FB4254" w:rsidRDefault="007F2EC2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1.00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C86A3F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E30115" w14:textId="114972CA" w:rsidR="007F2EC2" w:rsidRDefault="007F2EC2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Y3 </w:t>
            </w:r>
            <w:r w:rsidR="00C86A3F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COMPREHENSION</w:t>
            </w:r>
          </w:p>
          <w:p w14:paraId="51620E6B" w14:textId="35E6F2A7" w:rsidR="007F2EC2" w:rsidRPr="00E31411" w:rsidRDefault="007F2EC2" w:rsidP="007F2EC2">
            <w:pPr>
              <w:pStyle w:val="Normal1"/>
              <w:shd w:val="clear" w:color="auto" w:fill="FFFFFF" w:themeFill="background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86A3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56A00DB9" w14:textId="77777777" w:rsidR="00C86A3F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COMPREHENSION</w:t>
            </w:r>
          </w:p>
          <w:p w14:paraId="36DCE3C4" w14:textId="553B6479" w:rsidR="007F2EC2" w:rsidRPr="000F7FC6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47FFF1BD" w14:textId="77777777" w:rsidR="007F2EC2" w:rsidRPr="00A65AD8" w:rsidRDefault="007F2EC2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Y3 PE – COACH HIGHAM</w:t>
            </w:r>
          </w:p>
          <w:p w14:paraId="43A68090" w14:textId="40E9ABF0" w:rsidR="007F2EC2" w:rsidRPr="00FD0B72" w:rsidRDefault="007F2EC2" w:rsidP="007F2EC2">
            <w:pPr>
              <w:pStyle w:val="Normal1"/>
              <w:shd w:val="clear" w:color="auto" w:fill="C2D69B" w:themeFill="accent3" w:themeFillTint="99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6F6A6" w14:textId="77777777" w:rsidR="00C86A3F" w:rsidRPr="004D36EE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sz w:val="20"/>
                <w:szCs w:val="20"/>
              </w:rPr>
              <w:t>Y3 READY STEADY COMPREHENSION</w:t>
            </w:r>
          </w:p>
          <w:p w14:paraId="05998E4A" w14:textId="44D139F0" w:rsidR="007F2EC2" w:rsidRPr="004D36EE" w:rsidRDefault="00C86A3F" w:rsidP="00C86A3F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3446" w:type="dxa"/>
            <w:shd w:val="clear" w:color="auto" w:fill="C2D69B" w:themeFill="accent3" w:themeFillTint="99"/>
            <w:vAlign w:val="center"/>
          </w:tcPr>
          <w:p w14:paraId="3F811F5B" w14:textId="77777777" w:rsidR="00C86A3F" w:rsidRPr="004D36EE" w:rsidRDefault="00C86A3F" w:rsidP="00C86A3F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Y3 READY STEADY COMPREHENSION</w:t>
            </w:r>
          </w:p>
          <w:p w14:paraId="2F5E03E4" w14:textId="579CBB8D" w:rsidR="007F2EC2" w:rsidRPr="004D36EE" w:rsidRDefault="00C86A3F" w:rsidP="00C86A3F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(30 mins)</w:t>
            </w:r>
          </w:p>
        </w:tc>
      </w:tr>
      <w:tr w:rsidR="00E523BE" w:rsidRPr="007C46B6" w14:paraId="2AC2D407" w14:textId="77777777" w:rsidTr="004D36EE">
        <w:trPr>
          <w:trHeight w:val="855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7CF6F5A" w14:textId="557373CC" w:rsidR="00E523BE" w:rsidRPr="00FB4254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1.30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67CFD281" w14:textId="3856C2B3" w:rsidR="00E523B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Y3 BLOCKED SUBJECTS</w:t>
            </w:r>
          </w:p>
          <w:p w14:paraId="2ACB97B9" w14:textId="77777777" w:rsidR="00E523B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0D9F03CA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286119E7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302B6B44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0CBED9F6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7BEF9C7E" w14:textId="10BC6612" w:rsidR="00E523BE" w:rsidRPr="005E1BC1" w:rsidRDefault="00E523BE" w:rsidP="00C4145A">
            <w:pPr>
              <w:pStyle w:val="Normal1"/>
              <w:shd w:val="clear" w:color="auto" w:fill="FFFFFF" w:themeFill="background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70BAAD97" w14:textId="77777777" w:rsidR="00E523BE" w:rsidRPr="000F7FC6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0F7FC6">
              <w:rPr>
                <w:rFonts w:asciiTheme="minorHAnsi" w:eastAsia="Comic Sans MS" w:hAnsiTheme="minorHAnsi" w:cstheme="minorHAnsi"/>
                <w:sz w:val="20"/>
                <w:szCs w:val="20"/>
              </w:rPr>
              <w:t>Y3 BLOCKED SUBJECTS</w:t>
            </w:r>
          </w:p>
          <w:p w14:paraId="44A25FD5" w14:textId="77777777" w:rsidR="00E523BE" w:rsidRPr="000F7FC6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0F7FC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172EDAC4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7B8B5CF4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2C79EEFC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5CD1F437" w14:textId="77777777" w:rsidR="00E523B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4B85D577" w14:textId="7D92C46F" w:rsidR="00E523BE" w:rsidRPr="000F7FC6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4A01D42A" w14:textId="77777777" w:rsidR="00E523BE" w:rsidRPr="00A65AD8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3</w:t>
            </w: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MUSIC – JUNIOR JAM</w:t>
            </w:r>
          </w:p>
          <w:p w14:paraId="08817458" w14:textId="43352666" w:rsidR="00E523BE" w:rsidRPr="00FD0B72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94CD2CE" w14:textId="1C422309" w:rsidR="00E523BE" w:rsidRPr="004D36E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sz w:val="20"/>
                <w:szCs w:val="20"/>
              </w:rPr>
              <w:t>Y3 BLOCKED SUBJECTS</w:t>
            </w:r>
          </w:p>
          <w:p w14:paraId="234008E5" w14:textId="77777777" w:rsidR="00E523BE" w:rsidRPr="004D36E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035A4A9C" w14:textId="77777777" w:rsidR="00E523BE" w:rsidRPr="004D36E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39ECE5AA" w14:textId="77777777" w:rsidR="00E523BE" w:rsidRPr="004D36E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50337DED" w14:textId="77777777" w:rsidR="00E523BE" w:rsidRPr="004D36E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6272DEC3" w14:textId="77777777" w:rsidR="00E523BE" w:rsidRPr="004D36E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69590B1D" w14:textId="6BD8CDBB" w:rsidR="00E523BE" w:rsidRPr="004D36EE" w:rsidRDefault="00E523BE" w:rsidP="00C4145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  <w:tc>
          <w:tcPr>
            <w:tcW w:w="3446" w:type="dxa"/>
            <w:shd w:val="clear" w:color="auto" w:fill="C2D69B" w:themeFill="accent3" w:themeFillTint="99"/>
            <w:vAlign w:val="center"/>
          </w:tcPr>
          <w:p w14:paraId="2EAD49B9" w14:textId="2A3FB4FA" w:rsidR="00E523BE" w:rsidRPr="004D36E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Y3 PSHE</w:t>
            </w:r>
          </w:p>
          <w:p w14:paraId="180C4BC0" w14:textId="3A69DF5F" w:rsidR="00E523BE" w:rsidRPr="004D36EE" w:rsidRDefault="00E523BE" w:rsidP="004D36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(50 mins)</w:t>
            </w:r>
          </w:p>
        </w:tc>
      </w:tr>
      <w:tr w:rsidR="00E523BE" w:rsidRPr="007C46B6" w14:paraId="41A82721" w14:textId="77777777" w:rsidTr="004D36EE">
        <w:trPr>
          <w:trHeight w:val="855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1925FEE6" w14:textId="77777777" w:rsidR="00E523B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61B08110" w14:textId="77777777" w:rsidR="00E523BE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4B5435E7" w14:textId="77777777" w:rsidR="00E523BE" w:rsidRPr="000F7FC6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78A4B8C1" w14:textId="77777777" w:rsidR="00E523BE" w:rsidRPr="00A65AD8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50BC26" w14:textId="77777777" w:rsidR="00E523BE" w:rsidRPr="000F7FC6" w:rsidRDefault="00E523BE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C2D69B" w:themeFill="accent3" w:themeFillTint="99"/>
            <w:vAlign w:val="center"/>
          </w:tcPr>
          <w:p w14:paraId="4AA67B88" w14:textId="77777777" w:rsidR="00E523BE" w:rsidRPr="004D36EE" w:rsidRDefault="00E523BE" w:rsidP="00E523B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SMART COUNCIL/PICTURE NEWS/NO OUTSIDERS ASSEMBLY</w:t>
            </w:r>
          </w:p>
          <w:p w14:paraId="4E4ED758" w14:textId="32BADF94" w:rsidR="00E523BE" w:rsidRDefault="00E523BE" w:rsidP="004D36E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E41265"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4D36EE">
              <w:rPr>
                <w:rFonts w:asciiTheme="minorHAnsi" w:eastAsia="Comic Sans MS" w:hAnsiTheme="minorHAnsi" w:cstheme="minorHAnsi"/>
                <w:b/>
                <w:bCs/>
                <w:color w:val="000000" w:themeColor="text1"/>
                <w:sz w:val="20"/>
                <w:szCs w:val="20"/>
              </w:rPr>
              <w:t>0 mins)</w:t>
            </w:r>
          </w:p>
        </w:tc>
      </w:tr>
      <w:tr w:rsidR="00C86A3F" w:rsidRPr="007C46B6" w14:paraId="2A035757" w14:textId="77777777" w:rsidTr="00C86A3F">
        <w:trPr>
          <w:trHeight w:val="352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CDD55F6" w14:textId="5DB52505" w:rsidR="00C86A3F" w:rsidRDefault="00C86A3F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2.50-3.00</w:t>
            </w:r>
          </w:p>
        </w:tc>
        <w:tc>
          <w:tcPr>
            <w:tcW w:w="14742" w:type="dxa"/>
            <w:gridSpan w:val="5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65AC9CAC" w14:textId="262B20FA" w:rsidR="00C86A3F" w:rsidRPr="00C86A3F" w:rsidRDefault="00C86A3F" w:rsidP="007F2EC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1B149978" w14:textId="18CA9DB5" w:rsidR="004A19BA" w:rsidRDefault="004A19BA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BCE922" w14:textId="77777777" w:rsidR="00904F62" w:rsidRPr="0010495A" w:rsidRDefault="00904F62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904F62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5167" w14:textId="0C6D62BE" w:rsidR="00C52460" w:rsidRDefault="00FB4254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B347EF" wp14:editId="7676AA42">
          <wp:simplePos x="0" y="0"/>
          <wp:positionH relativeFrom="column">
            <wp:posOffset>-152400</wp:posOffset>
          </wp:positionH>
          <wp:positionV relativeFrom="paragraph">
            <wp:posOffset>-184150</wp:posOffset>
          </wp:positionV>
          <wp:extent cx="679450" cy="1009650"/>
          <wp:effectExtent l="0" t="0" r="6350" b="0"/>
          <wp:wrapNone/>
          <wp:docPr id="3" name="Picture 3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D19826" wp14:editId="080E23C4">
          <wp:simplePos x="0" y="0"/>
          <wp:positionH relativeFrom="column">
            <wp:posOffset>9220200</wp:posOffset>
          </wp:positionH>
          <wp:positionV relativeFrom="paragraph">
            <wp:posOffset>-181610</wp:posOffset>
          </wp:positionV>
          <wp:extent cx="679450" cy="1009650"/>
          <wp:effectExtent l="0" t="0" r="6350" b="0"/>
          <wp:wrapNone/>
          <wp:docPr id="2" name="Picture 2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06C68F5E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FD0B72">
      <w:rPr>
        <w:b/>
        <w:sz w:val="28"/>
        <w:szCs w:val="28"/>
      </w:rPr>
      <w:t>3</w:t>
    </w:r>
    <w:r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FD0B72">
      <w:rPr>
        <w:b/>
        <w:sz w:val="28"/>
        <w:szCs w:val="28"/>
      </w:rPr>
      <w:t>3</w:t>
    </w:r>
    <w:r w:rsidR="00FB4254">
      <w:rPr>
        <w:b/>
        <w:sz w:val="28"/>
        <w:szCs w:val="28"/>
      </w:rPr>
      <w:t>-2</w:t>
    </w:r>
    <w:r w:rsidR="00FD0B72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487094907">
    <w:abstractNumId w:val="0"/>
  </w:num>
  <w:num w:numId="2" w16cid:durableId="1192187760">
    <w:abstractNumId w:val="5"/>
  </w:num>
  <w:num w:numId="3" w16cid:durableId="1978950037">
    <w:abstractNumId w:val="4"/>
  </w:num>
  <w:num w:numId="4" w16cid:durableId="1728844982">
    <w:abstractNumId w:val="2"/>
  </w:num>
  <w:num w:numId="5" w16cid:durableId="2135562018">
    <w:abstractNumId w:val="3"/>
  </w:num>
  <w:num w:numId="6" w16cid:durableId="406995997">
    <w:abstractNumId w:val="1"/>
  </w:num>
  <w:num w:numId="7" w16cid:durableId="207940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4708E"/>
    <w:rsid w:val="00056FE1"/>
    <w:rsid w:val="00057DB0"/>
    <w:rsid w:val="00060C8F"/>
    <w:rsid w:val="000635B6"/>
    <w:rsid w:val="00064DAE"/>
    <w:rsid w:val="000714C3"/>
    <w:rsid w:val="000719B7"/>
    <w:rsid w:val="0007244A"/>
    <w:rsid w:val="00085745"/>
    <w:rsid w:val="000955C2"/>
    <w:rsid w:val="000A5ADB"/>
    <w:rsid w:val="000B52B0"/>
    <w:rsid w:val="000B7BB9"/>
    <w:rsid w:val="000C4A65"/>
    <w:rsid w:val="000C5F7A"/>
    <w:rsid w:val="000F07B6"/>
    <w:rsid w:val="000F7FC6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ED0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C67E5"/>
    <w:rsid w:val="002E211D"/>
    <w:rsid w:val="002F12CB"/>
    <w:rsid w:val="002F6674"/>
    <w:rsid w:val="00303112"/>
    <w:rsid w:val="003038C1"/>
    <w:rsid w:val="00304BC0"/>
    <w:rsid w:val="00315C6E"/>
    <w:rsid w:val="003238F6"/>
    <w:rsid w:val="003258A4"/>
    <w:rsid w:val="003275D5"/>
    <w:rsid w:val="0034091C"/>
    <w:rsid w:val="00353016"/>
    <w:rsid w:val="00361659"/>
    <w:rsid w:val="00363D45"/>
    <w:rsid w:val="00371BD1"/>
    <w:rsid w:val="00377BD8"/>
    <w:rsid w:val="003906BF"/>
    <w:rsid w:val="00392745"/>
    <w:rsid w:val="003C4C88"/>
    <w:rsid w:val="003C5A95"/>
    <w:rsid w:val="003D3541"/>
    <w:rsid w:val="003E3AD5"/>
    <w:rsid w:val="003F13EE"/>
    <w:rsid w:val="003F2138"/>
    <w:rsid w:val="003F4F43"/>
    <w:rsid w:val="00415416"/>
    <w:rsid w:val="00417073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D36EE"/>
    <w:rsid w:val="004E0578"/>
    <w:rsid w:val="004E22BE"/>
    <w:rsid w:val="004E2E7E"/>
    <w:rsid w:val="004F4155"/>
    <w:rsid w:val="00501EBF"/>
    <w:rsid w:val="005049B2"/>
    <w:rsid w:val="005175DA"/>
    <w:rsid w:val="00522E17"/>
    <w:rsid w:val="00535A6D"/>
    <w:rsid w:val="0053719E"/>
    <w:rsid w:val="0055452F"/>
    <w:rsid w:val="00572BC4"/>
    <w:rsid w:val="00577DAE"/>
    <w:rsid w:val="005811CD"/>
    <w:rsid w:val="00584DE3"/>
    <w:rsid w:val="00596E90"/>
    <w:rsid w:val="005A1FBF"/>
    <w:rsid w:val="005A5BF5"/>
    <w:rsid w:val="005A6F10"/>
    <w:rsid w:val="005A7CAA"/>
    <w:rsid w:val="005B511F"/>
    <w:rsid w:val="005D5671"/>
    <w:rsid w:val="005E1BC1"/>
    <w:rsid w:val="005F68AA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56FA"/>
    <w:rsid w:val="006D6980"/>
    <w:rsid w:val="006D7BF3"/>
    <w:rsid w:val="006D7EF1"/>
    <w:rsid w:val="006E46E5"/>
    <w:rsid w:val="006E55A7"/>
    <w:rsid w:val="006F020A"/>
    <w:rsid w:val="006F6BA1"/>
    <w:rsid w:val="006F7962"/>
    <w:rsid w:val="006F7FBB"/>
    <w:rsid w:val="00700671"/>
    <w:rsid w:val="00701D28"/>
    <w:rsid w:val="00715444"/>
    <w:rsid w:val="00717B23"/>
    <w:rsid w:val="00730447"/>
    <w:rsid w:val="00732DF8"/>
    <w:rsid w:val="00740FD3"/>
    <w:rsid w:val="007430E3"/>
    <w:rsid w:val="00750162"/>
    <w:rsid w:val="0075031B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3500"/>
    <w:rsid w:val="007C46B6"/>
    <w:rsid w:val="007C61E9"/>
    <w:rsid w:val="007C79AB"/>
    <w:rsid w:val="007D22F8"/>
    <w:rsid w:val="007D6FC6"/>
    <w:rsid w:val="007E4588"/>
    <w:rsid w:val="007E7107"/>
    <w:rsid w:val="007F2EC2"/>
    <w:rsid w:val="007F3E17"/>
    <w:rsid w:val="00804504"/>
    <w:rsid w:val="0080530E"/>
    <w:rsid w:val="00806FDE"/>
    <w:rsid w:val="00816A44"/>
    <w:rsid w:val="00820F03"/>
    <w:rsid w:val="0082406D"/>
    <w:rsid w:val="00834D47"/>
    <w:rsid w:val="00835C53"/>
    <w:rsid w:val="0083761A"/>
    <w:rsid w:val="0085062D"/>
    <w:rsid w:val="0085148B"/>
    <w:rsid w:val="00853FBF"/>
    <w:rsid w:val="00870B3D"/>
    <w:rsid w:val="00871FBD"/>
    <w:rsid w:val="00874449"/>
    <w:rsid w:val="00876FE8"/>
    <w:rsid w:val="00886A98"/>
    <w:rsid w:val="00887F83"/>
    <w:rsid w:val="008906B3"/>
    <w:rsid w:val="0089482F"/>
    <w:rsid w:val="00895AF4"/>
    <w:rsid w:val="008A77E0"/>
    <w:rsid w:val="008B17C2"/>
    <w:rsid w:val="008B2753"/>
    <w:rsid w:val="008D2896"/>
    <w:rsid w:val="008D7213"/>
    <w:rsid w:val="008E13E2"/>
    <w:rsid w:val="00900E68"/>
    <w:rsid w:val="00904782"/>
    <w:rsid w:val="00904C2B"/>
    <w:rsid w:val="00904F62"/>
    <w:rsid w:val="00912711"/>
    <w:rsid w:val="00912F83"/>
    <w:rsid w:val="00913656"/>
    <w:rsid w:val="00926291"/>
    <w:rsid w:val="00933522"/>
    <w:rsid w:val="009447C1"/>
    <w:rsid w:val="00944E2D"/>
    <w:rsid w:val="009460D2"/>
    <w:rsid w:val="00951548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5C99"/>
    <w:rsid w:val="009B6D33"/>
    <w:rsid w:val="009C0CBA"/>
    <w:rsid w:val="009C11E2"/>
    <w:rsid w:val="009C2E6E"/>
    <w:rsid w:val="009C4541"/>
    <w:rsid w:val="009C63E0"/>
    <w:rsid w:val="009C67E1"/>
    <w:rsid w:val="009E101D"/>
    <w:rsid w:val="009E16F7"/>
    <w:rsid w:val="009E1D3D"/>
    <w:rsid w:val="009E605F"/>
    <w:rsid w:val="009F0397"/>
    <w:rsid w:val="00A01591"/>
    <w:rsid w:val="00A12D64"/>
    <w:rsid w:val="00A2055A"/>
    <w:rsid w:val="00A3709D"/>
    <w:rsid w:val="00A370BA"/>
    <w:rsid w:val="00A52924"/>
    <w:rsid w:val="00A53DA3"/>
    <w:rsid w:val="00A67A2F"/>
    <w:rsid w:val="00A67AAC"/>
    <w:rsid w:val="00A72CE7"/>
    <w:rsid w:val="00A94A9A"/>
    <w:rsid w:val="00A95655"/>
    <w:rsid w:val="00AA0C39"/>
    <w:rsid w:val="00AA28A7"/>
    <w:rsid w:val="00AA621F"/>
    <w:rsid w:val="00AC0FB9"/>
    <w:rsid w:val="00AC5B15"/>
    <w:rsid w:val="00AE2498"/>
    <w:rsid w:val="00AE4620"/>
    <w:rsid w:val="00AE4B0E"/>
    <w:rsid w:val="00AF1785"/>
    <w:rsid w:val="00AF3D36"/>
    <w:rsid w:val="00AF4A3C"/>
    <w:rsid w:val="00B11E8B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E1BE2"/>
    <w:rsid w:val="00C27E4C"/>
    <w:rsid w:val="00C31AAE"/>
    <w:rsid w:val="00C37BEA"/>
    <w:rsid w:val="00C404C5"/>
    <w:rsid w:val="00C409CD"/>
    <w:rsid w:val="00C4145A"/>
    <w:rsid w:val="00C50833"/>
    <w:rsid w:val="00C52460"/>
    <w:rsid w:val="00C738A1"/>
    <w:rsid w:val="00C7699F"/>
    <w:rsid w:val="00C86A3F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CF5103"/>
    <w:rsid w:val="00D01D36"/>
    <w:rsid w:val="00D03273"/>
    <w:rsid w:val="00D03892"/>
    <w:rsid w:val="00D13263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74CD2"/>
    <w:rsid w:val="00D8120F"/>
    <w:rsid w:val="00D815B1"/>
    <w:rsid w:val="00D8166A"/>
    <w:rsid w:val="00D93CB8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112C3"/>
    <w:rsid w:val="00E1501B"/>
    <w:rsid w:val="00E26846"/>
    <w:rsid w:val="00E31411"/>
    <w:rsid w:val="00E41265"/>
    <w:rsid w:val="00E44691"/>
    <w:rsid w:val="00E46C5E"/>
    <w:rsid w:val="00E473F6"/>
    <w:rsid w:val="00E5034C"/>
    <w:rsid w:val="00E51115"/>
    <w:rsid w:val="00E523BE"/>
    <w:rsid w:val="00E55E5F"/>
    <w:rsid w:val="00E56881"/>
    <w:rsid w:val="00E73E35"/>
    <w:rsid w:val="00E9234F"/>
    <w:rsid w:val="00E94213"/>
    <w:rsid w:val="00EC2B63"/>
    <w:rsid w:val="00ED229B"/>
    <w:rsid w:val="00ED49F3"/>
    <w:rsid w:val="00EF1146"/>
    <w:rsid w:val="00EF31AB"/>
    <w:rsid w:val="00F004AF"/>
    <w:rsid w:val="00F07A34"/>
    <w:rsid w:val="00F164C0"/>
    <w:rsid w:val="00F41121"/>
    <w:rsid w:val="00F42294"/>
    <w:rsid w:val="00F42E8B"/>
    <w:rsid w:val="00F43458"/>
    <w:rsid w:val="00F43CCB"/>
    <w:rsid w:val="00F445DE"/>
    <w:rsid w:val="00F46D74"/>
    <w:rsid w:val="00F577DC"/>
    <w:rsid w:val="00F66599"/>
    <w:rsid w:val="00F72EC1"/>
    <w:rsid w:val="00F77A80"/>
    <w:rsid w:val="00F869F8"/>
    <w:rsid w:val="00F94063"/>
    <w:rsid w:val="00F942F6"/>
    <w:rsid w:val="00FB4254"/>
    <w:rsid w:val="00FC2630"/>
    <w:rsid w:val="00FC2F5C"/>
    <w:rsid w:val="00FC429C"/>
    <w:rsid w:val="00FC716E"/>
    <w:rsid w:val="00FD0B72"/>
    <w:rsid w:val="00FD465A"/>
    <w:rsid w:val="00FD5DB9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671B-27EF-4124-94DE-1FA1EF3F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2020-11-02T15:54:00Z</cp:lastPrinted>
  <dcterms:created xsi:type="dcterms:W3CDTF">2023-07-03T12:24:00Z</dcterms:created>
  <dcterms:modified xsi:type="dcterms:W3CDTF">2024-08-04T20:43:00Z</dcterms:modified>
</cp:coreProperties>
</file>