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3CBC081" w14:textId="4F381396" w:rsidR="00C40AC4" w:rsidRDefault="00E44619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0F29BE">
        <w:rPr>
          <w:rFonts w:ascii="Letter-join Plus 40" w:hAnsi="Letter-join Plus 40" w:cs="Arial"/>
          <w:sz w:val="30"/>
          <w:szCs w:val="30"/>
        </w:rPr>
        <w:t>Amazing! All the children have put a lot of effort into their assembly.”</w:t>
      </w:r>
    </w:p>
    <w:p w14:paraId="45BAD107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A3A6AB" w14:textId="2BC0B526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– I really enjoyed it!”</w:t>
      </w:r>
    </w:p>
    <w:p w14:paraId="599348B8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4786EEA" w14:textId="348E2C2B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really nice Father’s Day event. I really enjoyed it.”</w:t>
      </w:r>
    </w:p>
    <w:p w14:paraId="5A7F4123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C17F0C" w14:textId="6DFD8E16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“That was brilliant!”</w:t>
      </w:r>
    </w:p>
    <w:p w14:paraId="5835CC4F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F59CA88" w14:textId="6B2E6E91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awesome! My children in Y6 were so fantastic.”</w:t>
      </w:r>
    </w:p>
    <w:p w14:paraId="1DFBA61B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1CC7FB" w14:textId="050A0B53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“5 stars! Amazing guitar actions. Perfect singing. Great at remembering their lyrics. They all did so good. Amazing!”</w:t>
      </w:r>
    </w:p>
    <w:p w14:paraId="4171D80F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36C9DD5" w14:textId="3F5B48D1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“You guys were fab and did amazing.”</w:t>
      </w:r>
    </w:p>
    <w:p w14:paraId="62FB3CEB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5A4C686" w14:textId="2DE0A902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job Y6. I absolutely loved it.”</w:t>
      </w:r>
    </w:p>
    <w:p w14:paraId="5BD0EA2F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F2B0F42" w14:textId="0D921344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“You were all amazing!”</w:t>
      </w:r>
    </w:p>
    <w:p w14:paraId="0475FB14" w14:textId="77777777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965A94" w14:textId="6BE416A5" w:rsidR="000F29BE" w:rsidRDefault="000F29BE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F36C98">
        <w:rPr>
          <w:rFonts w:ascii="Letter-join Plus 40" w:hAnsi="Letter-join Plus 40" w:cs="Arial"/>
          <w:sz w:val="30"/>
          <w:szCs w:val="30"/>
        </w:rPr>
        <w:t>Great to see how confident everyone was and the singing was great.”</w:t>
      </w:r>
    </w:p>
    <w:p w14:paraId="15AD9581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000CBB8" w14:textId="1BF3D8DD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lovely assembly! The children sang amazing!”</w:t>
      </w:r>
    </w:p>
    <w:p w14:paraId="6E422AB4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6B6DD6F" w14:textId="68FB0CEC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done. Fabulous performance.”</w:t>
      </w:r>
    </w:p>
    <w:p w14:paraId="61A30834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426413" w14:textId="4803BB42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it!”</w:t>
      </w:r>
    </w:p>
    <w:p w14:paraId="25A74683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4AAB06" w14:textId="7027852B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49973D48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EB8E02" w14:textId="5D04D37F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event – I loved it. Thank you.”</w:t>
      </w:r>
    </w:p>
    <w:p w14:paraId="3A35E888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C580722" w14:textId="3D5034EC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amazing! I loved it. I can’t wait to see the next one.”</w:t>
      </w:r>
    </w:p>
    <w:p w14:paraId="49F70A88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6EA99E" w14:textId="54A55F9F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really nice assembly for all of the men.”</w:t>
      </w:r>
    </w:p>
    <w:p w14:paraId="57BA8EA2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9C76990" w14:textId="1952EAB4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“It was great to see my son talk about me.”</w:t>
      </w:r>
    </w:p>
    <w:p w14:paraId="45DF7E51" w14:textId="77777777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A30915" w14:textId="05B10F8B" w:rsidR="00F36C98" w:rsidRDefault="00F36C98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 always! Well done everyone.”</w:t>
      </w:r>
    </w:p>
    <w:p w14:paraId="0B9CA841" w14:textId="77777777" w:rsidR="00BF2AE6" w:rsidRDefault="00BF2AE6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5DCCF53" w14:textId="7E24E456" w:rsidR="00BF2AE6" w:rsidRPr="00922B7D" w:rsidRDefault="00BF2AE6" w:rsidP="000F29B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last father’s day assembly event for Y6.”</w:t>
      </w:r>
    </w:p>
    <w:sectPr w:rsidR="00BF2AE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06E0436" w:rsidR="00922B7D" w:rsidRDefault="000F29BE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Y5 &amp; Y6</w:t>
    </w:r>
    <w:r w:rsidR="00A02591">
      <w:rPr>
        <w:sz w:val="36"/>
        <w:szCs w:val="36"/>
      </w:rPr>
      <w:t xml:space="preserve"> Father’s Day</w:t>
    </w:r>
    <w:r w:rsidR="002576DF">
      <w:rPr>
        <w:sz w:val="36"/>
        <w:szCs w:val="36"/>
      </w:rPr>
      <w:t xml:space="preserve"> Assembly</w:t>
    </w:r>
  </w:p>
  <w:p w14:paraId="6801A366" w14:textId="03C90A0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A02591">
      <w:rPr>
        <w:sz w:val="36"/>
        <w:szCs w:val="36"/>
      </w:rPr>
      <w:t>14</w:t>
    </w:r>
    <w:r w:rsidR="00970976" w:rsidRPr="00970976">
      <w:rPr>
        <w:sz w:val="36"/>
        <w:szCs w:val="36"/>
        <w:vertAlign w:val="superscript"/>
      </w:rPr>
      <w:t>th</w:t>
    </w:r>
    <w:r w:rsidR="00970976">
      <w:rPr>
        <w:sz w:val="36"/>
        <w:szCs w:val="36"/>
      </w:rPr>
      <w:t xml:space="preserve"> June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29BE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27C75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078AC"/>
    <w:rsid w:val="005175DA"/>
    <w:rsid w:val="0052240B"/>
    <w:rsid w:val="005272B3"/>
    <w:rsid w:val="00535D8D"/>
    <w:rsid w:val="0055452F"/>
    <w:rsid w:val="00565CC1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65828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1DBA"/>
    <w:rsid w:val="00922B7D"/>
    <w:rsid w:val="00926291"/>
    <w:rsid w:val="009447C1"/>
    <w:rsid w:val="00951548"/>
    <w:rsid w:val="0095643E"/>
    <w:rsid w:val="00966115"/>
    <w:rsid w:val="00970976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0259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37D0C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BF2400"/>
    <w:rsid w:val="00BF2AE6"/>
    <w:rsid w:val="00C00C2F"/>
    <w:rsid w:val="00C27E4C"/>
    <w:rsid w:val="00C31AAE"/>
    <w:rsid w:val="00C37BEA"/>
    <w:rsid w:val="00C409CD"/>
    <w:rsid w:val="00C40AC4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332AF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36C98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98</TotalTime>
  <Pages>2</Pages>
  <Words>161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7</cp:revision>
  <cp:lastPrinted>2023-03-11T16:43:00Z</cp:lastPrinted>
  <dcterms:created xsi:type="dcterms:W3CDTF">2024-05-12T16:52:00Z</dcterms:created>
  <dcterms:modified xsi:type="dcterms:W3CDTF">2024-06-14T14:43:00Z</dcterms:modified>
</cp:coreProperties>
</file>