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20DC2B2E" w14:textId="34C0E28F" w:rsidR="00CB3BBD" w:rsidRDefault="00E44619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CB3BBD">
        <w:rPr>
          <w:rFonts w:ascii="Letter-join Plus 40" w:hAnsi="Letter-join Plus 40" w:cs="Arial"/>
          <w:sz w:val="30"/>
          <w:szCs w:val="30"/>
        </w:rPr>
        <w:t>Very good. They are doing great. Thank you, teachers.”</w:t>
      </w:r>
    </w:p>
    <w:p w14:paraId="1BA99E37" w14:textId="77777777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4AE6E81" w14:textId="5E8A7E08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very good. It is nice to see the children joining in.”</w:t>
      </w:r>
    </w:p>
    <w:p w14:paraId="01E2AEA6" w14:textId="77777777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136BBCC" w14:textId="0789A23C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“Brilliant.”</w:t>
      </w:r>
    </w:p>
    <w:p w14:paraId="100E2C6C" w14:textId="77777777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735B69B" w14:textId="11A598FF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done to Y3/4. It really made me happy.”</w:t>
      </w:r>
    </w:p>
    <w:p w14:paraId="1356F85E" w14:textId="77777777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D60C2E7" w14:textId="74267C0C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“Amazing. So well planned out. The children all did amazing. I loved it.”</w:t>
      </w:r>
    </w:p>
    <w:p w14:paraId="3E43A407" w14:textId="77777777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66BFE6" w14:textId="0616A475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event – well organised.”</w:t>
      </w:r>
    </w:p>
    <w:p w14:paraId="4A385F79" w14:textId="77777777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1B5A511" w14:textId="3941E351" w:rsidR="00CB3BBD" w:rsidRDefault="00CB3BBD" w:rsidP="00CB3BB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5BFA023D" w14:textId="4A45649C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br/>
        <w:t>“Brilliant show!”</w:t>
      </w:r>
    </w:p>
    <w:p w14:paraId="00D8B662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8FA19C3" w14:textId="7E6AF605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done Y3/4! I loved the song too.”</w:t>
      </w:r>
    </w:p>
    <w:p w14:paraId="3B484D08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4AC21ED" w14:textId="6CF8ED31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assembly! The children all done well showing their loved ones how special they are.”</w:t>
      </w:r>
    </w:p>
    <w:p w14:paraId="1E4B37F1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40E9F01" w14:textId="0B886848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organised.”</w:t>
      </w:r>
    </w:p>
    <w:p w14:paraId="47F5425B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F4800D6" w14:textId="46358A2D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amazing to attend the Father’s Day celebrations. I am so much happier.”</w:t>
      </w:r>
    </w:p>
    <w:p w14:paraId="540FEAA0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4563FB7" w14:textId="7B6CEDC0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good.”</w:t>
      </w:r>
    </w:p>
    <w:p w14:paraId="51FB9552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4804BFA" w14:textId="2936A3DF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a </w:t>
      </w:r>
      <w:proofErr w:type="gramStart"/>
      <w:r>
        <w:rPr>
          <w:rFonts w:ascii="Letter-join Plus 40" w:hAnsi="Letter-join Plus 40" w:cs="Arial"/>
          <w:sz w:val="30"/>
          <w:szCs w:val="30"/>
        </w:rPr>
        <w:t>really good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show. </w:t>
      </w:r>
      <w:proofErr w:type="gramStart"/>
      <w:r>
        <w:rPr>
          <w:rFonts w:ascii="Letter-join Plus 40" w:hAnsi="Letter-join Plus 40" w:cs="Arial"/>
          <w:sz w:val="30"/>
          <w:szCs w:val="30"/>
        </w:rPr>
        <w:t>Well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done everyone!”</w:t>
      </w:r>
    </w:p>
    <w:p w14:paraId="641B9463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26FF3E2" w14:textId="623B3C13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all. I loved the photo montages!”</w:t>
      </w:r>
    </w:p>
    <w:p w14:paraId="6667360D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AA2AF16" w14:textId="2FBEEECE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 really enjoyed this from the </w:t>
      </w:r>
      <w:proofErr w:type="gramStart"/>
      <w:r>
        <w:rPr>
          <w:rFonts w:ascii="Letter-join Plus 40" w:hAnsi="Letter-join Plus 40" w:cs="Arial"/>
          <w:sz w:val="30"/>
          <w:szCs w:val="30"/>
        </w:rPr>
        <w:t>children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it was nice seeing my son join in. Thanks.”</w:t>
      </w:r>
    </w:p>
    <w:p w14:paraId="7ABE229D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E0A26E0" w14:textId="2AE2FF5D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show.”</w:t>
      </w:r>
    </w:p>
    <w:p w14:paraId="6C4DC02E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40AC266" w14:textId="62627259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 Amazing!”</w:t>
      </w:r>
    </w:p>
    <w:p w14:paraId="52041D77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7A73BA0" w14:textId="49BFBDA1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good.”</w:t>
      </w:r>
    </w:p>
    <w:p w14:paraId="6BB33677" w14:textId="77777777" w:rsidR="00CB3BB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B3E16B6" w14:textId="18A5B1B0" w:rsidR="00CB3BBD" w:rsidRPr="00922B7D" w:rsidRDefault="00CB3BBD" w:rsidP="00CB3BBD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performance!”</w:t>
      </w:r>
    </w:p>
    <w:p w14:paraId="1E4775E8" w14:textId="699056AB" w:rsidR="00EC218A" w:rsidRPr="00922B7D" w:rsidRDefault="00EC218A" w:rsidP="00EC218A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C218A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14834C68" w:rsidR="00922B7D" w:rsidRDefault="000F29BE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CB3BBD">
      <w:rPr>
        <w:sz w:val="36"/>
        <w:szCs w:val="36"/>
      </w:rPr>
      <w:t>3</w:t>
    </w:r>
    <w:r>
      <w:rPr>
        <w:sz w:val="36"/>
        <w:szCs w:val="36"/>
      </w:rPr>
      <w:t xml:space="preserve"> &amp; Y</w:t>
    </w:r>
    <w:r w:rsidR="00CB3BBD">
      <w:rPr>
        <w:sz w:val="36"/>
        <w:szCs w:val="36"/>
      </w:rPr>
      <w:t>4</w:t>
    </w:r>
    <w:r w:rsidR="00A02591">
      <w:rPr>
        <w:sz w:val="36"/>
        <w:szCs w:val="36"/>
      </w:rPr>
      <w:t xml:space="preserve"> Father’s Day</w:t>
    </w:r>
    <w:r w:rsidR="002576DF">
      <w:rPr>
        <w:sz w:val="36"/>
        <w:szCs w:val="36"/>
      </w:rPr>
      <w:t xml:space="preserve"> Assembly</w:t>
    </w:r>
  </w:p>
  <w:p w14:paraId="6801A366" w14:textId="03C90A0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A02591">
      <w:rPr>
        <w:sz w:val="36"/>
        <w:szCs w:val="36"/>
      </w:rPr>
      <w:t>14</w:t>
    </w:r>
    <w:r w:rsidR="00970976" w:rsidRPr="00970976">
      <w:rPr>
        <w:sz w:val="36"/>
        <w:szCs w:val="36"/>
        <w:vertAlign w:val="superscript"/>
      </w:rPr>
      <w:t>th</w:t>
    </w:r>
    <w:r w:rsidR="00970976">
      <w:rPr>
        <w:sz w:val="36"/>
        <w:szCs w:val="36"/>
      </w:rPr>
      <w:t xml:space="preserve"> June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0D40"/>
    <w:rsid w:val="000F29BE"/>
    <w:rsid w:val="000F6DC4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45F28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27C75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2A5A"/>
    <w:rsid w:val="004C3A0D"/>
    <w:rsid w:val="004C68AB"/>
    <w:rsid w:val="004E0578"/>
    <w:rsid w:val="004E2E7E"/>
    <w:rsid w:val="004F0B20"/>
    <w:rsid w:val="004F4155"/>
    <w:rsid w:val="00501EBF"/>
    <w:rsid w:val="005049B2"/>
    <w:rsid w:val="005078AC"/>
    <w:rsid w:val="005175DA"/>
    <w:rsid w:val="0052240B"/>
    <w:rsid w:val="005272B3"/>
    <w:rsid w:val="00535D8D"/>
    <w:rsid w:val="0055452F"/>
    <w:rsid w:val="00565CC1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65828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3061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3665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2C50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1DBA"/>
    <w:rsid w:val="00922B7D"/>
    <w:rsid w:val="00926291"/>
    <w:rsid w:val="009447C1"/>
    <w:rsid w:val="00951548"/>
    <w:rsid w:val="0095643E"/>
    <w:rsid w:val="00966115"/>
    <w:rsid w:val="00970976"/>
    <w:rsid w:val="00971F86"/>
    <w:rsid w:val="00974F39"/>
    <w:rsid w:val="0097510A"/>
    <w:rsid w:val="00986DDA"/>
    <w:rsid w:val="009904E3"/>
    <w:rsid w:val="00991102"/>
    <w:rsid w:val="009A6779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0259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37D0C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BF2400"/>
    <w:rsid w:val="00C00C2F"/>
    <w:rsid w:val="00C27E4C"/>
    <w:rsid w:val="00C31AAE"/>
    <w:rsid w:val="00C37BEA"/>
    <w:rsid w:val="00C409CD"/>
    <w:rsid w:val="00C40AC4"/>
    <w:rsid w:val="00C50833"/>
    <w:rsid w:val="00C52460"/>
    <w:rsid w:val="00C71B52"/>
    <w:rsid w:val="00CB3BBD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03B68"/>
    <w:rsid w:val="00D13263"/>
    <w:rsid w:val="00D16587"/>
    <w:rsid w:val="00D332AF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18A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16B59"/>
    <w:rsid w:val="00F32A6F"/>
    <w:rsid w:val="00F36C98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146</TotalTime>
  <Pages>2</Pages>
  <Words>138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8</cp:revision>
  <cp:lastPrinted>2023-03-11T16:43:00Z</cp:lastPrinted>
  <dcterms:created xsi:type="dcterms:W3CDTF">2024-05-12T16:52:00Z</dcterms:created>
  <dcterms:modified xsi:type="dcterms:W3CDTF">2024-06-14T14:54:00Z</dcterms:modified>
</cp:coreProperties>
</file>