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128B731C" w14:textId="534825C8" w:rsidR="00921DBA" w:rsidRDefault="00E44619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A02591">
        <w:rPr>
          <w:rFonts w:ascii="Letter-join Plus 40" w:hAnsi="Letter-join Plus 40" w:cs="Arial"/>
          <w:sz w:val="30"/>
          <w:szCs w:val="30"/>
        </w:rPr>
        <w:t>Brilliant! The kids loved it as well as the parents. It was great fun!”</w:t>
      </w:r>
    </w:p>
    <w:p w14:paraId="2BD037D6" w14:textId="77777777" w:rsidR="00A02591" w:rsidRDefault="00A02591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86AAD7B" w14:textId="35CDEFDC" w:rsidR="00A02591" w:rsidRDefault="00A02591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show – who needs Taylor Swift tickets”</w:t>
      </w:r>
    </w:p>
    <w:p w14:paraId="5D890615" w14:textId="77777777" w:rsidR="00A02591" w:rsidRDefault="00A02591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8BCED5C" w14:textId="5D66D516" w:rsidR="00A02591" w:rsidRDefault="00A02591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“5 stars!!”</w:t>
      </w:r>
    </w:p>
    <w:p w14:paraId="0485E886" w14:textId="6A9FFC37" w:rsidR="00A02591" w:rsidRDefault="00A02591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D2D5DCF" w14:textId="4F28E8FE" w:rsidR="00A02591" w:rsidRDefault="00A02591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C40AC4">
        <w:rPr>
          <w:rFonts w:ascii="Letter-join Plus 40" w:hAnsi="Letter-join Plus 40" w:cs="Arial"/>
          <w:sz w:val="30"/>
          <w:szCs w:val="30"/>
        </w:rPr>
        <w:t>Very well organised and planned.”</w:t>
      </w:r>
    </w:p>
    <w:p w14:paraId="7E506D17" w14:textId="77777777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21EF944" w14:textId="2DCD8880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great opportunity to celebrate our men.”</w:t>
      </w:r>
    </w:p>
    <w:p w14:paraId="619DB7D2" w14:textId="77777777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EA001A2" w14:textId="5CB73238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“Really good – I loved it!”</w:t>
      </w:r>
    </w:p>
    <w:p w14:paraId="776B6EF2" w14:textId="77777777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D9F10AF" w14:textId="563CF442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I loved the interaction part. It was so funny!”</w:t>
      </w:r>
    </w:p>
    <w:p w14:paraId="16AA0783" w14:textId="77777777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EF13405" w14:textId="36BA2B16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morning – emotional for all the dads.”</w:t>
      </w:r>
    </w:p>
    <w:p w14:paraId="5547A77B" w14:textId="77777777" w:rsidR="00C40AC4" w:rsidRDefault="00C40AC4" w:rsidP="00A0259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4C2EEC4" w14:textId="160CD9DA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performed. Good interaction with the audience. Good choice of music and songs.”</w:t>
      </w:r>
    </w:p>
    <w:p w14:paraId="6A067D79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E76B098" w14:textId="067C61D6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always.”</w:t>
      </w:r>
    </w:p>
    <w:p w14:paraId="67B6E8B7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EE0FD7" w14:textId="097BB985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“Wonderful show! We enjoyed it so much! Big thanks to all the staff and children.”</w:t>
      </w:r>
    </w:p>
    <w:p w14:paraId="2090854E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3F2983E" w14:textId="53244090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6102F8C8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C6BB799" w14:textId="5E2FEC3B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“So cute. Thank you.”</w:t>
      </w:r>
    </w:p>
    <w:p w14:paraId="1293CE2F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6DE344F" w14:textId="3F190D52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of the children did amazing! We loved it!”</w:t>
      </w:r>
    </w:p>
    <w:p w14:paraId="67952280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41E49C5" w14:textId="425E2842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assembly!”</w:t>
      </w:r>
    </w:p>
    <w:p w14:paraId="4B25C6C2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096661" w14:textId="7FC1B1EB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assembly. Great dance off!”</w:t>
      </w:r>
    </w:p>
    <w:p w14:paraId="7E4A72E9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245994E" w14:textId="7FAC54FA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Well done children. Thank you staff for all of your hard work.”</w:t>
      </w:r>
    </w:p>
    <w:p w14:paraId="1D0BB630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7AE44AF" w14:textId="742196E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“Lovely chance to share time with the children.”</w:t>
      </w:r>
    </w:p>
    <w:p w14:paraId="6DAA2891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C36D55A" w14:textId="2E3ED4AC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it.”</w:t>
      </w:r>
    </w:p>
    <w:p w14:paraId="0CF70CA9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5CA7340" w14:textId="421A351D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 so much. The children were amazing! We loved watching especially the talking part in the assembly.”</w:t>
      </w:r>
    </w:p>
    <w:p w14:paraId="45506004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2A63A4C" w14:textId="7453741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of the children had an amazing time and all the effort put in.,”</w:t>
      </w:r>
    </w:p>
    <w:p w14:paraId="5D0136D7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F88CCDA" w14:textId="36823619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Very proud of my granddaughter.”</w:t>
      </w:r>
    </w:p>
    <w:p w14:paraId="1D2CE111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E350F64" w14:textId="4159D23A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the assembly. All of the children were amazing,”</w:t>
      </w:r>
    </w:p>
    <w:p w14:paraId="732E3362" w14:textId="77777777" w:rsidR="00C40AC4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3CBC081" w14:textId="544D0306" w:rsidR="00C40AC4" w:rsidRPr="00922B7D" w:rsidRDefault="00C40AC4" w:rsidP="00C40A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565CC1">
        <w:rPr>
          <w:rFonts w:ascii="Letter-join Plus 40" w:hAnsi="Letter-join Plus 40" w:cs="Arial"/>
          <w:sz w:val="30"/>
          <w:szCs w:val="30"/>
        </w:rPr>
        <w:t>All the children were amazing!!”</w:t>
      </w:r>
    </w:p>
    <w:sectPr w:rsidR="00C40AC4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D257709" w:rsidR="00922B7D" w:rsidRDefault="00A02591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EYFS Father’s Day</w:t>
    </w:r>
    <w:r w:rsidR="002576DF">
      <w:rPr>
        <w:sz w:val="36"/>
        <w:szCs w:val="36"/>
      </w:rPr>
      <w:t xml:space="preserve"> Assembly</w:t>
    </w:r>
  </w:p>
  <w:p w14:paraId="6801A366" w14:textId="03C90A09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A02591">
      <w:rPr>
        <w:sz w:val="36"/>
        <w:szCs w:val="36"/>
      </w:rPr>
      <w:t>14</w:t>
    </w:r>
    <w:r w:rsidR="00970976" w:rsidRPr="00970976">
      <w:rPr>
        <w:sz w:val="36"/>
        <w:szCs w:val="36"/>
        <w:vertAlign w:val="superscript"/>
      </w:rPr>
      <w:t>th</w:t>
    </w:r>
    <w:r w:rsidR="00970976">
      <w:rPr>
        <w:sz w:val="36"/>
        <w:szCs w:val="36"/>
      </w:rPr>
      <w:t xml:space="preserve"> June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0D40"/>
    <w:rsid w:val="000F6DC4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45F28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27C75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078AC"/>
    <w:rsid w:val="005175DA"/>
    <w:rsid w:val="0052240B"/>
    <w:rsid w:val="005272B3"/>
    <w:rsid w:val="00535D8D"/>
    <w:rsid w:val="0055452F"/>
    <w:rsid w:val="00565CC1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65828"/>
    <w:rsid w:val="00674445"/>
    <w:rsid w:val="00680903"/>
    <w:rsid w:val="00681717"/>
    <w:rsid w:val="0068476D"/>
    <w:rsid w:val="00686491"/>
    <w:rsid w:val="00697F4D"/>
    <w:rsid w:val="006B6F71"/>
    <w:rsid w:val="006C643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3061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3665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2C50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1DBA"/>
    <w:rsid w:val="00922B7D"/>
    <w:rsid w:val="00926291"/>
    <w:rsid w:val="009447C1"/>
    <w:rsid w:val="00951548"/>
    <w:rsid w:val="0095643E"/>
    <w:rsid w:val="00966115"/>
    <w:rsid w:val="00970976"/>
    <w:rsid w:val="00971F86"/>
    <w:rsid w:val="00974F39"/>
    <w:rsid w:val="0097510A"/>
    <w:rsid w:val="00986DDA"/>
    <w:rsid w:val="009904E3"/>
    <w:rsid w:val="00991102"/>
    <w:rsid w:val="009A6779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0259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37D0C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BF2400"/>
    <w:rsid w:val="00C00C2F"/>
    <w:rsid w:val="00C27E4C"/>
    <w:rsid w:val="00C31AAE"/>
    <w:rsid w:val="00C37BEA"/>
    <w:rsid w:val="00C409CD"/>
    <w:rsid w:val="00C40AC4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03B68"/>
    <w:rsid w:val="00D13263"/>
    <w:rsid w:val="00D16587"/>
    <w:rsid w:val="00D332AF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16B59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84</TotalTime>
  <Pages>2</Pages>
  <Words>192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6</cp:revision>
  <cp:lastPrinted>2023-03-11T16:43:00Z</cp:lastPrinted>
  <dcterms:created xsi:type="dcterms:W3CDTF">2024-05-12T16:52:00Z</dcterms:created>
  <dcterms:modified xsi:type="dcterms:W3CDTF">2024-06-14T09:52:00Z</dcterms:modified>
</cp:coreProperties>
</file>