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A3A09" w14:textId="77777777" w:rsidR="002F1BFD" w:rsidRPr="00922B7D" w:rsidRDefault="002F1BFD" w:rsidP="00092BA9">
      <w:pPr>
        <w:tabs>
          <w:tab w:val="left" w:pos="2412"/>
        </w:tabs>
        <w:rPr>
          <w:rFonts w:ascii="Arial" w:hAnsi="Arial" w:cs="Arial"/>
          <w:sz w:val="30"/>
          <w:szCs w:val="30"/>
        </w:rPr>
      </w:pPr>
    </w:p>
    <w:p w14:paraId="4B13FCC7" w14:textId="67B13E8F" w:rsidR="00145F28" w:rsidRDefault="00E44619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763061">
        <w:rPr>
          <w:rFonts w:ascii="Letter-join Plus 40" w:hAnsi="Letter-join Plus 40" w:cs="Arial"/>
          <w:sz w:val="30"/>
          <w:szCs w:val="30"/>
        </w:rPr>
        <w:t>Amazing!”</w:t>
      </w:r>
    </w:p>
    <w:p w14:paraId="1956F3AA" w14:textId="77777777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5485F3E" w14:textId="4E55C5CA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“Amazing. I really enjoyed it. It is the best one I have been to yet. Loved the dancing!”</w:t>
      </w:r>
    </w:p>
    <w:p w14:paraId="31CB8DBB" w14:textId="77777777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A5374C6" w14:textId="44C59BBE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“FANTASTIC! Well done children and well done </w:t>
      </w:r>
      <w:proofErr w:type="gramStart"/>
      <w:r>
        <w:rPr>
          <w:rFonts w:ascii="Letter-join Plus 40" w:hAnsi="Letter-join Plus 40" w:cs="Arial"/>
          <w:sz w:val="30"/>
          <w:szCs w:val="30"/>
        </w:rPr>
        <w:t>staff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for all the attention and hard work in class.”</w:t>
      </w:r>
    </w:p>
    <w:p w14:paraId="216B7E8C" w14:textId="77777777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50B3116" w14:textId="449B4BEB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 xml:space="preserve">“Brilliant assembly – I am so proud of </w:t>
      </w:r>
      <w:proofErr w:type="gramStart"/>
      <w:r>
        <w:rPr>
          <w:rFonts w:ascii="Letter-join Plus 40" w:hAnsi="Letter-join Plus 40" w:cs="Arial"/>
          <w:sz w:val="30"/>
          <w:szCs w:val="30"/>
        </w:rPr>
        <w:t>Reception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and I loved seeing what has been covered this year.”</w:t>
      </w:r>
    </w:p>
    <w:p w14:paraId="70E5D4AE" w14:textId="77777777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08B8C89" w14:textId="3C1039A1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it. Thank you!”</w:t>
      </w:r>
    </w:p>
    <w:p w14:paraId="203F1503" w14:textId="77777777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616837C" w14:textId="1460174C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amazing. I was blown away.”</w:t>
      </w:r>
    </w:p>
    <w:p w14:paraId="7C39BEB4" w14:textId="77777777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51331EE2" w14:textId="2D81E464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“Brilliant. I loved the interactive elements of it.”</w:t>
      </w:r>
    </w:p>
    <w:p w14:paraId="0035A6C2" w14:textId="77777777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E2393FA" w14:textId="25334B97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informative. The playdoh was a good idea.”</w:t>
      </w:r>
    </w:p>
    <w:p w14:paraId="401FBDA0" w14:textId="77777777" w:rsidR="00763061" w:rsidRDefault="00763061" w:rsidP="00763061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A0279C6" w14:textId="3269E976" w:rsidR="00763061" w:rsidRDefault="00763061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lovely variety, great length for keeping them engaged. Great job and thank you.”</w:t>
      </w:r>
    </w:p>
    <w:p w14:paraId="1840A596" w14:textId="77777777" w:rsidR="000F6DC4" w:rsidRDefault="000F6DC4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25EBD8F" w14:textId="3C5CF2FF" w:rsidR="000F6DC4" w:rsidRDefault="000F6DC4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to see how much the children have learned and how much they enjoy school.”</w:t>
      </w:r>
    </w:p>
    <w:p w14:paraId="76FB6490" w14:textId="77777777" w:rsidR="007D3665" w:rsidRDefault="007D3665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784F138" w14:textId="42475849" w:rsidR="007D3665" w:rsidRDefault="007D3665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It is great to see what they have been learning. Thank you for sharing your hard work</w:t>
      </w:r>
      <w:r w:rsidR="00832C50">
        <w:rPr>
          <w:rFonts w:ascii="Letter-join Plus 40" w:hAnsi="Letter-join Plus 40" w:cs="Arial"/>
          <w:sz w:val="30"/>
          <w:szCs w:val="30"/>
        </w:rPr>
        <w:t>.”</w:t>
      </w:r>
    </w:p>
    <w:p w14:paraId="59804C0A" w14:textId="77777777" w:rsidR="00832C50" w:rsidRDefault="00832C50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514D597" w14:textId="29B1D97A" w:rsidR="00832C50" w:rsidRDefault="00832C50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“Absolutely amazin</w:t>
      </w:r>
      <w:r w:rsidR="009A6779">
        <w:rPr>
          <w:rFonts w:ascii="Letter-join Plus 40" w:hAnsi="Letter-join Plus 40" w:cs="Arial"/>
          <w:sz w:val="30"/>
          <w:szCs w:val="30"/>
        </w:rPr>
        <w:t>g. I loved it so much.”</w:t>
      </w:r>
    </w:p>
    <w:p w14:paraId="02331501" w14:textId="77777777" w:rsidR="009A6779" w:rsidRDefault="009A6779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75173FD8" w14:textId="4B6513B5" w:rsidR="009A6779" w:rsidRDefault="009A6779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insight into what they have been learning in class.”</w:t>
      </w:r>
    </w:p>
    <w:p w14:paraId="68DC180A" w14:textId="77777777" w:rsidR="009A6779" w:rsidRDefault="009A6779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4F1CF212" w14:textId="06A69869" w:rsidR="009A6779" w:rsidRDefault="009A6779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“Fantastic!”</w:t>
      </w:r>
    </w:p>
    <w:p w14:paraId="4EB5B0E1" w14:textId="77777777" w:rsidR="009A6779" w:rsidRDefault="009A6779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22E32B2F" w14:textId="11473CA9" w:rsidR="009A6779" w:rsidRDefault="009A6779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the cutest!”</w:t>
      </w:r>
    </w:p>
    <w:p w14:paraId="0950445C" w14:textId="77777777" w:rsidR="009A6779" w:rsidRDefault="009A6779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0C0359B" w14:textId="7867176B" w:rsidR="009A6779" w:rsidRDefault="009A6779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lastRenderedPageBreak/>
        <w:t xml:space="preserve">“Fantastic assembly. Thank you to </w:t>
      </w:r>
      <w:proofErr w:type="gramStart"/>
      <w:r>
        <w:rPr>
          <w:rFonts w:ascii="Letter-join Plus 40" w:hAnsi="Letter-join Plus 40" w:cs="Arial"/>
          <w:sz w:val="30"/>
          <w:szCs w:val="30"/>
        </w:rPr>
        <w:t>all of</w:t>
      </w:r>
      <w:proofErr w:type="gramEnd"/>
      <w:r>
        <w:rPr>
          <w:rFonts w:ascii="Letter-join Plus 40" w:hAnsi="Letter-join Plus 40" w:cs="Arial"/>
          <w:sz w:val="30"/>
          <w:szCs w:val="30"/>
        </w:rPr>
        <w:t xml:space="preserve"> the staff.”</w:t>
      </w:r>
    </w:p>
    <w:p w14:paraId="0EC78224" w14:textId="77777777" w:rsidR="009A6779" w:rsidRDefault="009A6779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06EEE037" w14:textId="68BF01AC" w:rsidR="009A6779" w:rsidRDefault="009A6779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loved it. It is good to see what they’re doing.”</w:t>
      </w:r>
    </w:p>
    <w:p w14:paraId="36930AF0" w14:textId="77777777" w:rsidR="009A6779" w:rsidRDefault="009A6779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17238D8D" w14:textId="000F6354" w:rsidR="009A6779" w:rsidRDefault="009A6779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</w:t>
      </w:r>
      <w:r w:rsidR="00D03B68">
        <w:rPr>
          <w:rFonts w:ascii="Letter-join Plus 40" w:hAnsi="Letter-join Plus 40" w:cs="Arial"/>
          <w:sz w:val="30"/>
          <w:szCs w:val="30"/>
        </w:rPr>
        <w:t>All the children did amazing.”</w:t>
      </w:r>
    </w:p>
    <w:p w14:paraId="79DFBC62" w14:textId="77777777" w:rsidR="00D03B68" w:rsidRDefault="00D03B68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</w:p>
    <w:p w14:paraId="311591E5" w14:textId="5D8C990A" w:rsidR="00D03B68" w:rsidRDefault="000F0D40" w:rsidP="000F6DC4">
      <w:pPr>
        <w:tabs>
          <w:tab w:val="left" w:pos="2412"/>
        </w:tabs>
        <w:ind w:left="-491"/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 assembly from all of the children.”</w:t>
      </w:r>
    </w:p>
    <w:p w14:paraId="70CEB0B8" w14:textId="6989EF4C" w:rsidR="000F0D40" w:rsidRPr="00922B7D" w:rsidRDefault="000F0D40" w:rsidP="000F0D40">
      <w:pPr>
        <w:tabs>
          <w:tab w:val="left" w:pos="2412"/>
        </w:tabs>
        <w:rPr>
          <w:rFonts w:ascii="Letter-join Plus 40" w:hAnsi="Letter-join Plus 40" w:cs="Arial"/>
          <w:sz w:val="30"/>
          <w:szCs w:val="30"/>
        </w:rPr>
      </w:pPr>
    </w:p>
    <w:sectPr w:rsidR="000F0D40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AB8B2" w14:textId="0F816E1B" w:rsidR="00CC28EB" w:rsidRPr="00BA6464" w:rsidRDefault="00922B7D" w:rsidP="00336914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0DF62B47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Y</w:t>
    </w:r>
    <w:r w:rsidR="00763061">
      <w:rPr>
        <w:sz w:val="36"/>
        <w:szCs w:val="36"/>
      </w:rPr>
      <w:t>R</w:t>
    </w:r>
    <w:r>
      <w:rPr>
        <w:sz w:val="36"/>
        <w:szCs w:val="36"/>
      </w:rPr>
      <w:t xml:space="preserve"> Class Assembly</w:t>
    </w:r>
  </w:p>
  <w:p w14:paraId="6801A366" w14:textId="6577C4B0" w:rsidR="00922B7D" w:rsidRDefault="002576DF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 xml:space="preserve">Friday </w:t>
    </w:r>
    <w:r w:rsidR="00763061">
      <w:rPr>
        <w:sz w:val="36"/>
        <w:szCs w:val="36"/>
      </w:rPr>
      <w:t>22</w:t>
    </w:r>
    <w:r w:rsidR="00763061">
      <w:rPr>
        <w:sz w:val="36"/>
        <w:szCs w:val="36"/>
        <w:vertAlign w:val="superscript"/>
      </w:rPr>
      <w:t xml:space="preserve">nd </w:t>
    </w:r>
    <w:r w:rsidR="00336914">
      <w:rPr>
        <w:sz w:val="36"/>
        <w:szCs w:val="36"/>
      </w:rPr>
      <w:t>March</w:t>
    </w:r>
    <w:r w:rsidR="002376F4">
      <w:rPr>
        <w:sz w:val="36"/>
        <w:szCs w:val="36"/>
      </w:rPr>
      <w:t xml:space="preserve"> </w:t>
    </w:r>
    <w:r w:rsidR="00E44619">
      <w:rPr>
        <w:sz w:val="36"/>
        <w:szCs w:val="36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0D40"/>
    <w:rsid w:val="000F6DC4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45F28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376F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36914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3061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3665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2C50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A6779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03B68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3E64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6846"/>
    <w:rsid w:val="00E44619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D4FAF"/>
    <w:rsid w:val="00EF1964"/>
    <w:rsid w:val="00EF31AB"/>
    <w:rsid w:val="00F004AF"/>
    <w:rsid w:val="00F07A34"/>
    <w:rsid w:val="00F12C20"/>
    <w:rsid w:val="00F13B95"/>
    <w:rsid w:val="00F164C0"/>
    <w:rsid w:val="00F16B59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182</TotalTime>
  <Pages>2</Pages>
  <Words>184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11</cp:revision>
  <cp:lastPrinted>2023-03-11T16:43:00Z</cp:lastPrinted>
  <dcterms:created xsi:type="dcterms:W3CDTF">2023-04-11T08:47:00Z</dcterms:created>
  <dcterms:modified xsi:type="dcterms:W3CDTF">2024-03-22T14:25:00Z</dcterms:modified>
</cp:coreProperties>
</file>