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70CEB0B8" w14:textId="3913DC60" w:rsidR="000F0D40" w:rsidRDefault="00E44619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BF2400">
        <w:rPr>
          <w:rFonts w:ascii="Letter-join Plus 40" w:hAnsi="Letter-join Plus 40" w:cs="Arial"/>
          <w:sz w:val="30"/>
          <w:szCs w:val="30"/>
        </w:rPr>
        <w:t>Boss!”</w:t>
      </w:r>
    </w:p>
    <w:p w14:paraId="19B16BEB" w14:textId="77777777" w:rsidR="00BF2400" w:rsidRDefault="00BF2400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7A883F8" w14:textId="29794C6A" w:rsidR="00BF2400" w:rsidRDefault="00BF2400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is lovely to see what they have been getting up to this term.”</w:t>
      </w:r>
    </w:p>
    <w:p w14:paraId="082D32A1" w14:textId="77777777" w:rsidR="00BF2400" w:rsidRDefault="00BF2400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8EB6025" w14:textId="54767766" w:rsidR="00BF2400" w:rsidRDefault="00BF2400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good!”</w:t>
      </w:r>
    </w:p>
    <w:p w14:paraId="316BCAB3" w14:textId="77777777" w:rsidR="00BF2400" w:rsidRDefault="00BF2400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402CAE5" w14:textId="7A09FBB0" w:rsidR="00BF2400" w:rsidRDefault="00BF2400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children have learnt lots this year. Thank you, Miss Worthington. Sorry you are leaving – my son will miss you.”</w:t>
      </w:r>
    </w:p>
    <w:p w14:paraId="1274F722" w14:textId="77777777" w:rsidR="00BF2400" w:rsidRDefault="00BF2400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4EAF0B7" w14:textId="0CDC4017" w:rsidR="00BF2400" w:rsidRDefault="00BF2400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enjoyed the assembly – loved every minute of it!”</w:t>
      </w:r>
    </w:p>
    <w:p w14:paraId="486EBCCB" w14:textId="77777777" w:rsidR="00BF2400" w:rsidRDefault="00BF2400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B2FE9A5" w14:textId="148ED34D" w:rsidR="00BF2400" w:rsidRDefault="00BF2400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 Y5.</w:t>
      </w:r>
      <w:r w:rsidR="00665828">
        <w:rPr>
          <w:rFonts w:ascii="Letter-join Plus 40" w:hAnsi="Letter-join Plus 40" w:cs="Arial"/>
          <w:sz w:val="30"/>
          <w:szCs w:val="30"/>
        </w:rPr>
        <w:t xml:space="preserve"> You all did so well. Wonderful singing.”</w:t>
      </w:r>
    </w:p>
    <w:p w14:paraId="0D6692A7" w14:textId="77777777" w:rsidR="00665828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04ADEE1" w14:textId="0AAF911A" w:rsidR="00665828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assembly.”</w:t>
      </w:r>
    </w:p>
    <w:p w14:paraId="1842B9AF" w14:textId="77777777" w:rsidR="00665828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7A943C2" w14:textId="05911087" w:rsidR="00665828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assembly with great singing.”</w:t>
      </w:r>
    </w:p>
    <w:p w14:paraId="428AF5B1" w14:textId="77777777" w:rsidR="00665828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43655BE" w14:textId="471E1CF6" w:rsidR="00665828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“As always…excellent!”</w:t>
      </w:r>
    </w:p>
    <w:p w14:paraId="5EEC582B" w14:textId="77777777" w:rsidR="00665828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C52C5F3" w14:textId="4B2004A0" w:rsidR="00665828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the song at the end. A lovely assembly as always!”</w:t>
      </w:r>
    </w:p>
    <w:p w14:paraId="0BD5EB11" w14:textId="77777777" w:rsidR="00665828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3024CE2" w14:textId="4F26ED22" w:rsidR="00665828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 – thank you.”</w:t>
      </w:r>
    </w:p>
    <w:p w14:paraId="4E399D8D" w14:textId="77777777" w:rsidR="00665828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BABAA82" w14:textId="2DA001F2" w:rsidR="00665828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 enjoyed hearing about what our son had learnt in school. It was great to see him speak with confidence.”</w:t>
      </w:r>
    </w:p>
    <w:p w14:paraId="74B65D6F" w14:textId="77777777" w:rsidR="00665828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344B1BE" w14:textId="67F8E29F" w:rsidR="00665828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“It was good to hear about what the children have been up to. </w:t>
      </w:r>
      <w:proofErr w:type="gramStart"/>
      <w:r>
        <w:rPr>
          <w:rFonts w:ascii="Letter-join Plus 40" w:hAnsi="Letter-join Plus 40" w:cs="Arial"/>
          <w:sz w:val="30"/>
          <w:szCs w:val="30"/>
        </w:rPr>
        <w:t>Well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done.”</w:t>
      </w:r>
    </w:p>
    <w:p w14:paraId="6C92A0A3" w14:textId="77777777" w:rsidR="00665828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029ACD5" w14:textId="41EF325B" w:rsidR="00665828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“Absolutely beautiful Y5. </w:t>
      </w:r>
      <w:proofErr w:type="gramStart"/>
      <w:r>
        <w:rPr>
          <w:rFonts w:ascii="Letter-join Plus 40" w:hAnsi="Letter-join Plus 40" w:cs="Arial"/>
          <w:sz w:val="30"/>
          <w:szCs w:val="30"/>
        </w:rPr>
        <w:t>Well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done.”</w:t>
      </w:r>
    </w:p>
    <w:p w14:paraId="0D2534C6" w14:textId="77777777" w:rsidR="00665828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8E721F2" w14:textId="477FD530" w:rsidR="00665828" w:rsidRPr="00922B7D" w:rsidRDefault="00665828" w:rsidP="00BF240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enjoyed the assembly especially the song at the end. Well done.”</w:t>
      </w:r>
    </w:p>
    <w:sectPr w:rsidR="00665828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B8B2" w14:textId="0F816E1B" w:rsidR="00CC28EB" w:rsidRPr="00BA6464" w:rsidRDefault="00922B7D" w:rsidP="00336914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28872B57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BF2400">
      <w:rPr>
        <w:sz w:val="36"/>
        <w:szCs w:val="36"/>
      </w:rPr>
      <w:t>5</w:t>
    </w:r>
    <w:r>
      <w:rPr>
        <w:sz w:val="36"/>
        <w:szCs w:val="36"/>
      </w:rPr>
      <w:t xml:space="preserve"> Class Assembly</w:t>
    </w:r>
  </w:p>
  <w:p w14:paraId="6801A366" w14:textId="6E47F794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BF2400">
      <w:rPr>
        <w:sz w:val="36"/>
        <w:szCs w:val="36"/>
      </w:rPr>
      <w:t>12</w:t>
    </w:r>
    <w:r w:rsidR="00BF2400" w:rsidRPr="00BF2400">
      <w:rPr>
        <w:sz w:val="36"/>
        <w:szCs w:val="36"/>
        <w:vertAlign w:val="superscript"/>
      </w:rPr>
      <w:t>th</w:t>
    </w:r>
    <w:r w:rsidR="00BF2400">
      <w:rPr>
        <w:sz w:val="36"/>
        <w:szCs w:val="36"/>
      </w:rPr>
      <w:t xml:space="preserve"> May</w:t>
    </w:r>
    <w:r w:rsidR="002376F4">
      <w:rPr>
        <w:sz w:val="36"/>
        <w:szCs w:val="36"/>
      </w:rPr>
      <w:t xml:space="preserve"> </w:t>
    </w:r>
    <w:r w:rsidR="00E44619">
      <w:rPr>
        <w:sz w:val="36"/>
        <w:szCs w:val="3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0D40"/>
    <w:rsid w:val="000F6DC4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45F28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376F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36914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65828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3061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3665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2C50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A6779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BF2400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03B68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3E64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44619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D4FAF"/>
    <w:rsid w:val="00EF1964"/>
    <w:rsid w:val="00EF31AB"/>
    <w:rsid w:val="00F004AF"/>
    <w:rsid w:val="00F07A34"/>
    <w:rsid w:val="00F12C20"/>
    <w:rsid w:val="00F13B95"/>
    <w:rsid w:val="00F164C0"/>
    <w:rsid w:val="00F16B59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9</TotalTime>
  <Pages>1</Pages>
  <Words>134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2</cp:revision>
  <cp:lastPrinted>2023-03-11T16:43:00Z</cp:lastPrinted>
  <dcterms:created xsi:type="dcterms:W3CDTF">2024-05-12T16:52:00Z</dcterms:created>
  <dcterms:modified xsi:type="dcterms:W3CDTF">2024-05-12T16:52:00Z</dcterms:modified>
</cp:coreProperties>
</file>