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9DE8" w14:textId="77777777" w:rsidR="00BB63DA" w:rsidRDefault="00BB63DA" w:rsidP="00700671">
      <w:pPr>
        <w:rPr>
          <w:rFonts w:ascii="Arial" w:hAnsi="Arial" w:cs="Arial"/>
        </w:rPr>
      </w:pPr>
    </w:p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1953"/>
        <w:gridCol w:w="2248"/>
        <w:gridCol w:w="2249"/>
        <w:gridCol w:w="2249"/>
        <w:gridCol w:w="2249"/>
        <w:gridCol w:w="2249"/>
        <w:gridCol w:w="2249"/>
      </w:tblGrid>
      <w:tr w:rsidR="0034098F" w:rsidRPr="002F64BE" w14:paraId="73FE1371" w14:textId="77777777" w:rsidTr="0034098F">
        <w:trPr>
          <w:trHeight w:val="277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71C5A2E" w14:textId="3307E7CF" w:rsidR="0034098F" w:rsidRPr="002F64BE" w:rsidRDefault="002979B8" w:rsidP="008D04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Year 2</w:t>
            </w:r>
          </w:p>
        </w:tc>
        <w:tc>
          <w:tcPr>
            <w:tcW w:w="2248" w:type="dxa"/>
            <w:shd w:val="clear" w:color="auto" w:fill="990033"/>
          </w:tcPr>
          <w:p w14:paraId="05BC5042" w14:textId="77777777" w:rsidR="0034098F" w:rsidRPr="002F64BE" w:rsidRDefault="0034098F" w:rsidP="008D04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249" w:type="dxa"/>
            <w:shd w:val="clear" w:color="auto" w:fill="990033"/>
          </w:tcPr>
          <w:p w14:paraId="245FBAA3" w14:textId="77777777" w:rsidR="0034098F" w:rsidRPr="002F64BE" w:rsidRDefault="0034098F" w:rsidP="008D04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249" w:type="dxa"/>
            <w:shd w:val="clear" w:color="auto" w:fill="990033"/>
          </w:tcPr>
          <w:p w14:paraId="0787BDB5" w14:textId="77777777" w:rsidR="0034098F" w:rsidRPr="002F64BE" w:rsidRDefault="0034098F" w:rsidP="008D04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249" w:type="dxa"/>
            <w:shd w:val="clear" w:color="auto" w:fill="990033"/>
          </w:tcPr>
          <w:p w14:paraId="7D858EF5" w14:textId="77777777" w:rsidR="0034098F" w:rsidRPr="002F64BE" w:rsidRDefault="0034098F" w:rsidP="008D04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249" w:type="dxa"/>
            <w:shd w:val="clear" w:color="auto" w:fill="990033"/>
          </w:tcPr>
          <w:p w14:paraId="07CA54C7" w14:textId="77777777" w:rsidR="0034098F" w:rsidRPr="002F64BE" w:rsidRDefault="0034098F" w:rsidP="008D04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49" w:type="dxa"/>
            <w:shd w:val="clear" w:color="auto" w:fill="990033"/>
          </w:tcPr>
          <w:p w14:paraId="43C32B33" w14:textId="7E12D3AF" w:rsidR="0034098F" w:rsidRPr="002F64BE" w:rsidRDefault="0034098F" w:rsidP="008D04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34098F" w:rsidRPr="002F64BE" w14:paraId="560A2A2F" w14:textId="77777777" w:rsidTr="002979B8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753CCA43" w14:textId="708F4BD6" w:rsidR="0034098F" w:rsidRPr="002F64BE" w:rsidRDefault="002979B8" w:rsidP="006C3A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Teaching Rules and Guidance for Spelling: Statutory National Curriculum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AEBC809" w14:textId="2254435C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Y1 Introduce: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/f/, /l/, /s/, /z/, /k/ sounds as -ff,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ll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, -ss,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zz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-ck after a single </w:t>
            </w:r>
            <w:proofErr w:type="gram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vowel</w:t>
            </w:r>
            <w:proofErr w:type="gramEnd"/>
          </w:p>
          <w:p w14:paraId="5265E406" w14:textId="15A8E49C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Y1 Introduce: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/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ch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 spelt as -tch after a single </w:t>
            </w:r>
            <w:proofErr w:type="gram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vowel</w:t>
            </w:r>
            <w:proofErr w:type="gramEnd"/>
          </w:p>
          <w:p w14:paraId="29E9A375" w14:textId="0B56F364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Y1 Introduce: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/v/ sound at the end of word e.g. live, </w:t>
            </w:r>
            <w:proofErr w:type="gram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have</w:t>
            </w:r>
            <w:proofErr w:type="gramEnd"/>
          </w:p>
          <w:p w14:paraId="03307ADA" w14:textId="3B907E98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Y1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-s and -es to </w:t>
            </w:r>
            <w:proofErr w:type="gram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words</w:t>
            </w:r>
            <w:proofErr w:type="gramEnd"/>
          </w:p>
          <w:p w14:paraId="75E5AB46" w14:textId="7610EC4E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Y1 Introduce: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-ed, -er to verbs with no change to the root </w:t>
            </w:r>
            <w:proofErr w:type="gram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word</w:t>
            </w:r>
            <w:proofErr w:type="gramEnd"/>
          </w:p>
          <w:p w14:paraId="06E89179" w14:textId="63AD5138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Y1 Introduce: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Days of the week, months of the year and </w:t>
            </w:r>
            <w:proofErr w:type="gram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seasons</w:t>
            </w:r>
            <w:proofErr w:type="gramEnd"/>
          </w:p>
          <w:p w14:paraId="3828620E" w14:textId="23218EDF" w:rsidR="0034098F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Compound words</w:t>
            </w:r>
          </w:p>
        </w:tc>
        <w:tc>
          <w:tcPr>
            <w:tcW w:w="2249" w:type="dxa"/>
            <w:vAlign w:val="center"/>
          </w:tcPr>
          <w:p w14:paraId="4C2FDC20" w14:textId="31555EF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Y1 Introduce: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-er,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est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adjectives with no change to the root </w:t>
            </w:r>
            <w:proofErr w:type="gram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word</w:t>
            </w:r>
            <w:proofErr w:type="gramEnd"/>
          </w:p>
          <w:p w14:paraId="631C8AB8" w14:textId="4874DE76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Y1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Digraphs -ai, -</w:t>
            </w:r>
            <w:proofErr w:type="gram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oi</w:t>
            </w:r>
            <w:proofErr w:type="gramEnd"/>
          </w:p>
          <w:p w14:paraId="59029F8A" w14:textId="49099F18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Y1 Introduce: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Digraphs -ay, -</w:t>
            </w:r>
            <w:proofErr w:type="gram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oy</w:t>
            </w:r>
            <w:proofErr w:type="gramEnd"/>
          </w:p>
          <w:p w14:paraId="54AF6426" w14:textId="11292800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Y1 Introduce: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Digraph -</w:t>
            </w:r>
            <w:proofErr w:type="spellStart"/>
            <w:proofErr w:type="gram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oo</w:t>
            </w:r>
            <w:proofErr w:type="spellEnd"/>
            <w:proofErr w:type="gramEnd"/>
          </w:p>
          <w:p w14:paraId="340132FC" w14:textId="77777777" w:rsid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Y1 Introduce: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Digraphs u-e, -</w:t>
            </w:r>
            <w:proofErr w:type="gram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ew</w:t>
            </w:r>
            <w:proofErr w:type="gramEnd"/>
          </w:p>
          <w:p w14:paraId="3C09B607" w14:textId="77777777" w:rsid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Y1 Introduce: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Digraph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ph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, -</w:t>
            </w:r>
            <w:proofErr w:type="spellStart"/>
            <w:proofErr w:type="gram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wh</w:t>
            </w:r>
            <w:proofErr w:type="spellEnd"/>
            <w:proofErr w:type="gramEnd"/>
          </w:p>
          <w:p w14:paraId="259F75C6" w14:textId="77777777" w:rsid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Y1 Introduce: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spelling of the phoneme /k/ as -</w:t>
            </w:r>
            <w:proofErr w:type="gram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proofErr w:type="gramEnd"/>
          </w:p>
          <w:p w14:paraId="386D5A6F" w14:textId="77777777" w:rsidR="00347615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Y1 Introduce: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the prefix un with no change to the root </w:t>
            </w:r>
            <w:proofErr w:type="gram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word</w:t>
            </w:r>
            <w:proofErr w:type="gram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7A1D8AC" w14:textId="6B22FDBE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7615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homophones and near homophones</w:t>
            </w:r>
          </w:p>
          <w:p w14:paraId="0046745A" w14:textId="7175FB87" w:rsidR="0034098F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Y1 Reinforce: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-es, adding -ed with /t/ sound, adding -ed with /d/ sound</w:t>
            </w:r>
          </w:p>
        </w:tc>
        <w:tc>
          <w:tcPr>
            <w:tcW w:w="2249" w:type="dxa"/>
            <w:vAlign w:val="center"/>
          </w:tcPr>
          <w:p w14:paraId="5003D025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: Adding -es to nouns and verbs ending in -y</w:t>
            </w:r>
          </w:p>
          <w:p w14:paraId="3D550D98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: Adding -ed,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, -er,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est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root words ending in -y with a consonant before it. E.g. copy, </w:t>
            </w:r>
            <w:proofErr w:type="gram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copied</w:t>
            </w:r>
            <w:proofErr w:type="gramEnd"/>
          </w:p>
          <w:p w14:paraId="02F762D4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: Adding -ed,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, -er,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est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-y to a root word ending in -e with a consonant before it. E.g. hike- </w:t>
            </w:r>
            <w:proofErr w:type="gram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hiked</w:t>
            </w:r>
            <w:proofErr w:type="gramEnd"/>
          </w:p>
          <w:p w14:paraId="679713FD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/or/ sound spelt as a before l and 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ll</w:t>
            </w:r>
            <w:proofErr w:type="spellEnd"/>
          </w:p>
          <w:p w14:paraId="29E6BADD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: /u/ sound spelt as o</w:t>
            </w:r>
          </w:p>
          <w:p w14:paraId="29EA5C31" w14:textId="139B749F" w:rsidR="0034098F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: Possessive apostrophe -s (singular nouns)</w:t>
            </w:r>
          </w:p>
        </w:tc>
        <w:tc>
          <w:tcPr>
            <w:tcW w:w="2249" w:type="dxa"/>
            <w:vAlign w:val="center"/>
          </w:tcPr>
          <w:p w14:paraId="4C0FA674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: /j/ sound spelt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dge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,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ge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at the end of word and -g before an 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, e, y</w:t>
            </w:r>
          </w:p>
          <w:p w14:paraId="0F718FC1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/s/ sound spelt -c before e, 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, y and -j before o, a, u</w:t>
            </w:r>
          </w:p>
          <w:p w14:paraId="12A489E7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: Contractions for omitted letter (s)</w:t>
            </w:r>
          </w:p>
          <w:p w14:paraId="4D4B0B87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: /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ie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/ sound spelt at -y at the end of words</w:t>
            </w:r>
          </w:p>
          <w:p w14:paraId="5306251D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: /l/ sound spelt -le,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el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, -al, -il at the end of words</w:t>
            </w:r>
          </w:p>
          <w:p w14:paraId="2DCAB908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/n/ sound spelt 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kn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at the beginning of words (silent letters)</w:t>
            </w:r>
          </w:p>
          <w:p w14:paraId="5529262C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/n/ sound spelt 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gn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at the beginning of words (silent letters)</w:t>
            </w:r>
          </w:p>
          <w:p w14:paraId="26AA3DA7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/w/ sound spelt 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wr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at 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the beginning of words (silent letters)</w:t>
            </w:r>
          </w:p>
          <w:p w14:paraId="1EDF7FD2" w14:textId="6C0BF713" w:rsidR="0034098F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Reinforce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: Possessive apostrophe -s (singular nouns)</w:t>
            </w:r>
          </w:p>
        </w:tc>
        <w:tc>
          <w:tcPr>
            <w:tcW w:w="2249" w:type="dxa"/>
            <w:vAlign w:val="center"/>
          </w:tcPr>
          <w:p w14:paraId="0DFA00CE" w14:textId="4226B242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: Adding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, -ed, -er,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est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&amp; -y to words of one syllable, ending with a single vowel and single consonant 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E.g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pat –patting</w:t>
            </w:r>
          </w:p>
          <w:p w14:paraId="4AFD8E91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: /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/ sound spelt as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ey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(inc adding the plural -s)</w:t>
            </w:r>
          </w:p>
          <w:p w14:paraId="7C531F33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/o/ sound spelt as a following w or 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qu</w:t>
            </w:r>
            <w:proofErr w:type="spellEnd"/>
          </w:p>
          <w:p w14:paraId="1BE0CF28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: /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ur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/ sound spelt as o following w</w:t>
            </w:r>
          </w:p>
          <w:p w14:paraId="1A77ED1A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/or/ sound spelt as 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ar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following w</w:t>
            </w:r>
          </w:p>
          <w:p w14:paraId="05CFC16F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: /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zh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/ sounds spelt as an s</w:t>
            </w:r>
          </w:p>
          <w:p w14:paraId="0E3C81A4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: Suffixes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ment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, -ness,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ful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, -less and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(with no change to root word)</w:t>
            </w:r>
          </w:p>
          <w:p w14:paraId="42461A8A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: Suffixes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ment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, -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ness,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ful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, -less and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(with a change to root word)</w:t>
            </w:r>
          </w:p>
          <w:p w14:paraId="7F37701B" w14:textId="1674EF2F" w:rsidR="0034098F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: Words ending in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tion</w:t>
            </w:r>
            <w:proofErr w:type="spellEnd"/>
          </w:p>
        </w:tc>
        <w:tc>
          <w:tcPr>
            <w:tcW w:w="2249" w:type="dxa"/>
            <w:vAlign w:val="center"/>
          </w:tcPr>
          <w:p w14:paraId="1929660A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Reinforce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: Adding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, -ed, -er,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est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root words ending in -y with a consonant before </w:t>
            </w:r>
            <w:proofErr w:type="gram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it</w:t>
            </w:r>
            <w:proofErr w:type="gram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E.g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hurry - hurried</w:t>
            </w:r>
          </w:p>
          <w:p w14:paraId="643C4946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Reinforce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: Adding -ed,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, -er,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est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-y to a root word ending in -e with a consonant before it. 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E.g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smile - </w:t>
            </w:r>
            <w:proofErr w:type="gram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smiling</w:t>
            </w:r>
            <w:proofErr w:type="gramEnd"/>
          </w:p>
          <w:p w14:paraId="77D3F2BE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Reinforce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: Possessive apostrophe -s (singular nouns)</w:t>
            </w:r>
          </w:p>
          <w:p w14:paraId="19146DF1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: New additional compound words</w:t>
            </w:r>
          </w:p>
          <w:p w14:paraId="57B92D85" w14:textId="6739E936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Reinforce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: Adding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, -ed, -er, -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est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&amp; -y to words of one syllable, ending with a single vowel and single consonant </w:t>
            </w:r>
            <w:proofErr w:type="spell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E.g</w:t>
            </w:r>
            <w:proofErr w:type="spellEnd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pat –patting</w:t>
            </w:r>
          </w:p>
          <w:p w14:paraId="76141C82" w14:textId="77777777" w:rsidR="002979B8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New additional 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homophones and near homophones</w:t>
            </w:r>
          </w:p>
          <w:p w14:paraId="5C45106E" w14:textId="327592BF" w:rsidR="0034098F" w:rsidRPr="002979B8" w:rsidRDefault="002979B8" w:rsidP="002979B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Y1 Reinforce: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Months of the year, days of the week and seasons</w:t>
            </w:r>
          </w:p>
        </w:tc>
      </w:tr>
      <w:tr w:rsidR="0034098F" w:rsidRPr="002F64BE" w14:paraId="7C4FBFB4" w14:textId="77777777" w:rsidTr="002F64BE">
        <w:trPr>
          <w:trHeight w:val="438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B614A1B" w14:textId="77777777" w:rsidR="002979B8" w:rsidRPr="002979B8" w:rsidRDefault="002979B8" w:rsidP="002979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CEW’s/</w:t>
            </w:r>
          </w:p>
          <w:p w14:paraId="4B8941CF" w14:textId="4E64AABA" w:rsidR="0034098F" w:rsidRPr="002F64BE" w:rsidRDefault="002979B8" w:rsidP="002979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NC POS Word Lists</w:t>
            </w:r>
          </w:p>
        </w:tc>
        <w:tc>
          <w:tcPr>
            <w:tcW w:w="2248" w:type="dxa"/>
          </w:tcPr>
          <w:p w14:paraId="13EC760F" w14:textId="77777777" w:rsidR="002979B8" w:rsidRPr="002979B8" w:rsidRDefault="002979B8" w:rsidP="002979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Embed Y1 CEWs:</w:t>
            </w:r>
          </w:p>
          <w:p w14:paraId="7179E959" w14:textId="77777777" w:rsidR="002979B8" w:rsidRPr="002979B8" w:rsidRDefault="002979B8" w:rsidP="002979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was, said,</w:t>
            </w:r>
          </w:p>
          <w:p w14:paraId="6CF9FB9B" w14:textId="77777777" w:rsidR="002979B8" w:rsidRPr="002979B8" w:rsidRDefault="002979B8" w:rsidP="002979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some, come,</w:t>
            </w:r>
          </w:p>
          <w:p w14:paraId="4D366850" w14:textId="77777777" w:rsidR="002979B8" w:rsidRPr="002979B8" w:rsidRDefault="002979B8" w:rsidP="002979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when, what,</w:t>
            </w:r>
          </w:p>
          <w:p w14:paraId="6BAE6E06" w14:textId="3B4C9A68" w:rsidR="0034098F" w:rsidRPr="002979B8" w:rsidRDefault="002979B8" w:rsidP="002979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school, once, friend</w:t>
            </w:r>
          </w:p>
        </w:tc>
        <w:tc>
          <w:tcPr>
            <w:tcW w:w="2249" w:type="dxa"/>
          </w:tcPr>
          <w:p w14:paraId="0C169EE0" w14:textId="77777777" w:rsidR="002979B8" w:rsidRPr="002979B8" w:rsidRDefault="002979B8" w:rsidP="002979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Embed Y1 CEWs:</w:t>
            </w: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different, </w:t>
            </w:r>
            <w:proofErr w:type="gramStart"/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people</w:t>
            </w:r>
            <w:proofErr w:type="gramEnd"/>
          </w:p>
          <w:p w14:paraId="5AD9B471" w14:textId="77777777" w:rsidR="002979B8" w:rsidRPr="002979B8" w:rsidRDefault="002979B8" w:rsidP="002979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 Y2 CEW’s:</w:t>
            </w:r>
          </w:p>
          <w:p w14:paraId="6CEC2E50" w14:textId="77777777" w:rsidR="002979B8" w:rsidRPr="002979B8" w:rsidRDefault="002979B8" w:rsidP="002979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Because, more,</w:t>
            </w:r>
          </w:p>
          <w:p w14:paraId="3BB9960B" w14:textId="77777777" w:rsidR="002979B8" w:rsidRPr="002979B8" w:rsidRDefault="002979B8" w:rsidP="002979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door, floor, poor,</w:t>
            </w:r>
          </w:p>
          <w:p w14:paraId="1DBFD57E" w14:textId="59BDFBE3" w:rsidR="0034098F" w:rsidRPr="002979B8" w:rsidRDefault="002979B8" w:rsidP="002979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Christmas, again</w:t>
            </w:r>
          </w:p>
        </w:tc>
        <w:tc>
          <w:tcPr>
            <w:tcW w:w="2249" w:type="dxa"/>
          </w:tcPr>
          <w:p w14:paraId="0E1274FF" w14:textId="77777777" w:rsidR="002979B8" w:rsidRPr="002979B8" w:rsidRDefault="002979B8" w:rsidP="002979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 Y2 CEW’s:</w:t>
            </w:r>
          </w:p>
          <w:p w14:paraId="751F0292" w14:textId="77777777" w:rsidR="002979B8" w:rsidRPr="002979B8" w:rsidRDefault="002979B8" w:rsidP="002979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wild, climb,</w:t>
            </w:r>
          </w:p>
          <w:p w14:paraId="41B29420" w14:textId="77777777" w:rsidR="002979B8" w:rsidRPr="002979B8" w:rsidRDefault="002979B8" w:rsidP="002979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most both, only,</w:t>
            </w:r>
          </w:p>
          <w:p w14:paraId="7AE9577A" w14:textId="77777777" w:rsidR="002979B8" w:rsidRPr="002979B8" w:rsidRDefault="002979B8" w:rsidP="002979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every, everybody,</w:t>
            </w:r>
          </w:p>
          <w:p w14:paraId="636DF93F" w14:textId="64CDEAF0" w:rsidR="0034098F" w:rsidRPr="002979B8" w:rsidRDefault="002979B8" w:rsidP="002979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who, whole</w:t>
            </w:r>
          </w:p>
        </w:tc>
        <w:tc>
          <w:tcPr>
            <w:tcW w:w="2249" w:type="dxa"/>
          </w:tcPr>
          <w:p w14:paraId="5F7B4E2B" w14:textId="77777777" w:rsidR="002979B8" w:rsidRPr="002979B8" w:rsidRDefault="002979B8" w:rsidP="002979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 Y2 CEW’s:</w:t>
            </w:r>
          </w:p>
          <w:p w14:paraId="1872ADFA" w14:textId="77777777" w:rsidR="002979B8" w:rsidRPr="002979B8" w:rsidRDefault="002979B8" w:rsidP="002979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steak, great, break,</w:t>
            </w:r>
          </w:p>
          <w:p w14:paraId="028907F2" w14:textId="77777777" w:rsidR="002979B8" w:rsidRPr="002979B8" w:rsidRDefault="002979B8" w:rsidP="002979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pretty, beautiful,</w:t>
            </w:r>
          </w:p>
          <w:p w14:paraId="0CFFC1C1" w14:textId="5E028443" w:rsidR="0034098F" w:rsidRPr="002979B8" w:rsidRDefault="002979B8" w:rsidP="002979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half, child, children, parents</w:t>
            </w:r>
          </w:p>
        </w:tc>
        <w:tc>
          <w:tcPr>
            <w:tcW w:w="2249" w:type="dxa"/>
          </w:tcPr>
          <w:p w14:paraId="5F68FFA1" w14:textId="77777777" w:rsidR="002979B8" w:rsidRPr="002979B8" w:rsidRDefault="002979B8" w:rsidP="002979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 Y2 CEW’s:</w:t>
            </w:r>
          </w:p>
          <w:p w14:paraId="5A23A006" w14:textId="77777777" w:rsidR="002979B8" w:rsidRPr="002979B8" w:rsidRDefault="002979B8" w:rsidP="002979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even, hour, eye, water,</w:t>
            </w:r>
          </w:p>
          <w:p w14:paraId="23BEEC89" w14:textId="77777777" w:rsidR="002979B8" w:rsidRPr="002979B8" w:rsidRDefault="002979B8" w:rsidP="002979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move, prove, improve,</w:t>
            </w:r>
          </w:p>
          <w:p w14:paraId="4AB8B0C0" w14:textId="6E84FBE3" w:rsidR="0034098F" w:rsidRPr="002979B8" w:rsidRDefault="002979B8" w:rsidP="002979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any, many,</w:t>
            </w:r>
          </w:p>
        </w:tc>
        <w:tc>
          <w:tcPr>
            <w:tcW w:w="2249" w:type="dxa"/>
          </w:tcPr>
          <w:p w14:paraId="5CE320D7" w14:textId="77777777" w:rsidR="002979B8" w:rsidRPr="002979B8" w:rsidRDefault="002979B8" w:rsidP="002979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>Introduce Y2 CEW’s:</w:t>
            </w:r>
          </w:p>
          <w:p w14:paraId="106FC38E" w14:textId="77777777" w:rsidR="002979B8" w:rsidRPr="002979B8" w:rsidRDefault="002979B8" w:rsidP="002979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sure, sugar,</w:t>
            </w:r>
          </w:p>
          <w:p w14:paraId="2AADE432" w14:textId="77777777" w:rsidR="002979B8" w:rsidRPr="002979B8" w:rsidRDefault="002979B8" w:rsidP="002979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could, should, would,</w:t>
            </w:r>
          </w:p>
          <w:p w14:paraId="324F2F0C" w14:textId="6C18222F" w:rsidR="0034098F" w:rsidRPr="002979B8" w:rsidRDefault="002979B8" w:rsidP="002979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9B8">
              <w:rPr>
                <w:rFonts w:asciiTheme="minorHAnsi" w:hAnsiTheme="minorHAnsi" w:cstheme="minorHAnsi"/>
                <w:bCs/>
                <w:sz w:val="22"/>
                <w:szCs w:val="22"/>
              </w:rPr>
              <w:t>clothes, busy, money</w:t>
            </w:r>
          </w:p>
        </w:tc>
      </w:tr>
    </w:tbl>
    <w:p w14:paraId="49C18297" w14:textId="77777777" w:rsidR="00F4245E" w:rsidRDefault="00F4245E" w:rsidP="00700671">
      <w:pPr>
        <w:rPr>
          <w:rFonts w:asciiTheme="minorHAnsi" w:hAnsiTheme="minorHAnsi" w:cstheme="minorHAnsi"/>
          <w:sz w:val="22"/>
          <w:szCs w:val="22"/>
        </w:rPr>
      </w:pPr>
    </w:p>
    <w:p w14:paraId="0BCA0DCF" w14:textId="77777777" w:rsidR="002979B8" w:rsidRP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  <w:r w:rsidRPr="002979B8">
        <w:rPr>
          <w:rFonts w:asciiTheme="minorHAnsi" w:hAnsiTheme="minorHAnsi" w:cstheme="minorHAnsi"/>
          <w:sz w:val="22"/>
          <w:szCs w:val="22"/>
        </w:rPr>
        <w:t xml:space="preserve">*These have been taught as previous </w:t>
      </w:r>
      <w:proofErr w:type="gramStart"/>
      <w:r w:rsidRPr="002979B8">
        <w:rPr>
          <w:rFonts w:asciiTheme="minorHAnsi" w:hAnsiTheme="minorHAnsi" w:cstheme="minorHAnsi"/>
          <w:sz w:val="22"/>
          <w:szCs w:val="22"/>
        </w:rPr>
        <w:t>GPC’s</w:t>
      </w:r>
      <w:proofErr w:type="gramEnd"/>
      <w:r w:rsidRPr="002979B8">
        <w:rPr>
          <w:rFonts w:asciiTheme="minorHAnsi" w:hAnsiTheme="minorHAnsi" w:cstheme="minorHAnsi"/>
          <w:sz w:val="22"/>
          <w:szCs w:val="22"/>
        </w:rPr>
        <w:t xml:space="preserve"> in most phonic programmes. They are now being introduced with statutory spelling rules and guidance taken from the </w:t>
      </w:r>
      <w:proofErr w:type="gramStart"/>
      <w:r w:rsidRPr="002979B8">
        <w:rPr>
          <w:rFonts w:asciiTheme="minorHAnsi" w:hAnsiTheme="minorHAnsi" w:cstheme="minorHAnsi"/>
          <w:sz w:val="22"/>
          <w:szCs w:val="22"/>
        </w:rPr>
        <w:t>Y1</w:t>
      </w:r>
      <w:proofErr w:type="gramEnd"/>
    </w:p>
    <w:p w14:paraId="61807BDD" w14:textId="77777777" w:rsidR="002979B8" w:rsidRP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  <w:r w:rsidRPr="002979B8">
        <w:rPr>
          <w:rFonts w:asciiTheme="minorHAnsi" w:hAnsiTheme="minorHAnsi" w:cstheme="minorHAnsi"/>
          <w:sz w:val="22"/>
          <w:szCs w:val="22"/>
        </w:rPr>
        <w:t>National Curriculum</w:t>
      </w:r>
    </w:p>
    <w:p w14:paraId="3588A280" w14:textId="191CB9EF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  <w:r w:rsidRPr="002979B8">
        <w:rPr>
          <w:rFonts w:asciiTheme="minorHAnsi" w:hAnsiTheme="minorHAnsi" w:cstheme="minorHAnsi"/>
          <w:sz w:val="22"/>
          <w:szCs w:val="22"/>
        </w:rPr>
        <w:t xml:space="preserve">¥ Days of the week are taken from the statutory requirements of the Y1 </w:t>
      </w:r>
      <w:proofErr w:type="gramStart"/>
      <w:r w:rsidRPr="002979B8">
        <w:rPr>
          <w:rFonts w:asciiTheme="minorHAnsi" w:hAnsiTheme="minorHAnsi" w:cstheme="minorHAnsi"/>
          <w:sz w:val="22"/>
          <w:szCs w:val="22"/>
        </w:rPr>
        <w:t>Writing -transcription</w:t>
      </w:r>
      <w:proofErr w:type="gramEnd"/>
      <w:r w:rsidRPr="002979B8">
        <w:rPr>
          <w:rFonts w:asciiTheme="minorHAnsi" w:hAnsiTheme="minorHAnsi" w:cstheme="minorHAnsi"/>
          <w:sz w:val="22"/>
          <w:szCs w:val="22"/>
        </w:rPr>
        <w:t xml:space="preserve">. Months and Seasons which are non-statutory, but very useful for children to know at this </w:t>
      </w:r>
      <w:proofErr w:type="gramStart"/>
      <w:r w:rsidRPr="002979B8">
        <w:rPr>
          <w:rFonts w:asciiTheme="minorHAnsi" w:hAnsiTheme="minorHAnsi" w:cstheme="minorHAnsi"/>
          <w:sz w:val="22"/>
          <w:szCs w:val="22"/>
        </w:rPr>
        <w:t>age</w:t>
      </w:r>
      <w:proofErr w:type="gramEnd"/>
    </w:p>
    <w:p w14:paraId="3BCB474F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1CA6AA27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1293C81A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4DCB22AD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24303200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1FD86E6E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2B0EAF39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55B02513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319C450F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79AB3909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082CC86A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661097E1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743FAB74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54B235B7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127B2050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683D5C04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59CCD972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1953"/>
        <w:gridCol w:w="2248"/>
        <w:gridCol w:w="2249"/>
        <w:gridCol w:w="2249"/>
        <w:gridCol w:w="2249"/>
        <w:gridCol w:w="2249"/>
        <w:gridCol w:w="2249"/>
      </w:tblGrid>
      <w:tr w:rsidR="002979B8" w:rsidRPr="002F64BE" w14:paraId="375C9695" w14:textId="77777777" w:rsidTr="008A7732">
        <w:trPr>
          <w:trHeight w:val="277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74243247" w14:textId="3BBF1D2C" w:rsidR="002979B8" w:rsidRPr="002F64BE" w:rsidRDefault="002979B8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Year 3</w:t>
            </w:r>
          </w:p>
        </w:tc>
        <w:tc>
          <w:tcPr>
            <w:tcW w:w="2248" w:type="dxa"/>
            <w:shd w:val="clear" w:color="auto" w:fill="990033"/>
          </w:tcPr>
          <w:p w14:paraId="2BA9CCCC" w14:textId="77777777" w:rsidR="002979B8" w:rsidRPr="002F64BE" w:rsidRDefault="002979B8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249" w:type="dxa"/>
            <w:shd w:val="clear" w:color="auto" w:fill="990033"/>
          </w:tcPr>
          <w:p w14:paraId="2C228374" w14:textId="77777777" w:rsidR="002979B8" w:rsidRPr="002F64BE" w:rsidRDefault="002979B8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249" w:type="dxa"/>
            <w:shd w:val="clear" w:color="auto" w:fill="990033"/>
          </w:tcPr>
          <w:p w14:paraId="4319CEB5" w14:textId="77777777" w:rsidR="002979B8" w:rsidRPr="002F64BE" w:rsidRDefault="002979B8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249" w:type="dxa"/>
            <w:shd w:val="clear" w:color="auto" w:fill="990033"/>
          </w:tcPr>
          <w:p w14:paraId="501BE03A" w14:textId="77777777" w:rsidR="002979B8" w:rsidRPr="002F64BE" w:rsidRDefault="002979B8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249" w:type="dxa"/>
            <w:shd w:val="clear" w:color="auto" w:fill="990033"/>
          </w:tcPr>
          <w:p w14:paraId="5875EF2E" w14:textId="77777777" w:rsidR="002979B8" w:rsidRPr="002F64BE" w:rsidRDefault="002979B8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49" w:type="dxa"/>
            <w:shd w:val="clear" w:color="auto" w:fill="990033"/>
          </w:tcPr>
          <w:p w14:paraId="3F6596F2" w14:textId="77777777" w:rsidR="002979B8" w:rsidRPr="002F64BE" w:rsidRDefault="002979B8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2979B8" w:rsidRPr="002F64BE" w14:paraId="2898D8B6" w14:textId="77777777" w:rsidTr="008A7732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7609B5B5" w14:textId="77777777" w:rsidR="002979B8" w:rsidRPr="002F64BE" w:rsidRDefault="002979B8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Teaching Rules and Guidance for Spelling: Statutory National Curriculum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0A520C7" w14:textId="77777777" w:rsidR="00306F10" w:rsidRDefault="00306F10" w:rsidP="008A773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Reinforce Year 2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: Adding -es to nouns and verbs ending in -</w:t>
            </w:r>
            <w:proofErr w:type="gram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y</w:t>
            </w:r>
            <w:proofErr w:type="gram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6022CD3" w14:textId="77777777" w:rsidR="00306F10" w:rsidRDefault="00306F10" w:rsidP="008A773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Embed Year 2: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-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, -ed, -er and -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est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a root word ending in -y with a consonant before </w:t>
            </w:r>
            <w:proofErr w:type="gram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it</w:t>
            </w:r>
            <w:proofErr w:type="gramEnd"/>
          </w:p>
          <w:p w14:paraId="5D6657FE" w14:textId="3FBD9955" w:rsidR="002979B8" w:rsidRPr="002979B8" w:rsidRDefault="00306F10" w:rsidP="008A773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Embed Year 2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: Adding the endings -ed, -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, -er, -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est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-y to a root word ending in -e with a consonant before it</w:t>
            </w:r>
          </w:p>
        </w:tc>
        <w:tc>
          <w:tcPr>
            <w:tcW w:w="2249" w:type="dxa"/>
            <w:vAlign w:val="center"/>
          </w:tcPr>
          <w:p w14:paraId="584940FE" w14:textId="77777777" w:rsidR="00306F10" w:rsidRPr="00306F10" w:rsidRDefault="00306F10" w:rsidP="00306F1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Embed Year 2: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-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, -ed, -er and -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est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-y to words of one syllable ending in a single consonant letter after a single vowel </w:t>
            </w:r>
            <w:proofErr w:type="gram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letter</w:t>
            </w:r>
            <w:proofErr w:type="gramEnd"/>
          </w:p>
          <w:p w14:paraId="0D4F301C" w14:textId="77777777" w:rsidR="00306F10" w:rsidRPr="00306F10" w:rsidRDefault="00306F10" w:rsidP="00306F1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suffixes beginning with vowel letters to words of more than one syllable consonant not doubled e.g. garden becomes – gardening / gardener</w:t>
            </w:r>
          </w:p>
          <w:p w14:paraId="31F561DD" w14:textId="77777777" w:rsidR="00306F10" w:rsidRPr="00306F10" w:rsidRDefault="00306F10" w:rsidP="00306F1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suffixes beginning with vowel letters (e.g. -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, -ed, -er) to words of more than one syllable (doubling the consonant) e.g. begin becomes – beginner / beginning</w:t>
            </w:r>
          </w:p>
          <w:p w14:paraId="588A46AB" w14:textId="2DB81DE6" w:rsidR="002979B8" w:rsidRPr="002979B8" w:rsidRDefault="00306F10" w:rsidP="00306F1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Reinforce Year 2: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Suffixes -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ment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- 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ness, -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ful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, less and -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</w:p>
        </w:tc>
        <w:tc>
          <w:tcPr>
            <w:tcW w:w="2249" w:type="dxa"/>
            <w:vAlign w:val="center"/>
          </w:tcPr>
          <w:p w14:paraId="7255B805" w14:textId="77777777" w:rsidR="00306F10" w:rsidRPr="00306F10" w:rsidRDefault="00306F10" w:rsidP="00306F1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Introduce: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suffix -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with no change to root word</w:t>
            </w:r>
          </w:p>
          <w:p w14:paraId="7F05A65A" w14:textId="77777777" w:rsidR="00306F10" w:rsidRDefault="00306F10" w:rsidP="00306F1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Exception 1 Adding suffix -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root word ending in -y with a consonant letter before it, the y is changed to an I, (only if root word has one than one syllable) </w:t>
            </w:r>
          </w:p>
          <w:p w14:paraId="256711F5" w14:textId="77777777" w:rsidR="00306F10" w:rsidRDefault="00306F10" w:rsidP="00306F1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Exception 2: Adding suffix -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when root word ends with -le (-le is changed to -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</w:p>
          <w:p w14:paraId="76F1B3B9" w14:textId="77777777" w:rsidR="00306F10" w:rsidRDefault="00306F10" w:rsidP="00306F1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Exception 3: Adding suffix -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when root word ends with -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ic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, -ally is added rather than just -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D819193" w14:textId="7E289BE6" w:rsidR="00306F10" w:rsidRPr="00306F10" w:rsidRDefault="00306F10" w:rsidP="00306F1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Exception 4: Adding suffix -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other examples truly, duly, wholly</w:t>
            </w:r>
          </w:p>
          <w:p w14:paraId="4EBA94AF" w14:textId="77777777" w:rsidR="00306F10" w:rsidRPr="00306F10" w:rsidRDefault="00306F10" w:rsidP="00306F1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Reinforce Year 2: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Homophones and near-</w:t>
            </w:r>
            <w:proofErr w:type="gram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homophones</w:t>
            </w:r>
            <w:proofErr w:type="gramEnd"/>
          </w:p>
          <w:p w14:paraId="66E6E712" w14:textId="77777777" w:rsidR="00306F10" w:rsidRPr="00306F10" w:rsidRDefault="00306F10" w:rsidP="00306F1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Embed Year 2: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Possessive apostrophe -s (singular nouns)</w:t>
            </w:r>
          </w:p>
          <w:p w14:paraId="433B9427" w14:textId="77777777" w:rsidR="00306F10" w:rsidRPr="00306F10" w:rsidRDefault="00306F10" w:rsidP="00306F1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Possessive apostrophe -s (with plural words)</w:t>
            </w:r>
          </w:p>
          <w:p w14:paraId="01706FB0" w14:textId="5FAF643F" w:rsidR="002979B8" w:rsidRPr="002979B8" w:rsidRDefault="00306F10" w:rsidP="00306F1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Possessive apostrophe -s (when the plural of a word changes)</w:t>
            </w:r>
          </w:p>
        </w:tc>
        <w:tc>
          <w:tcPr>
            <w:tcW w:w="2249" w:type="dxa"/>
            <w:vAlign w:val="center"/>
          </w:tcPr>
          <w:p w14:paraId="1A271420" w14:textId="77777777" w:rsidR="00306F10" w:rsidRDefault="00306F10" w:rsidP="008A773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Introduce: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prefixes dis-, mis-, in-, -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im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il-, </w:t>
            </w:r>
          </w:p>
          <w:p w14:paraId="5828A913" w14:textId="77777777" w:rsidR="00306F10" w:rsidRDefault="00306F10" w:rsidP="008A773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Words with endings sounding like /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zh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/+ /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ure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/ (spelt –sure) and /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ch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/ + /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ure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/ (spelt -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ture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</w:p>
          <w:p w14:paraId="3BFCB41C" w14:textId="683BC605" w:rsidR="002979B8" w:rsidRPr="002979B8" w:rsidRDefault="00306F10" w:rsidP="008A773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prefixes mini-, micro-</w:t>
            </w:r>
          </w:p>
        </w:tc>
        <w:tc>
          <w:tcPr>
            <w:tcW w:w="2249" w:type="dxa"/>
            <w:vAlign w:val="center"/>
          </w:tcPr>
          <w:p w14:paraId="3C9E4B2E" w14:textId="77777777" w:rsidR="00C15A6D" w:rsidRDefault="00306F10" w:rsidP="00C15A6D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Words with the /ai/ sound spelt 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ei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eigh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or 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ey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AF4B2DF" w14:textId="776018A4" w:rsidR="00306F10" w:rsidRPr="00C15A6D" w:rsidRDefault="00306F10" w:rsidP="00C15A6D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5A6D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C15A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Words with the /s/ sound spelt </w:t>
            </w:r>
            <w:proofErr w:type="spellStart"/>
            <w:r w:rsidRPr="00C15A6D">
              <w:rPr>
                <w:rFonts w:asciiTheme="minorHAnsi" w:hAnsiTheme="minorHAnsi" w:cstheme="minorHAnsi"/>
                <w:bCs/>
                <w:sz w:val="22"/>
                <w:szCs w:val="22"/>
              </w:rPr>
              <w:t>sc</w:t>
            </w:r>
            <w:proofErr w:type="spellEnd"/>
            <w:r w:rsidRPr="00C15A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86D1511" w14:textId="77777777" w:rsidR="00306F10" w:rsidRDefault="00306F10" w:rsidP="008A773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Words with the /k/ sound spelt 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ch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8E1C248" w14:textId="77777777" w:rsidR="00306F10" w:rsidRDefault="00306F10" w:rsidP="008A773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Words with the /sh/ sound spelt 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ch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8F50B9F" w14:textId="77777777" w:rsidR="00306F10" w:rsidRDefault="00306F10" w:rsidP="008A773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Words with endings that sound like /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zh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 + /ə/ + /n/ </w:t>
            </w:r>
          </w:p>
          <w:p w14:paraId="0B6AD282" w14:textId="77777777" w:rsidR="00306F10" w:rsidRDefault="00306F10" w:rsidP="008A773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Reinforce: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Words with endings sounding like /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zh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/+ /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ure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/ (spelt –sure) and /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ch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/ + /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ure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/ (spelt -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ture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</w:p>
          <w:p w14:paraId="58D7D883" w14:textId="3BCB9047" w:rsidR="002979B8" w:rsidRPr="002979B8" w:rsidRDefault="00306F10" w:rsidP="008A773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New additional homophones/ near homophones</w:t>
            </w:r>
          </w:p>
        </w:tc>
        <w:tc>
          <w:tcPr>
            <w:tcW w:w="2249" w:type="dxa"/>
            <w:vAlign w:val="center"/>
          </w:tcPr>
          <w:p w14:paraId="29EEA2AB" w14:textId="77777777" w:rsidR="00306F10" w:rsidRPr="00306F10" w:rsidRDefault="00306F10" w:rsidP="00306F1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Embed Year 2: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Silent letters k /n/ and g /n/ at the beginning of </w:t>
            </w:r>
            <w:proofErr w:type="gram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words</w:t>
            </w:r>
            <w:proofErr w:type="gramEnd"/>
          </w:p>
          <w:p w14:paraId="42E35130" w14:textId="77777777" w:rsidR="00306F10" w:rsidRPr="00306F10" w:rsidRDefault="00306F10" w:rsidP="00306F1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/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/ sound spelt y elsewhere than at the end of words</w:t>
            </w:r>
          </w:p>
          <w:p w14:paraId="25AE7AD3" w14:textId="77777777" w:rsidR="00306F10" w:rsidRPr="00306F10" w:rsidRDefault="00306F10" w:rsidP="00306F1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Reinforce: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Words with endings that sound like /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zh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/ + /ə/ + /n/</w:t>
            </w:r>
          </w:p>
          <w:p w14:paraId="31AAC912" w14:textId="61C7D036" w:rsidR="00306F10" w:rsidRPr="00306F10" w:rsidRDefault="00306F10" w:rsidP="00306F1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Reinforce: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prefix: dis-, mis-, in-, il-, im-</w:t>
            </w:r>
          </w:p>
          <w:p w14:paraId="7FF077E6" w14:textId="77777777" w:rsidR="00306F10" w:rsidRPr="00306F10" w:rsidRDefault="00306F10" w:rsidP="00306F1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prefix: </w:t>
            </w:r>
            <w:proofErr w:type="spell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ir</w:t>
            </w:r>
            <w:proofErr w:type="spell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-, re-</w:t>
            </w:r>
          </w:p>
          <w:p w14:paraId="4734B3E1" w14:textId="77777777" w:rsidR="00306F10" w:rsidRPr="00306F10" w:rsidRDefault="00306F10" w:rsidP="00306F1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New additional homophones/ near homophones</w:t>
            </w:r>
          </w:p>
          <w:p w14:paraId="4BE5AC5C" w14:textId="77777777" w:rsidR="00306F10" w:rsidRPr="00306F10" w:rsidRDefault="00306F10" w:rsidP="00306F1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Reinforce: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Possessive apostrophe -s (with plural words)</w:t>
            </w:r>
          </w:p>
          <w:p w14:paraId="3D34AB35" w14:textId="4512154C" w:rsidR="002979B8" w:rsidRPr="002979B8" w:rsidRDefault="00306F10" w:rsidP="00306F1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/>
                <w:sz w:val="22"/>
                <w:szCs w:val="22"/>
              </w:rPr>
              <w:t>Reinforce: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Possessive apostrophe -s (when the plural </w:t>
            </w: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of a word changes)</w:t>
            </w:r>
          </w:p>
        </w:tc>
      </w:tr>
      <w:tr w:rsidR="002979B8" w:rsidRPr="002F64BE" w14:paraId="771672BE" w14:textId="77777777" w:rsidTr="008A7732">
        <w:trPr>
          <w:trHeight w:val="438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4AD01B15" w14:textId="14C9AE07" w:rsidR="002979B8" w:rsidRPr="002F64BE" w:rsidRDefault="00306F10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Statutory</w:t>
            </w:r>
            <w:r w:rsidR="002979B8"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Word Lists</w:t>
            </w:r>
          </w:p>
        </w:tc>
        <w:tc>
          <w:tcPr>
            <w:tcW w:w="2248" w:type="dxa"/>
          </w:tcPr>
          <w:p w14:paraId="3C841337" w14:textId="1AB5081E" w:rsidR="002979B8" w:rsidRPr="002979B8" w:rsidRDefault="00306F10" w:rsidP="008A77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often, learn, February, heart, exercise, sentence, consider, different, history, probably</w:t>
            </w:r>
          </w:p>
        </w:tc>
        <w:tc>
          <w:tcPr>
            <w:tcW w:w="2249" w:type="dxa"/>
          </w:tcPr>
          <w:p w14:paraId="6680EA55" w14:textId="43E79285" w:rsidR="002979B8" w:rsidRPr="002979B8" w:rsidRDefault="00306F10" w:rsidP="008A77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important, describe, early, thought, interest, breath, length, weight, eight, eighth</w:t>
            </w:r>
          </w:p>
        </w:tc>
        <w:tc>
          <w:tcPr>
            <w:tcW w:w="2249" w:type="dxa"/>
          </w:tcPr>
          <w:p w14:paraId="7E1762E4" w14:textId="1551CF3A" w:rsidR="002979B8" w:rsidRPr="002979B8" w:rsidRDefault="00306F10" w:rsidP="008A77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address, though/ although, arrive, possess(ion), group, pressure, certain</w:t>
            </w:r>
          </w:p>
        </w:tc>
        <w:tc>
          <w:tcPr>
            <w:tcW w:w="2249" w:type="dxa"/>
          </w:tcPr>
          <w:p w14:paraId="087DD55C" w14:textId="2580EE99" w:rsidR="002979B8" w:rsidRPr="002979B8" w:rsidRDefault="00306F10" w:rsidP="008A77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earth, continue, remember, (dis)appear, heard, woman/ women</w:t>
            </w:r>
          </w:p>
        </w:tc>
        <w:tc>
          <w:tcPr>
            <w:tcW w:w="2249" w:type="dxa"/>
          </w:tcPr>
          <w:p w14:paraId="5A6B369A" w14:textId="34585552" w:rsidR="002979B8" w:rsidRPr="002979B8" w:rsidRDefault="00306F10" w:rsidP="008A77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complete, possible, regular</w:t>
            </w:r>
            <w:proofErr w:type="gramStart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, particular, natural</w:t>
            </w:r>
            <w:proofErr w:type="gramEnd"/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, surprise, decide, strange</w:t>
            </w:r>
          </w:p>
        </w:tc>
        <w:tc>
          <w:tcPr>
            <w:tcW w:w="2249" w:type="dxa"/>
          </w:tcPr>
          <w:p w14:paraId="56D6520C" w14:textId="7BDF3850" w:rsidR="002979B8" w:rsidRPr="002979B8" w:rsidRDefault="00306F10" w:rsidP="008A77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F10">
              <w:rPr>
                <w:rFonts w:asciiTheme="minorHAnsi" w:hAnsiTheme="minorHAnsi" w:cstheme="minorHAnsi"/>
                <w:bCs/>
                <w:sz w:val="22"/>
                <w:szCs w:val="22"/>
              </w:rPr>
              <w:t>perhaps, special, popular, caught, naughty, quarter, strength, ordinary, centre, century</w:t>
            </w:r>
          </w:p>
        </w:tc>
      </w:tr>
    </w:tbl>
    <w:p w14:paraId="0F3EB7F7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4E7C8176" w14:textId="77777777" w:rsidR="000A1409" w:rsidRDefault="000A1409" w:rsidP="002979B8">
      <w:pPr>
        <w:rPr>
          <w:rFonts w:asciiTheme="minorHAnsi" w:hAnsiTheme="minorHAnsi" w:cstheme="minorHAnsi"/>
          <w:sz w:val="22"/>
          <w:szCs w:val="22"/>
        </w:rPr>
      </w:pPr>
    </w:p>
    <w:p w14:paraId="49C94744" w14:textId="77777777" w:rsidR="000A1409" w:rsidRDefault="000A1409" w:rsidP="002979B8">
      <w:pPr>
        <w:rPr>
          <w:rFonts w:asciiTheme="minorHAnsi" w:hAnsiTheme="minorHAnsi" w:cstheme="minorHAnsi"/>
          <w:sz w:val="22"/>
          <w:szCs w:val="22"/>
        </w:rPr>
      </w:pPr>
    </w:p>
    <w:p w14:paraId="61E86AB7" w14:textId="77777777" w:rsidR="000A1409" w:rsidRDefault="000A1409" w:rsidP="002979B8">
      <w:pPr>
        <w:rPr>
          <w:rFonts w:asciiTheme="minorHAnsi" w:hAnsiTheme="minorHAnsi" w:cstheme="minorHAnsi"/>
          <w:sz w:val="22"/>
          <w:szCs w:val="22"/>
        </w:rPr>
      </w:pPr>
    </w:p>
    <w:p w14:paraId="00E6EBEE" w14:textId="77777777" w:rsidR="000A1409" w:rsidRDefault="000A1409" w:rsidP="002979B8">
      <w:pPr>
        <w:rPr>
          <w:rFonts w:asciiTheme="minorHAnsi" w:hAnsiTheme="minorHAnsi" w:cstheme="minorHAnsi"/>
          <w:sz w:val="22"/>
          <w:szCs w:val="22"/>
        </w:rPr>
      </w:pPr>
    </w:p>
    <w:p w14:paraId="2C223A1C" w14:textId="77777777" w:rsidR="000A1409" w:rsidRDefault="000A1409" w:rsidP="002979B8">
      <w:pPr>
        <w:rPr>
          <w:rFonts w:asciiTheme="minorHAnsi" w:hAnsiTheme="minorHAnsi" w:cstheme="minorHAnsi"/>
          <w:sz w:val="22"/>
          <w:szCs w:val="22"/>
        </w:rPr>
      </w:pPr>
    </w:p>
    <w:p w14:paraId="2542FE1B" w14:textId="77777777" w:rsidR="000A1409" w:rsidRDefault="000A1409" w:rsidP="002979B8">
      <w:pPr>
        <w:rPr>
          <w:rFonts w:asciiTheme="minorHAnsi" w:hAnsiTheme="minorHAnsi" w:cstheme="minorHAnsi"/>
          <w:sz w:val="22"/>
          <w:szCs w:val="22"/>
        </w:rPr>
      </w:pPr>
    </w:p>
    <w:p w14:paraId="294CC92A" w14:textId="77777777" w:rsidR="000A1409" w:rsidRDefault="000A1409" w:rsidP="002979B8">
      <w:pPr>
        <w:rPr>
          <w:rFonts w:asciiTheme="minorHAnsi" w:hAnsiTheme="minorHAnsi" w:cstheme="minorHAnsi"/>
          <w:sz w:val="22"/>
          <w:szCs w:val="22"/>
        </w:rPr>
      </w:pPr>
    </w:p>
    <w:p w14:paraId="57E22FED" w14:textId="77777777" w:rsidR="000A1409" w:rsidRDefault="000A1409" w:rsidP="002979B8">
      <w:pPr>
        <w:rPr>
          <w:rFonts w:asciiTheme="minorHAnsi" w:hAnsiTheme="minorHAnsi" w:cstheme="minorHAnsi"/>
          <w:sz w:val="22"/>
          <w:szCs w:val="22"/>
        </w:rPr>
      </w:pPr>
    </w:p>
    <w:p w14:paraId="36B27D2F" w14:textId="77777777" w:rsidR="000A1409" w:rsidRDefault="000A1409" w:rsidP="002979B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1953"/>
        <w:gridCol w:w="2248"/>
        <w:gridCol w:w="2249"/>
        <w:gridCol w:w="2249"/>
        <w:gridCol w:w="2249"/>
        <w:gridCol w:w="2249"/>
        <w:gridCol w:w="2249"/>
      </w:tblGrid>
      <w:tr w:rsidR="00306F10" w:rsidRPr="002F64BE" w14:paraId="2D4E856E" w14:textId="77777777" w:rsidTr="00EE63F4">
        <w:trPr>
          <w:trHeight w:val="277"/>
        </w:trPr>
        <w:tc>
          <w:tcPr>
            <w:tcW w:w="1953" w:type="dxa"/>
            <w:shd w:val="clear" w:color="auto" w:fill="990033"/>
            <w:vAlign w:val="center"/>
          </w:tcPr>
          <w:p w14:paraId="44DF14FA" w14:textId="0A8EE53E" w:rsidR="00306F10" w:rsidRPr="002F64BE" w:rsidRDefault="00306F10" w:rsidP="00EE6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Year 4</w:t>
            </w:r>
          </w:p>
        </w:tc>
        <w:tc>
          <w:tcPr>
            <w:tcW w:w="2248" w:type="dxa"/>
            <w:shd w:val="clear" w:color="auto" w:fill="990033"/>
          </w:tcPr>
          <w:p w14:paraId="3D348958" w14:textId="77777777" w:rsidR="00306F10" w:rsidRPr="002F64BE" w:rsidRDefault="00306F10" w:rsidP="00EE6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249" w:type="dxa"/>
            <w:shd w:val="clear" w:color="auto" w:fill="990033"/>
          </w:tcPr>
          <w:p w14:paraId="2385DC99" w14:textId="77777777" w:rsidR="00306F10" w:rsidRPr="002F64BE" w:rsidRDefault="00306F10" w:rsidP="00EE6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249" w:type="dxa"/>
            <w:shd w:val="clear" w:color="auto" w:fill="990033"/>
          </w:tcPr>
          <w:p w14:paraId="616C9513" w14:textId="77777777" w:rsidR="00306F10" w:rsidRPr="002F64BE" w:rsidRDefault="00306F10" w:rsidP="00EE6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249" w:type="dxa"/>
            <w:shd w:val="clear" w:color="auto" w:fill="990033"/>
          </w:tcPr>
          <w:p w14:paraId="1D9FDC49" w14:textId="77777777" w:rsidR="00306F10" w:rsidRPr="002F64BE" w:rsidRDefault="00306F10" w:rsidP="00EE6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249" w:type="dxa"/>
            <w:shd w:val="clear" w:color="auto" w:fill="990033"/>
          </w:tcPr>
          <w:p w14:paraId="18D2A2F4" w14:textId="77777777" w:rsidR="00306F10" w:rsidRPr="002F64BE" w:rsidRDefault="00306F10" w:rsidP="00EE6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49" w:type="dxa"/>
            <w:shd w:val="clear" w:color="auto" w:fill="990033"/>
          </w:tcPr>
          <w:p w14:paraId="63C23A96" w14:textId="77777777" w:rsidR="00306F10" w:rsidRPr="002F64BE" w:rsidRDefault="00306F10" w:rsidP="00EE6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306F10" w:rsidRPr="002F64BE" w14:paraId="6FD65DFA" w14:textId="77777777" w:rsidTr="00EE63F4">
        <w:trPr>
          <w:trHeight w:val="423"/>
        </w:trPr>
        <w:tc>
          <w:tcPr>
            <w:tcW w:w="1953" w:type="dxa"/>
            <w:shd w:val="clear" w:color="auto" w:fill="990033"/>
            <w:vAlign w:val="center"/>
          </w:tcPr>
          <w:p w14:paraId="386186E2" w14:textId="77777777" w:rsidR="00306F10" w:rsidRPr="002F64BE" w:rsidRDefault="00306F10" w:rsidP="00EE6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Teaching Rules and Guidance for Spelling: Statutory National Curriculum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0E128CB" w14:textId="77777777" w:rsidR="00EE63F4" w:rsidRPr="00EE63F4" w:rsidRDefault="00EE63F4" w:rsidP="00EE63F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Reinforce Year 3:</w:t>
            </w:r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suffixes beginning with vowel letters (e.g. -ed, -</w:t>
            </w:r>
            <w:proofErr w:type="spellStart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-er) to words of more than one syllable consonant not doubled e.g. garden becomes – gardening / </w:t>
            </w:r>
            <w:proofErr w:type="gramStart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>gardener</w:t>
            </w:r>
            <w:proofErr w:type="gramEnd"/>
          </w:p>
          <w:p w14:paraId="58E6AECA" w14:textId="77777777" w:rsidR="00EE63F4" w:rsidRPr="00EE63F4" w:rsidRDefault="00EE63F4" w:rsidP="00EE63F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Reinforce Year 3:</w:t>
            </w:r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suffixes beginning with vowel letters (e.g. -ed, -</w:t>
            </w:r>
            <w:proofErr w:type="spellStart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-er) to words of more than one syllable (doubling the consonant) e.g. begin becomes – beginner / </w:t>
            </w:r>
            <w:proofErr w:type="gramStart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>beginning</w:t>
            </w:r>
            <w:proofErr w:type="gramEnd"/>
          </w:p>
          <w:p w14:paraId="24CC5A52" w14:textId="77777777" w:rsidR="00EE63F4" w:rsidRPr="00EE63F4" w:rsidRDefault="00EE63F4" w:rsidP="00EE63F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Reinforce Year 3:</w:t>
            </w:r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Suffix -</w:t>
            </w:r>
            <w:proofErr w:type="spellStart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starts with a consonant letter added straight onto most root </w:t>
            </w:r>
            <w:proofErr w:type="gramStart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>words</w:t>
            </w:r>
            <w:proofErr w:type="gramEnd"/>
          </w:p>
          <w:p w14:paraId="4EB1C00C" w14:textId="77777777" w:rsidR="00EE63F4" w:rsidRPr="00EE63F4" w:rsidRDefault="00EE63F4" w:rsidP="00EE63F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Reinforce Year 3:</w:t>
            </w:r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Exception 1: Suffix </w:t>
            </w:r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-</w:t>
            </w:r>
            <w:proofErr w:type="spellStart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root word ending in -y with a consonant letter before it. The y is changed to an </w:t>
            </w:r>
            <w:proofErr w:type="spellStart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(only if root word has one than one syllable)</w:t>
            </w:r>
          </w:p>
          <w:p w14:paraId="14217869" w14:textId="77777777" w:rsidR="00EE63F4" w:rsidRPr="00EE63F4" w:rsidRDefault="00EE63F4" w:rsidP="00EE63F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Reinforce Year 3:</w:t>
            </w:r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Exception 2: Suffix -</w:t>
            </w:r>
            <w:proofErr w:type="spellStart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-le root word ending with -le (-le is changed to -</w:t>
            </w:r>
            <w:proofErr w:type="spellStart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631504C5" w14:textId="77777777" w:rsidR="00EE63F4" w:rsidRPr="00EE63F4" w:rsidRDefault="00EE63F4" w:rsidP="00EE63F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Reinforce Year 3:</w:t>
            </w:r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Exception 3: Suffix -</w:t>
            </w:r>
            <w:proofErr w:type="spellStart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root word ends with -</w:t>
            </w:r>
            <w:proofErr w:type="spellStart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>ic</w:t>
            </w:r>
            <w:proofErr w:type="spellEnd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>, -ally is added rather than just -</w:t>
            </w:r>
            <w:proofErr w:type="spellStart"/>
            <w:proofErr w:type="gramStart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proofErr w:type="gramEnd"/>
          </w:p>
          <w:p w14:paraId="3864F559" w14:textId="77777777" w:rsidR="00EE63F4" w:rsidRPr="00EE63F4" w:rsidRDefault="00EE63F4" w:rsidP="00EE63F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Reinforce Year 3:</w:t>
            </w:r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Exception 4: Suffix -</w:t>
            </w:r>
            <w:proofErr w:type="spellStart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 examples truly, duly, </w:t>
            </w:r>
            <w:proofErr w:type="gramStart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>wholly</w:t>
            </w:r>
            <w:proofErr w:type="gramEnd"/>
          </w:p>
          <w:p w14:paraId="142533DF" w14:textId="77777777" w:rsidR="00EE63F4" w:rsidRPr="00EE63F4" w:rsidRDefault="00EE63F4" w:rsidP="00EE63F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Reinforce Year 3:</w:t>
            </w:r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Words with the /s/ sound spelt </w:t>
            </w:r>
            <w:proofErr w:type="spellStart"/>
            <w:proofErr w:type="gramStart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>sc</w:t>
            </w:r>
            <w:proofErr w:type="spellEnd"/>
            <w:proofErr w:type="gramEnd"/>
          </w:p>
          <w:p w14:paraId="7243B1FF" w14:textId="77777777" w:rsidR="00EE63F4" w:rsidRPr="00EE63F4" w:rsidRDefault="00EE63F4" w:rsidP="00EE63F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Reinforce Year 3:</w:t>
            </w:r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Words with the /sh/ sound spelt </w:t>
            </w:r>
            <w:proofErr w:type="spellStart"/>
            <w:proofErr w:type="gramStart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>ch</w:t>
            </w:r>
            <w:proofErr w:type="spellEnd"/>
            <w:proofErr w:type="gramEnd"/>
          </w:p>
          <w:p w14:paraId="2A10887C" w14:textId="77777777" w:rsidR="00EE63F4" w:rsidRPr="00EE63F4" w:rsidRDefault="00EE63F4" w:rsidP="00EE63F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Reinforce Year 3:</w:t>
            </w:r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Words with the /k/ sound spelt </w:t>
            </w:r>
            <w:proofErr w:type="spellStart"/>
            <w:proofErr w:type="gramStart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>ch</w:t>
            </w:r>
            <w:proofErr w:type="spellEnd"/>
            <w:proofErr w:type="gramEnd"/>
          </w:p>
          <w:p w14:paraId="10804F3E" w14:textId="5750D8D5" w:rsidR="00306F10" w:rsidRPr="002979B8" w:rsidRDefault="00EE63F4" w:rsidP="00EE63F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Reinforce Year 3:</w:t>
            </w:r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Words with the /ai/ sound spelt </w:t>
            </w:r>
            <w:proofErr w:type="spellStart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>ei</w:t>
            </w:r>
            <w:proofErr w:type="spellEnd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>eigh</w:t>
            </w:r>
            <w:proofErr w:type="spellEnd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 </w:t>
            </w:r>
            <w:proofErr w:type="spellStart"/>
            <w:r w:rsidRPr="00EE63F4">
              <w:rPr>
                <w:rFonts w:asciiTheme="minorHAnsi" w:hAnsiTheme="minorHAnsi" w:cstheme="minorHAnsi"/>
                <w:bCs/>
                <w:sz w:val="22"/>
                <w:szCs w:val="22"/>
              </w:rPr>
              <w:t>ey</w:t>
            </w:r>
            <w:proofErr w:type="spellEnd"/>
          </w:p>
        </w:tc>
        <w:tc>
          <w:tcPr>
            <w:tcW w:w="2249" w:type="dxa"/>
            <w:vAlign w:val="center"/>
          </w:tcPr>
          <w:p w14:paraId="18D944AF" w14:textId="77777777" w:rsidR="0057312A" w:rsidRPr="0057312A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Embed Year 3: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Words with endings that sound like /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zh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/ + /ə/ + /n/</w:t>
            </w:r>
          </w:p>
          <w:p w14:paraId="622C9B81" w14:textId="77777777" w:rsidR="0057312A" w:rsidRPr="0057312A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the suffix -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ation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verbs to form nouns e.g. information, adoration</w:t>
            </w:r>
          </w:p>
          <w:p w14:paraId="64568AF6" w14:textId="77777777" w:rsidR="0057312A" w:rsidRPr="0057312A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Endings that sound like /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zh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 + /ə/ + /n/ spelt 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tion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where the root word ends in t or 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te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e.g. e.g. invention</w:t>
            </w:r>
          </w:p>
          <w:p w14:paraId="671DFD2B" w14:textId="77777777" w:rsidR="0057312A" w:rsidRPr="0057312A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Endings that sound like /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zh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/ + /ə/ + /n/ spelt -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sion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where the root word ends in in d or se e.g. expansion</w:t>
            </w:r>
          </w:p>
          <w:p w14:paraId="048659DA" w14:textId="77777777" w:rsidR="0057312A" w:rsidRPr="0057312A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Endings that sound like /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zh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/ + /ə/ + /n/ spelt -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ssion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where the 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root word ends in ss or 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mit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e.g. discussion</w:t>
            </w:r>
          </w:p>
          <w:p w14:paraId="3131C402" w14:textId="77777777" w:rsidR="0057312A" w:rsidRPr="0057312A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Endings that sound like /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zh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/ + /ə/ + /n/ spelt -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cian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where the root word ends in c or 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sc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e.g. musician</w:t>
            </w:r>
          </w:p>
          <w:p w14:paraId="5D3942F6" w14:textId="77777777" w:rsidR="0057312A" w:rsidRPr="0057312A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Silent letters b</w:t>
            </w:r>
          </w:p>
          <w:p w14:paraId="78CAC715" w14:textId="77777777" w:rsidR="0057312A" w:rsidRPr="0057312A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Embed Year 3: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Possessive apostrophe -s (with plural words)</w:t>
            </w:r>
          </w:p>
          <w:p w14:paraId="256CA769" w14:textId="16446A2A" w:rsidR="00306F10" w:rsidRPr="002979B8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Additional new homophones/ near homophones</w:t>
            </w:r>
          </w:p>
        </w:tc>
        <w:tc>
          <w:tcPr>
            <w:tcW w:w="2249" w:type="dxa"/>
            <w:vAlign w:val="center"/>
          </w:tcPr>
          <w:p w14:paraId="24ED4DB9" w14:textId="77777777" w:rsidR="0057312A" w:rsidRPr="0057312A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Introduce: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the suffix -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(no change to the root word)</w:t>
            </w:r>
          </w:p>
          <w:p w14:paraId="3ECB84B4" w14:textId="77777777" w:rsidR="0057312A" w:rsidRPr="0057312A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the suffix -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(no obvious root word)</w:t>
            </w:r>
          </w:p>
          <w:p w14:paraId="20AEC6B5" w14:textId="77777777" w:rsidR="0057312A" w:rsidRPr="0057312A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the suffix -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(-our is changed to -or before -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is added)</w:t>
            </w:r>
          </w:p>
          <w:p w14:paraId="6C09D502" w14:textId="77777777" w:rsidR="0057312A" w:rsidRPr="0057312A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the suffix -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(final -e of the root word is kept if the sound is making /j/ e.g. courage courageous</w:t>
            </w:r>
          </w:p>
          <w:p w14:paraId="503DA3F6" w14:textId="77777777" w:rsidR="0057312A" w:rsidRPr="0057312A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the suffix -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(/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/ sound represented as an -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before the -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ending e.g. serious &amp; /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/ sound represented as an -e before the -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ending e.g. hideous)</w:t>
            </w:r>
          </w:p>
          <w:p w14:paraId="67C8067B" w14:textId="77777777" w:rsidR="0057312A" w:rsidRPr="0057312A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Prefixes: de-, over-</w:t>
            </w:r>
          </w:p>
          <w:p w14:paraId="7FAD8F05" w14:textId="77777777" w:rsidR="0057312A" w:rsidRPr="0057312A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Reinforce: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Prefixes: re-, 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ir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  <w:p w14:paraId="545F2F3A" w14:textId="4054BA10" w:rsidR="00306F10" w:rsidRPr="002979B8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Silent letters 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gh</w:t>
            </w:r>
            <w:proofErr w:type="spellEnd"/>
          </w:p>
        </w:tc>
        <w:tc>
          <w:tcPr>
            <w:tcW w:w="2249" w:type="dxa"/>
            <w:vAlign w:val="center"/>
          </w:tcPr>
          <w:p w14:paraId="2356C32C" w14:textId="77777777" w:rsidR="0057312A" w:rsidRPr="0057312A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Introduce: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the prefix sub- inter-, super-, anti-, auto-</w:t>
            </w:r>
          </w:p>
          <w:p w14:paraId="528A2F46" w14:textId="77777777" w:rsidR="0057312A" w:rsidRPr="0057312A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/u/ sound spelt 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ou</w:t>
            </w:r>
            <w:proofErr w:type="spellEnd"/>
          </w:p>
          <w:p w14:paraId="1A447B6E" w14:textId="77777777" w:rsidR="0057312A" w:rsidRPr="0057312A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Additional new homophones/ near homophones</w:t>
            </w:r>
          </w:p>
          <w:p w14:paraId="62A393DE" w14:textId="503FED1F" w:rsidR="00306F10" w:rsidRPr="002979B8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Silent letters d</w:t>
            </w:r>
          </w:p>
        </w:tc>
        <w:tc>
          <w:tcPr>
            <w:tcW w:w="2249" w:type="dxa"/>
            <w:vAlign w:val="center"/>
          </w:tcPr>
          <w:p w14:paraId="676C424A" w14:textId="77777777" w:rsidR="0057312A" w:rsidRPr="0057312A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Words ending with the /g/ sound spelt –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gue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&amp; Words ending with the /k/ sound spelt -que</w:t>
            </w:r>
          </w:p>
          <w:p w14:paraId="3F38059F" w14:textId="77777777" w:rsidR="0057312A" w:rsidRPr="0057312A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Reinforce Year 3: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/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 sound spelt y elsewhere than at the end of </w:t>
            </w:r>
            <w:proofErr w:type="gram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words</w:t>
            </w:r>
            <w:proofErr w:type="gramEnd"/>
          </w:p>
          <w:p w14:paraId="633C7E73" w14:textId="77777777" w:rsidR="0057312A" w:rsidRPr="0057312A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Reinforce: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the suffix -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ation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verbs to form nouns</w:t>
            </w:r>
          </w:p>
          <w:p w14:paraId="13996435" w14:textId="77777777" w:rsidR="00306F10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Reinforce: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the suffixes -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tion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, -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sion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, -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ssion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, -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cian</w:t>
            </w:r>
            <w:proofErr w:type="spellEnd"/>
          </w:p>
          <w:p w14:paraId="386C96A6" w14:textId="4A3378FB" w:rsidR="0057312A" w:rsidRPr="002979B8" w:rsidRDefault="0057312A" w:rsidP="0057312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Reinforce: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the suffix -</w:t>
            </w:r>
            <w:proofErr w:type="spellStart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all rules</w:t>
            </w:r>
          </w:p>
        </w:tc>
        <w:tc>
          <w:tcPr>
            <w:tcW w:w="2249" w:type="dxa"/>
            <w:vAlign w:val="center"/>
          </w:tcPr>
          <w:p w14:paraId="38DC2078" w14:textId="0268E42A" w:rsidR="00306F10" w:rsidRPr="002979B8" w:rsidRDefault="0057312A" w:rsidP="00EE63F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312A">
              <w:rPr>
                <w:rFonts w:asciiTheme="minorHAnsi" w:hAnsiTheme="minorHAnsi" w:cstheme="minorHAnsi"/>
                <w:b/>
                <w:sz w:val="22"/>
                <w:szCs w:val="22"/>
              </w:rPr>
              <w:t>Revise:</w:t>
            </w:r>
            <w:r w:rsidRPr="00573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Year 3 &amp; Year 4 content ** ‘Revise’ statutory Year 3/ 4 content that has been ‘Introduced’</w:t>
            </w:r>
          </w:p>
        </w:tc>
      </w:tr>
      <w:tr w:rsidR="00306F10" w:rsidRPr="002F64BE" w14:paraId="2D1710AB" w14:textId="77777777" w:rsidTr="00EE63F4">
        <w:trPr>
          <w:trHeight w:val="438"/>
        </w:trPr>
        <w:tc>
          <w:tcPr>
            <w:tcW w:w="1953" w:type="dxa"/>
            <w:shd w:val="clear" w:color="auto" w:fill="990033"/>
            <w:vAlign w:val="center"/>
          </w:tcPr>
          <w:p w14:paraId="0DE03D7A" w14:textId="77777777" w:rsidR="00306F10" w:rsidRPr="002F64BE" w:rsidRDefault="00306F10" w:rsidP="00EE6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Statutory</w:t>
            </w: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Word Lists</w:t>
            </w:r>
          </w:p>
        </w:tc>
        <w:tc>
          <w:tcPr>
            <w:tcW w:w="2248" w:type="dxa"/>
          </w:tcPr>
          <w:p w14:paraId="496262E4" w14:textId="77777777" w:rsidR="000A1409" w:rsidRPr="000A1409" w:rsidRDefault="000A1409" w:rsidP="00EE63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1409">
              <w:rPr>
                <w:rFonts w:asciiTheme="minorHAnsi" w:hAnsiTheme="minorHAnsi" w:cstheme="minorHAnsi"/>
                <w:bCs/>
                <w:sz w:val="22"/>
                <w:szCs w:val="22"/>
              </w:rPr>
              <w:t>accident(ally), actual(</w:t>
            </w:r>
            <w:proofErr w:type="spellStart"/>
            <w:r w:rsidRPr="000A1409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0A14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), occasion(ally), therefore, believe, question, calendar, circle, </w:t>
            </w:r>
            <w:proofErr w:type="gramStart"/>
            <w:r w:rsidRPr="000A1409">
              <w:rPr>
                <w:rFonts w:asciiTheme="minorHAnsi" w:hAnsiTheme="minorHAnsi" w:cstheme="minorHAnsi"/>
                <w:bCs/>
                <w:sz w:val="22"/>
                <w:szCs w:val="22"/>
              </w:rPr>
              <w:t>build</w:t>
            </w:r>
            <w:proofErr w:type="gramEnd"/>
          </w:p>
          <w:p w14:paraId="6EA33C52" w14:textId="5E78A975" w:rsidR="00306F10" w:rsidRPr="002979B8" w:rsidRDefault="000A1409" w:rsidP="00EE63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0A1409">
              <w:rPr>
                <w:rFonts w:asciiTheme="minorHAnsi" w:hAnsiTheme="minorHAnsi" w:cstheme="minorHAnsi"/>
                <w:bCs/>
                <w:sz w:val="22"/>
                <w:szCs w:val="22"/>
              </w:rPr>
              <w:t>suppose,</w:t>
            </w:r>
            <w:proofErr w:type="gramEnd"/>
            <w:r w:rsidRPr="000A14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various</w:t>
            </w:r>
          </w:p>
        </w:tc>
        <w:tc>
          <w:tcPr>
            <w:tcW w:w="2249" w:type="dxa"/>
          </w:tcPr>
          <w:p w14:paraId="074E0F2D" w14:textId="70F4BF31" w:rsidR="00306F10" w:rsidRPr="002979B8" w:rsidRDefault="000A1409" w:rsidP="00EE63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14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favourite, mention, fruit, grammar, enough, imagine, increase, knowledge, </w:t>
            </w:r>
            <w:proofErr w:type="spellStart"/>
            <w:r w:rsidRPr="000A1409">
              <w:rPr>
                <w:rFonts w:asciiTheme="minorHAnsi" w:hAnsiTheme="minorHAnsi" w:cstheme="minorHAnsi"/>
                <w:bCs/>
                <w:sz w:val="22"/>
                <w:szCs w:val="22"/>
              </w:rPr>
              <w:t>through</w:t>
            </w:r>
            <w:proofErr w:type="spellEnd"/>
            <w:r w:rsidRPr="000A1409">
              <w:rPr>
                <w:rFonts w:asciiTheme="minorHAnsi" w:hAnsiTheme="minorHAnsi" w:cstheme="minorHAnsi"/>
                <w:bCs/>
                <w:sz w:val="22"/>
                <w:szCs w:val="22"/>
              </w:rPr>
              <w:t>, material, busy/business</w:t>
            </w:r>
          </w:p>
        </w:tc>
        <w:tc>
          <w:tcPr>
            <w:tcW w:w="2249" w:type="dxa"/>
          </w:tcPr>
          <w:p w14:paraId="58A8EEB6" w14:textId="670D9B33" w:rsidR="00306F10" w:rsidRPr="002979B8" w:rsidRDefault="000A1409" w:rsidP="00EE63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1409">
              <w:rPr>
                <w:rFonts w:asciiTheme="minorHAnsi" w:hAnsiTheme="minorHAnsi" w:cstheme="minorHAnsi"/>
                <w:bCs/>
                <w:sz w:val="22"/>
                <w:szCs w:val="22"/>
              </w:rPr>
              <w:t>experiment, extreme, experience, notice, recent, bicycle, height, difficult, library</w:t>
            </w:r>
          </w:p>
        </w:tc>
        <w:tc>
          <w:tcPr>
            <w:tcW w:w="2249" w:type="dxa"/>
          </w:tcPr>
          <w:p w14:paraId="3AFC84D6" w14:textId="77777777" w:rsidR="000A1409" w:rsidRPr="000A1409" w:rsidRDefault="000A1409" w:rsidP="00EE63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1409">
              <w:rPr>
                <w:rFonts w:asciiTheme="minorHAnsi" w:hAnsiTheme="minorHAnsi" w:cstheme="minorHAnsi"/>
                <w:bCs/>
                <w:sz w:val="22"/>
                <w:szCs w:val="22"/>
              </w:rPr>
              <w:t>answer, famous, island guard, guide,</w:t>
            </w:r>
          </w:p>
          <w:p w14:paraId="63DAB340" w14:textId="0480EC2C" w:rsidR="00306F10" w:rsidRPr="002979B8" w:rsidRDefault="000A1409" w:rsidP="00EE63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1409">
              <w:rPr>
                <w:rFonts w:asciiTheme="minorHAnsi" w:hAnsiTheme="minorHAnsi" w:cstheme="minorHAnsi"/>
                <w:bCs/>
                <w:sz w:val="22"/>
                <w:szCs w:val="22"/>
              </w:rPr>
              <w:t>position, breath, forward(s), medicine,</w:t>
            </w:r>
          </w:p>
        </w:tc>
        <w:tc>
          <w:tcPr>
            <w:tcW w:w="2249" w:type="dxa"/>
          </w:tcPr>
          <w:p w14:paraId="581B971C" w14:textId="547A720F" w:rsidR="00306F10" w:rsidRPr="002979B8" w:rsidRDefault="000A1409" w:rsidP="00EE63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1409">
              <w:rPr>
                <w:rFonts w:asciiTheme="minorHAnsi" w:hAnsiTheme="minorHAnsi" w:cstheme="minorHAnsi"/>
                <w:bCs/>
                <w:sz w:val="22"/>
                <w:szCs w:val="22"/>
              </w:rPr>
              <w:t>minute, opposite, peculiar, potatoes, promise, purpose, reign, separate, straight</w:t>
            </w:r>
          </w:p>
        </w:tc>
        <w:tc>
          <w:tcPr>
            <w:tcW w:w="2249" w:type="dxa"/>
          </w:tcPr>
          <w:p w14:paraId="641A4040" w14:textId="77777777" w:rsidR="000A1409" w:rsidRPr="000A1409" w:rsidRDefault="000A1409" w:rsidP="00EE63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1409">
              <w:rPr>
                <w:rFonts w:asciiTheme="minorHAnsi" w:hAnsiTheme="minorHAnsi" w:cstheme="minorHAnsi"/>
                <w:bCs/>
                <w:sz w:val="22"/>
                <w:szCs w:val="22"/>
              </w:rPr>
              <w:t>Revise Year 3 &amp; Year</w:t>
            </w:r>
          </w:p>
          <w:p w14:paraId="3580E67D" w14:textId="5E1FBF79" w:rsidR="00306F10" w:rsidRPr="002979B8" w:rsidRDefault="000A1409" w:rsidP="00EE63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1409">
              <w:rPr>
                <w:rFonts w:asciiTheme="minorHAnsi" w:hAnsiTheme="minorHAnsi" w:cstheme="minorHAnsi"/>
                <w:bCs/>
                <w:sz w:val="22"/>
                <w:szCs w:val="22"/>
              </w:rPr>
              <w:t>4 words</w:t>
            </w:r>
          </w:p>
        </w:tc>
      </w:tr>
    </w:tbl>
    <w:p w14:paraId="1121484B" w14:textId="539B50C6" w:rsidR="00306F10" w:rsidRDefault="00EE63F4" w:rsidP="002979B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textWrapping" w:clear="all"/>
      </w:r>
    </w:p>
    <w:p w14:paraId="254181CC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43B0300D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285FAB34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6AFDD2DF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6F7BAF81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2A37974F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736EA06D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7CF450A6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4033D1ED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4017272F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656E95E1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5BA358AE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756A74EE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096E7FC1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6108278E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5724660A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7983AF8D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3859D2D9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6FB327DB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5818B8DC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7C1B03BD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46A01B05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1953"/>
        <w:gridCol w:w="2248"/>
        <w:gridCol w:w="2249"/>
        <w:gridCol w:w="2249"/>
        <w:gridCol w:w="2249"/>
        <w:gridCol w:w="2249"/>
        <w:gridCol w:w="2249"/>
      </w:tblGrid>
      <w:tr w:rsidR="00306F10" w:rsidRPr="002F64BE" w14:paraId="10B5E6B6" w14:textId="77777777" w:rsidTr="008A7732">
        <w:trPr>
          <w:trHeight w:val="277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C19C675" w14:textId="4FADC271" w:rsidR="00306F10" w:rsidRPr="002F64BE" w:rsidRDefault="00306F10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Year 5</w:t>
            </w:r>
          </w:p>
        </w:tc>
        <w:tc>
          <w:tcPr>
            <w:tcW w:w="2248" w:type="dxa"/>
            <w:shd w:val="clear" w:color="auto" w:fill="990033"/>
          </w:tcPr>
          <w:p w14:paraId="73DF5330" w14:textId="77777777" w:rsidR="00306F10" w:rsidRPr="002F64BE" w:rsidRDefault="00306F10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249" w:type="dxa"/>
            <w:shd w:val="clear" w:color="auto" w:fill="990033"/>
          </w:tcPr>
          <w:p w14:paraId="59874CBA" w14:textId="77777777" w:rsidR="00306F10" w:rsidRPr="002F64BE" w:rsidRDefault="00306F10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249" w:type="dxa"/>
            <w:shd w:val="clear" w:color="auto" w:fill="990033"/>
          </w:tcPr>
          <w:p w14:paraId="369751D0" w14:textId="77777777" w:rsidR="00306F10" w:rsidRPr="002F64BE" w:rsidRDefault="00306F10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249" w:type="dxa"/>
            <w:shd w:val="clear" w:color="auto" w:fill="990033"/>
          </w:tcPr>
          <w:p w14:paraId="662A7506" w14:textId="77777777" w:rsidR="00306F10" w:rsidRPr="002F64BE" w:rsidRDefault="00306F10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249" w:type="dxa"/>
            <w:shd w:val="clear" w:color="auto" w:fill="990033"/>
          </w:tcPr>
          <w:p w14:paraId="05D84691" w14:textId="77777777" w:rsidR="00306F10" w:rsidRPr="002F64BE" w:rsidRDefault="00306F10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49" w:type="dxa"/>
            <w:shd w:val="clear" w:color="auto" w:fill="990033"/>
          </w:tcPr>
          <w:p w14:paraId="5517E4EB" w14:textId="77777777" w:rsidR="00306F10" w:rsidRPr="002F64BE" w:rsidRDefault="00306F10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306F10" w:rsidRPr="002F64BE" w14:paraId="0E29BF8C" w14:textId="77777777" w:rsidTr="00715382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6097B4" w14:textId="77777777" w:rsidR="00306F10" w:rsidRPr="002F64BE" w:rsidRDefault="00306F10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Teaching Rules and Guidance for Spelling: Statutory National Curriculum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C74FB0D" w14:textId="77777777" w:rsidR="00C53D0B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3D0B">
              <w:rPr>
                <w:rFonts w:asciiTheme="minorHAnsi" w:hAnsiTheme="minorHAnsi" w:cstheme="minorHAnsi"/>
                <w:b/>
                <w:sz w:val="22"/>
                <w:szCs w:val="22"/>
              </w:rPr>
              <w:t>Embed Year 3: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suffixes beginning with vowel letters to words of more than one syllable consonant doubled e.g. begin becomes – beginner / </w:t>
            </w:r>
            <w:proofErr w:type="gram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beginning</w:t>
            </w:r>
            <w:proofErr w:type="gram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A26A9AE" w14:textId="77777777" w:rsidR="00C53D0B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3D0B">
              <w:rPr>
                <w:rFonts w:asciiTheme="minorHAnsi" w:hAnsiTheme="minorHAnsi" w:cstheme="minorHAnsi"/>
                <w:b/>
                <w:sz w:val="22"/>
                <w:szCs w:val="22"/>
              </w:rPr>
              <w:t>Embed Year 3: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the Suffix -</w:t>
            </w:r>
            <w:proofErr w:type="spell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all </w:t>
            </w:r>
            <w:proofErr w:type="gram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rules</w:t>
            </w:r>
            <w:proofErr w:type="gram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4C384F8" w14:textId="77777777" w:rsidR="00C53D0B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3D0B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Words with /</w:t>
            </w:r>
            <w:proofErr w:type="spell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 sound spelt </w:t>
            </w:r>
            <w:proofErr w:type="spell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ei</w:t>
            </w:r>
            <w:proofErr w:type="spell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after c </w:t>
            </w:r>
          </w:p>
          <w:p w14:paraId="6C9BC85C" w14:textId="77777777" w:rsidR="00C53D0B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3D0B">
              <w:rPr>
                <w:rFonts w:asciiTheme="minorHAnsi" w:hAnsiTheme="minorHAnsi" w:cstheme="minorHAnsi"/>
                <w:b/>
                <w:sz w:val="22"/>
                <w:szCs w:val="22"/>
              </w:rPr>
              <w:t>Reinforce Year 4: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/u/ sound spelt </w:t>
            </w:r>
            <w:proofErr w:type="spellStart"/>
            <w:proofErr w:type="gram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ou</w:t>
            </w:r>
            <w:proofErr w:type="spellEnd"/>
            <w:proofErr w:type="gram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C1B968F" w14:textId="77777777" w:rsidR="00C53D0B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3D0B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Use of the hyphen e.g. co-ordinate </w:t>
            </w:r>
          </w:p>
          <w:p w14:paraId="6DA8A815" w14:textId="2F626078" w:rsidR="00306F10" w:rsidRPr="002979B8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3D0B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Words with ‘silent letters’ (i.e. whose presence cannot be predicted from the pronunciation from the word h)</w:t>
            </w:r>
          </w:p>
        </w:tc>
        <w:tc>
          <w:tcPr>
            <w:tcW w:w="2249" w:type="dxa"/>
            <w:vAlign w:val="center"/>
          </w:tcPr>
          <w:p w14:paraId="3C078939" w14:textId="77777777" w:rsidR="00C53D0B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3D0B">
              <w:rPr>
                <w:rFonts w:asciiTheme="minorHAnsi" w:hAnsiTheme="minorHAnsi" w:cstheme="minorHAnsi"/>
                <w:b/>
                <w:sz w:val="22"/>
                <w:szCs w:val="22"/>
              </w:rPr>
              <w:t>Embed: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the suffix -</w:t>
            </w:r>
            <w:proofErr w:type="spell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ation</w:t>
            </w:r>
            <w:proofErr w:type="spell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verbs to form nouns</w:t>
            </w:r>
          </w:p>
          <w:p w14:paraId="3CFDCD9C" w14:textId="77777777" w:rsidR="00C53D0B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3D0B">
              <w:rPr>
                <w:rFonts w:asciiTheme="minorHAnsi" w:hAnsiTheme="minorHAnsi" w:cstheme="minorHAnsi"/>
                <w:b/>
                <w:sz w:val="22"/>
                <w:szCs w:val="22"/>
              </w:rPr>
              <w:t>Embed: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the suffixes -</w:t>
            </w:r>
            <w:proofErr w:type="spell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tion</w:t>
            </w:r>
            <w:proofErr w:type="spell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, -</w:t>
            </w:r>
            <w:proofErr w:type="spell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sion</w:t>
            </w:r>
            <w:proofErr w:type="spell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, -</w:t>
            </w:r>
            <w:proofErr w:type="spell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ssion</w:t>
            </w:r>
            <w:proofErr w:type="spell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, -</w:t>
            </w:r>
            <w:proofErr w:type="spell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cian</w:t>
            </w:r>
            <w:proofErr w:type="spell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Introduce: Adding prefixes </w:t>
            </w:r>
            <w:proofErr w:type="spell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uni</w:t>
            </w:r>
            <w:proofErr w:type="spell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-, bi-, tri-, quad-, pent-, hex-, octo-/ oct-, circum-/ </w:t>
            </w:r>
            <w:proofErr w:type="spell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cir</w:t>
            </w:r>
            <w:proofErr w:type="spell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</w:p>
          <w:p w14:paraId="0DE66161" w14:textId="77777777" w:rsidR="00C53D0B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3D0B">
              <w:rPr>
                <w:rFonts w:asciiTheme="minorHAnsi" w:hAnsiTheme="minorHAnsi" w:cstheme="minorHAnsi"/>
                <w:b/>
                <w:sz w:val="22"/>
                <w:szCs w:val="22"/>
              </w:rPr>
              <w:t>Reinforce Year 4: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the prefix sub-, inter-, super-, anti-, auto- </w:t>
            </w:r>
          </w:p>
          <w:p w14:paraId="7A4529B5" w14:textId="6FC5AF63" w:rsidR="00306F10" w:rsidRPr="002979B8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3D0B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Homophones and other words that are often confused (Y5/ Y6)</w:t>
            </w:r>
          </w:p>
        </w:tc>
        <w:tc>
          <w:tcPr>
            <w:tcW w:w="2249" w:type="dxa"/>
            <w:vAlign w:val="center"/>
          </w:tcPr>
          <w:p w14:paraId="58BF0244" w14:textId="77777777" w:rsidR="00C53D0B" w:rsidRPr="00C53D0B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3D0B">
              <w:rPr>
                <w:rFonts w:asciiTheme="minorHAnsi" w:hAnsiTheme="minorHAnsi" w:cstheme="minorHAnsi"/>
                <w:b/>
                <w:sz w:val="22"/>
                <w:szCs w:val="22"/>
              </w:rPr>
              <w:t>Embed: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the suffix -</w:t>
            </w:r>
            <w:proofErr w:type="spell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all rules</w:t>
            </w:r>
          </w:p>
          <w:p w14:paraId="32C6C059" w14:textId="77777777" w:rsidR="00C53D0B" w:rsidRPr="00C53D0B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3D0B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suffixes beginning with vowels to words ending in -fer (r is doubled if the -fer is still stressed when ending is added)</w:t>
            </w:r>
          </w:p>
          <w:p w14:paraId="0DCDE16A" w14:textId="77777777" w:rsidR="00C53D0B" w:rsidRPr="00C53D0B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3D0B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suffixes beginning with vowels to words ending in -fer (r is not doubled if the -fer is no longer stressed)</w:t>
            </w:r>
          </w:p>
          <w:p w14:paraId="4A5DFD2A" w14:textId="2E4D5323" w:rsidR="00306F10" w:rsidRPr="002979B8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3D0B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Words containing the letter string -</w:t>
            </w:r>
            <w:proofErr w:type="spell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ough</w:t>
            </w:r>
            <w:proofErr w:type="spellEnd"/>
          </w:p>
        </w:tc>
        <w:tc>
          <w:tcPr>
            <w:tcW w:w="2249" w:type="dxa"/>
            <w:vAlign w:val="center"/>
          </w:tcPr>
          <w:p w14:paraId="0025AB45" w14:textId="77777777" w:rsidR="00715382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prefixes with a hyphen: non-, pre- </w:t>
            </w:r>
          </w:p>
          <w:p w14:paraId="61191C4C" w14:textId="77777777" w:rsidR="00715382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prefixes aqua- </w:t>
            </w:r>
          </w:p>
          <w:p w14:paraId="366B91CE" w14:textId="77777777" w:rsidR="00715382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4CDE">
              <w:rPr>
                <w:rFonts w:asciiTheme="minorHAnsi" w:hAnsiTheme="minorHAnsi" w:cstheme="minorHAnsi"/>
                <w:b/>
                <w:sz w:val="22"/>
                <w:szCs w:val="22"/>
              </w:rPr>
              <w:t>Reinforce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: Words with /</w:t>
            </w:r>
            <w:proofErr w:type="spell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 sound spelt </w:t>
            </w:r>
            <w:proofErr w:type="spell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ei</w:t>
            </w:r>
            <w:proofErr w:type="spell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after c </w:t>
            </w:r>
          </w:p>
          <w:p w14:paraId="47B2B3DC" w14:textId="77777777" w:rsidR="00715382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Introduce new: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Words with ‘silent letters’ (i.e. whose presence cannot be predicted from the pronunciation from the word w </w:t>
            </w:r>
          </w:p>
          <w:p w14:paraId="12C60A34" w14:textId="57C5509E" w:rsidR="00306F10" w:rsidRPr="002979B8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New additional Homophones and other words that are often confused (Y5/ Y6)</w:t>
            </w:r>
          </w:p>
        </w:tc>
        <w:tc>
          <w:tcPr>
            <w:tcW w:w="2249" w:type="dxa"/>
            <w:vAlign w:val="center"/>
          </w:tcPr>
          <w:p w14:paraId="0F4A5701" w14:textId="77777777" w:rsidR="00715382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Reinforce Year 4: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Words ending with the /g/ sound spelt –</w:t>
            </w:r>
            <w:proofErr w:type="spell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gue</w:t>
            </w:r>
            <w:proofErr w:type="spell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&amp; Words ending with the /k/ sound spelt -</w:t>
            </w:r>
            <w:proofErr w:type="gram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que</w:t>
            </w:r>
            <w:proofErr w:type="gram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61CB175" w14:textId="77777777" w:rsidR="00715382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Reinforce: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suffixes beginning with vowels to words ending in -fer (r is doubled if the -fer is still stressed when ending is added) </w:t>
            </w:r>
          </w:p>
          <w:p w14:paraId="1ECD1835" w14:textId="77777777" w:rsidR="00715382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Reinforce: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suffixes beginning with vowels to words ending in -fer (r is not doubled if the -fer is no longer stressed) </w:t>
            </w:r>
          </w:p>
          <w:p w14:paraId="06CB4090" w14:textId="77777777" w:rsidR="00715382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Endings which sound like /sh/ + /ə/ + /s/ spelt -</w:t>
            </w:r>
            <w:proofErr w:type="spell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cious</w:t>
            </w:r>
            <w:proofErr w:type="spell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 -</w:t>
            </w:r>
            <w:proofErr w:type="spell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tious</w:t>
            </w:r>
            <w:proofErr w:type="spell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47A2BAB" w14:textId="77777777" w:rsidR="003F4CDE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prefixes multi- </w:t>
            </w:r>
          </w:p>
          <w:p w14:paraId="30490A34" w14:textId="16FD74E5" w:rsidR="00715382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4C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Reinforce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: Words containing the letter string -</w:t>
            </w:r>
            <w:proofErr w:type="spell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ough</w:t>
            </w:r>
            <w:proofErr w:type="spell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2822D7A" w14:textId="3E788311" w:rsidR="00306F10" w:rsidRPr="002979B8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Reinforce: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Use of the hyphen e.g. co-ordinate</w:t>
            </w:r>
          </w:p>
        </w:tc>
        <w:tc>
          <w:tcPr>
            <w:tcW w:w="2249" w:type="dxa"/>
            <w:vAlign w:val="center"/>
          </w:tcPr>
          <w:p w14:paraId="206420B1" w14:textId="77777777" w:rsidR="00C53D0B" w:rsidRPr="00C53D0B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Embed Year 3: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Words with endings with -sure and -</w:t>
            </w:r>
            <w:proofErr w:type="spell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ture</w:t>
            </w:r>
            <w:proofErr w:type="spell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that contain the sounds /</w:t>
            </w:r>
            <w:proofErr w:type="spell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zh</w:t>
            </w:r>
            <w:proofErr w:type="spell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/+ /</w:t>
            </w:r>
            <w:proofErr w:type="spell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ure</w:t>
            </w:r>
            <w:proofErr w:type="spell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/ and /tch/ + /</w:t>
            </w:r>
            <w:proofErr w:type="spellStart"/>
            <w:proofErr w:type="gram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ure</w:t>
            </w:r>
            <w:proofErr w:type="spellEnd"/>
            <w:proofErr w:type="gramEnd"/>
          </w:p>
          <w:p w14:paraId="3C46F3DA" w14:textId="77777777" w:rsidR="00C53D0B" w:rsidRPr="00C53D0B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Introduce new: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Additional words with ‘silent letters’ (i.e. whose presence cannot be predicted from the pronunciation from the word e, s, u, l, t</w:t>
            </w:r>
          </w:p>
          <w:p w14:paraId="67179130" w14:textId="0905CBF7" w:rsidR="00306F10" w:rsidRPr="002979B8" w:rsidRDefault="00C53D0B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New additional Homophones and other words that are often confused (Y5/ Y6)</w:t>
            </w:r>
          </w:p>
        </w:tc>
      </w:tr>
      <w:tr w:rsidR="00306F10" w:rsidRPr="002F64BE" w14:paraId="7F72295A" w14:textId="77777777" w:rsidTr="008A7732">
        <w:trPr>
          <w:trHeight w:val="438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72A620EB" w14:textId="77777777" w:rsidR="00306F10" w:rsidRPr="002F64BE" w:rsidRDefault="00306F10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Statutory</w:t>
            </w: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Word Lists</w:t>
            </w:r>
          </w:p>
        </w:tc>
        <w:tc>
          <w:tcPr>
            <w:tcW w:w="2248" w:type="dxa"/>
          </w:tcPr>
          <w:p w14:paraId="6A49C703" w14:textId="1A386418" w:rsidR="00306F10" w:rsidRPr="002979B8" w:rsidRDefault="00C53D0B" w:rsidP="008A77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accommodate, accompany, according, persuade, opportunity, marvellous, rhythm, rhyme, queue, dictionary</w:t>
            </w:r>
          </w:p>
        </w:tc>
        <w:tc>
          <w:tcPr>
            <w:tcW w:w="2249" w:type="dxa"/>
          </w:tcPr>
          <w:p w14:paraId="2B64B0CE" w14:textId="3A907FC5" w:rsidR="00306F10" w:rsidRPr="002979B8" w:rsidRDefault="00C53D0B" w:rsidP="008A77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immediate(</w:t>
            </w:r>
            <w:proofErr w:type="spell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), develop, especially, equip (-ped, -</w:t>
            </w:r>
            <w:proofErr w:type="spell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ment</w:t>
            </w:r>
            <w:proofErr w:type="spell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), relevant, shoulder, average recognise, criticise, occupy, occur, profession, interfere, interrupt</w:t>
            </w:r>
          </w:p>
        </w:tc>
        <w:tc>
          <w:tcPr>
            <w:tcW w:w="2249" w:type="dxa"/>
          </w:tcPr>
          <w:p w14:paraId="50DFAC32" w14:textId="124DC9C0" w:rsidR="00306F10" w:rsidRPr="002979B8" w:rsidRDefault="00C53D0B" w:rsidP="008A77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bruise, dictionary, temperature, suggest, recommend, attached, desperate, determined, definite, excellent, necessary, thorough</w:t>
            </w:r>
          </w:p>
        </w:tc>
        <w:tc>
          <w:tcPr>
            <w:tcW w:w="2249" w:type="dxa"/>
          </w:tcPr>
          <w:p w14:paraId="2FDDE071" w14:textId="61E9A7D7" w:rsidR="00306F10" w:rsidRPr="002979B8" w:rsidRDefault="00C53D0B" w:rsidP="008A77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sincere(</w:t>
            </w:r>
            <w:proofErr w:type="spellStart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), soldier, twelfth, variety, vegetable, vehicle, symbol, system, awkward, bargain, competition, curiosity,</w:t>
            </w:r>
          </w:p>
        </w:tc>
        <w:tc>
          <w:tcPr>
            <w:tcW w:w="2249" w:type="dxa"/>
          </w:tcPr>
          <w:p w14:paraId="6DF82691" w14:textId="7A73805B" w:rsidR="00306F10" w:rsidRPr="002979B8" w:rsidRDefault="00C53D0B" w:rsidP="008A77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apparent, appreciate, available, achieve, embarrass, environment, exaggerate, explanation, familiar, foreign, forty, frequently</w:t>
            </w:r>
          </w:p>
        </w:tc>
        <w:tc>
          <w:tcPr>
            <w:tcW w:w="2249" w:type="dxa"/>
          </w:tcPr>
          <w:p w14:paraId="63EC6882" w14:textId="7F076E80" w:rsidR="00306F10" w:rsidRPr="002979B8" w:rsidRDefault="00C53D0B" w:rsidP="008A77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3D0B">
              <w:rPr>
                <w:rFonts w:asciiTheme="minorHAnsi" w:hAnsiTheme="minorHAnsi" w:cstheme="minorHAnsi"/>
                <w:bCs/>
                <w:sz w:val="22"/>
                <w:szCs w:val="22"/>
              </w:rPr>
              <w:t>parliament, muscle, stomach, sufficient, programme, physical, prejudice, privilege, language, restaurant, signature, individual, lightning</w:t>
            </w:r>
          </w:p>
        </w:tc>
      </w:tr>
    </w:tbl>
    <w:p w14:paraId="5B96326F" w14:textId="77777777" w:rsidR="00306F10" w:rsidRDefault="00306F10" w:rsidP="002979B8">
      <w:pPr>
        <w:rPr>
          <w:rFonts w:asciiTheme="minorHAnsi" w:hAnsiTheme="minorHAnsi" w:cstheme="minorHAnsi"/>
          <w:sz w:val="22"/>
          <w:szCs w:val="22"/>
        </w:rPr>
      </w:pPr>
    </w:p>
    <w:p w14:paraId="4C53F5C5" w14:textId="77777777" w:rsidR="00715382" w:rsidRDefault="00715382" w:rsidP="002979B8">
      <w:pPr>
        <w:rPr>
          <w:rFonts w:asciiTheme="minorHAnsi" w:hAnsiTheme="minorHAnsi" w:cstheme="minorHAnsi"/>
          <w:sz w:val="22"/>
          <w:szCs w:val="22"/>
        </w:rPr>
      </w:pPr>
    </w:p>
    <w:p w14:paraId="7ACE6BC6" w14:textId="77777777" w:rsidR="00715382" w:rsidRDefault="00715382" w:rsidP="002979B8">
      <w:pPr>
        <w:rPr>
          <w:rFonts w:asciiTheme="minorHAnsi" w:hAnsiTheme="minorHAnsi" w:cstheme="minorHAnsi"/>
          <w:sz w:val="22"/>
          <w:szCs w:val="22"/>
        </w:rPr>
      </w:pPr>
    </w:p>
    <w:p w14:paraId="752B6918" w14:textId="77777777" w:rsidR="00715382" w:rsidRDefault="00715382" w:rsidP="002979B8">
      <w:pPr>
        <w:rPr>
          <w:rFonts w:asciiTheme="minorHAnsi" w:hAnsiTheme="minorHAnsi" w:cstheme="minorHAnsi"/>
          <w:sz w:val="22"/>
          <w:szCs w:val="22"/>
        </w:rPr>
      </w:pPr>
    </w:p>
    <w:p w14:paraId="4A5BED4E" w14:textId="77777777" w:rsidR="00715382" w:rsidRDefault="00715382" w:rsidP="002979B8">
      <w:pPr>
        <w:rPr>
          <w:rFonts w:asciiTheme="minorHAnsi" w:hAnsiTheme="minorHAnsi" w:cstheme="minorHAnsi"/>
          <w:sz w:val="22"/>
          <w:szCs w:val="22"/>
        </w:rPr>
      </w:pPr>
    </w:p>
    <w:p w14:paraId="2AA866A2" w14:textId="77777777" w:rsidR="00715382" w:rsidRDefault="00715382" w:rsidP="002979B8">
      <w:pPr>
        <w:rPr>
          <w:rFonts w:asciiTheme="minorHAnsi" w:hAnsiTheme="minorHAnsi" w:cstheme="minorHAnsi"/>
          <w:sz w:val="22"/>
          <w:szCs w:val="22"/>
        </w:rPr>
      </w:pPr>
    </w:p>
    <w:p w14:paraId="63FE8416" w14:textId="77777777" w:rsidR="00715382" w:rsidRDefault="00715382" w:rsidP="002979B8">
      <w:pPr>
        <w:rPr>
          <w:rFonts w:asciiTheme="minorHAnsi" w:hAnsiTheme="minorHAnsi" w:cstheme="minorHAnsi"/>
          <w:sz w:val="22"/>
          <w:szCs w:val="22"/>
        </w:rPr>
      </w:pPr>
    </w:p>
    <w:p w14:paraId="3DDFDA62" w14:textId="77777777" w:rsidR="00715382" w:rsidRDefault="00715382" w:rsidP="002979B8">
      <w:pPr>
        <w:rPr>
          <w:rFonts w:asciiTheme="minorHAnsi" w:hAnsiTheme="minorHAnsi" w:cstheme="minorHAnsi"/>
          <w:sz w:val="22"/>
          <w:szCs w:val="22"/>
        </w:rPr>
      </w:pPr>
    </w:p>
    <w:p w14:paraId="0B0E79DF" w14:textId="77777777" w:rsidR="00715382" w:rsidRDefault="00715382" w:rsidP="002979B8">
      <w:pPr>
        <w:rPr>
          <w:rFonts w:asciiTheme="minorHAnsi" w:hAnsiTheme="minorHAnsi" w:cstheme="minorHAnsi"/>
          <w:sz w:val="22"/>
          <w:szCs w:val="22"/>
        </w:rPr>
      </w:pPr>
    </w:p>
    <w:p w14:paraId="77121F12" w14:textId="77777777" w:rsidR="00715382" w:rsidRDefault="00715382" w:rsidP="002979B8">
      <w:pPr>
        <w:rPr>
          <w:rFonts w:asciiTheme="minorHAnsi" w:hAnsiTheme="minorHAnsi" w:cstheme="minorHAnsi"/>
          <w:sz w:val="22"/>
          <w:szCs w:val="22"/>
        </w:rPr>
      </w:pPr>
    </w:p>
    <w:p w14:paraId="3E4BBF68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0097B028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7C442D46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6943B34A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3086D1D6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32AF29A5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3C02A9C6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73C949A9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2131EFD9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73409C0B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30F42012" w14:textId="77777777" w:rsidR="00E574C1" w:rsidRDefault="00E574C1" w:rsidP="002979B8">
      <w:pPr>
        <w:rPr>
          <w:rFonts w:asciiTheme="minorHAnsi" w:hAnsiTheme="minorHAnsi" w:cstheme="minorHAnsi"/>
          <w:sz w:val="22"/>
          <w:szCs w:val="22"/>
        </w:rPr>
      </w:pPr>
    </w:p>
    <w:p w14:paraId="4415A3CE" w14:textId="77777777" w:rsidR="00715382" w:rsidRDefault="00715382" w:rsidP="002979B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1953"/>
        <w:gridCol w:w="2248"/>
        <w:gridCol w:w="2249"/>
        <w:gridCol w:w="2249"/>
        <w:gridCol w:w="2249"/>
        <w:gridCol w:w="2249"/>
        <w:gridCol w:w="2249"/>
      </w:tblGrid>
      <w:tr w:rsidR="00306F10" w:rsidRPr="002F64BE" w14:paraId="40EA7FF6" w14:textId="77777777" w:rsidTr="008A7732">
        <w:trPr>
          <w:trHeight w:val="277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202D6CF" w14:textId="4AED9A2E" w:rsidR="00306F10" w:rsidRPr="002F64BE" w:rsidRDefault="00306F10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Year 6</w:t>
            </w:r>
          </w:p>
        </w:tc>
        <w:tc>
          <w:tcPr>
            <w:tcW w:w="2248" w:type="dxa"/>
            <w:shd w:val="clear" w:color="auto" w:fill="990033"/>
          </w:tcPr>
          <w:p w14:paraId="61F776F9" w14:textId="77777777" w:rsidR="00306F10" w:rsidRPr="002F64BE" w:rsidRDefault="00306F10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249" w:type="dxa"/>
            <w:shd w:val="clear" w:color="auto" w:fill="990033"/>
          </w:tcPr>
          <w:p w14:paraId="6D9C1C00" w14:textId="77777777" w:rsidR="00306F10" w:rsidRPr="002F64BE" w:rsidRDefault="00306F10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249" w:type="dxa"/>
            <w:shd w:val="clear" w:color="auto" w:fill="990033"/>
          </w:tcPr>
          <w:p w14:paraId="18EB1B45" w14:textId="77777777" w:rsidR="00306F10" w:rsidRPr="002F64BE" w:rsidRDefault="00306F10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249" w:type="dxa"/>
            <w:shd w:val="clear" w:color="auto" w:fill="990033"/>
          </w:tcPr>
          <w:p w14:paraId="0E81F5DE" w14:textId="77777777" w:rsidR="00306F10" w:rsidRPr="002F64BE" w:rsidRDefault="00306F10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249" w:type="dxa"/>
            <w:shd w:val="clear" w:color="auto" w:fill="990033"/>
          </w:tcPr>
          <w:p w14:paraId="2AC20A49" w14:textId="77777777" w:rsidR="00306F10" w:rsidRPr="002F64BE" w:rsidRDefault="00306F10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49" w:type="dxa"/>
            <w:shd w:val="clear" w:color="auto" w:fill="990033"/>
          </w:tcPr>
          <w:p w14:paraId="711154AE" w14:textId="77777777" w:rsidR="00306F10" w:rsidRPr="002F64BE" w:rsidRDefault="00306F10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4BE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715382" w:rsidRPr="002F64BE" w14:paraId="10D9A385" w14:textId="77777777" w:rsidTr="00C23A49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7F3BD7CE" w14:textId="77777777" w:rsidR="00715382" w:rsidRPr="002F64BE" w:rsidRDefault="00715382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Teaching Rules and Guidance for Spelling: Statutory National Curriculum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0DA019C" w14:textId="77777777" w:rsidR="00715382" w:rsidRDefault="00715382" w:rsidP="008A773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Endings which sound like /sh/ + /ə/ + /s/ spelt -</w:t>
            </w:r>
            <w:proofErr w:type="spellStart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cious</w:t>
            </w:r>
            <w:proofErr w:type="spellEnd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 -</w:t>
            </w:r>
            <w:proofErr w:type="spellStart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tious</w:t>
            </w:r>
            <w:proofErr w:type="spellEnd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7347297" w14:textId="77777777" w:rsidR="00715382" w:rsidRDefault="00715382" w:rsidP="008A773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Endings which sound like /sh/ + /ə/ + /l/ spelt -</w:t>
            </w:r>
            <w:proofErr w:type="spellStart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cial</w:t>
            </w:r>
            <w:proofErr w:type="spellEnd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, -</w:t>
            </w:r>
            <w:proofErr w:type="spellStart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tial</w:t>
            </w:r>
            <w:proofErr w:type="spellEnd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3BE948E" w14:textId="77777777" w:rsidR="00715382" w:rsidRDefault="00715382" w:rsidP="008A773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Words ending in -able and -</w:t>
            </w:r>
            <w:proofErr w:type="spellStart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ible</w:t>
            </w:r>
            <w:proofErr w:type="spellEnd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17E7244" w14:textId="77777777" w:rsidR="00715382" w:rsidRDefault="00715382" w:rsidP="008A773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Words ending in -ably and -</w:t>
            </w:r>
            <w:proofErr w:type="spellStart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ibly</w:t>
            </w:r>
            <w:proofErr w:type="spellEnd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5D2F911" w14:textId="6155BE9D" w:rsidR="00715382" w:rsidRPr="002979B8" w:rsidRDefault="00715382" w:rsidP="008A773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prefixes tele-, audio-</w:t>
            </w:r>
          </w:p>
        </w:tc>
        <w:tc>
          <w:tcPr>
            <w:tcW w:w="2249" w:type="dxa"/>
            <w:vAlign w:val="center"/>
          </w:tcPr>
          <w:p w14:paraId="4DF3DCCC" w14:textId="77777777" w:rsidR="00715382" w:rsidRDefault="00715382" w:rsidP="008A773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Introduce:</w:t>
            </w:r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Words ending in -ant, -</w:t>
            </w:r>
            <w:proofErr w:type="spellStart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ance</w:t>
            </w:r>
            <w:proofErr w:type="spellEnd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/-</w:t>
            </w:r>
            <w:proofErr w:type="spellStart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ancy</w:t>
            </w:r>
            <w:proofErr w:type="spellEnd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, -</w:t>
            </w:r>
            <w:proofErr w:type="spellStart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ent</w:t>
            </w:r>
            <w:proofErr w:type="spellEnd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, -</w:t>
            </w:r>
            <w:proofErr w:type="spellStart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ence</w:t>
            </w:r>
            <w:proofErr w:type="spellEnd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/-</w:t>
            </w:r>
            <w:proofErr w:type="spellStart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ency</w:t>
            </w:r>
            <w:proofErr w:type="spellEnd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BE56C29" w14:textId="77777777" w:rsidR="00715382" w:rsidRDefault="00715382" w:rsidP="008A773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Embed Year 5:</w:t>
            </w:r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suffixes beginning with vowels to words ending in -fer (r is doubled if the -fer is still stressed when ending is added) </w:t>
            </w:r>
          </w:p>
          <w:p w14:paraId="4C5C6A18" w14:textId="77777777" w:rsidR="00715382" w:rsidRDefault="00715382" w:rsidP="008A773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Embed Year 5:</w:t>
            </w:r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Adding suffixes beginning with vowels to words ending in -fer (r is not doubled if the -fer is no longer stressed) </w:t>
            </w:r>
          </w:p>
          <w:p w14:paraId="240CF851" w14:textId="77777777" w:rsidR="00715382" w:rsidRDefault="00715382" w:rsidP="008A773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Reinforce:</w:t>
            </w:r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Endings which sound like /sh/ + /ə/ + /s/ spelt -</w:t>
            </w:r>
            <w:proofErr w:type="spellStart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cious</w:t>
            </w:r>
            <w:proofErr w:type="spellEnd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 -</w:t>
            </w:r>
            <w:proofErr w:type="spellStart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tious</w:t>
            </w:r>
            <w:proofErr w:type="spellEnd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D4299F4" w14:textId="77777777" w:rsidR="00715382" w:rsidRDefault="00715382" w:rsidP="008A773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Reinforce:</w:t>
            </w:r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Endings which sound like /sh/ + /ə/ + /l/ spelt -</w:t>
            </w:r>
            <w:proofErr w:type="spellStart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cial</w:t>
            </w:r>
            <w:proofErr w:type="spellEnd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, -</w:t>
            </w:r>
            <w:proofErr w:type="spellStart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tial</w:t>
            </w:r>
            <w:proofErr w:type="spellEnd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39F6A0C" w14:textId="77777777" w:rsidR="00B12972" w:rsidRDefault="00715382" w:rsidP="008A773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Embed Year 5:</w:t>
            </w:r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Words containing the letter string -</w:t>
            </w:r>
            <w:proofErr w:type="spellStart"/>
            <w:proofErr w:type="gramStart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ough</w:t>
            </w:r>
            <w:proofErr w:type="spellEnd"/>
            <w:proofErr w:type="gramEnd"/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9A9C522" w14:textId="57877BA6" w:rsidR="00715382" w:rsidRPr="002979B8" w:rsidRDefault="00715382" w:rsidP="008A773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2972">
              <w:rPr>
                <w:rFonts w:asciiTheme="minorHAnsi" w:hAnsiTheme="minorHAnsi" w:cstheme="minorHAnsi"/>
                <w:b/>
                <w:sz w:val="22"/>
                <w:szCs w:val="22"/>
              </w:rPr>
              <w:t>Introduce</w:t>
            </w:r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: Adding suffix trans-</w:t>
            </w:r>
          </w:p>
        </w:tc>
        <w:tc>
          <w:tcPr>
            <w:tcW w:w="6747" w:type="dxa"/>
            <w:gridSpan w:val="3"/>
            <w:vAlign w:val="center"/>
          </w:tcPr>
          <w:p w14:paraId="5ADFE736" w14:textId="5AF25D63" w:rsidR="00715382" w:rsidRPr="002979B8" w:rsidRDefault="00715382" w:rsidP="008A773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Revise:</w:t>
            </w:r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Year 3 &amp; 4 and Year 5 &amp; 6 Statutory National Curriculum Content</w:t>
            </w:r>
          </w:p>
        </w:tc>
        <w:tc>
          <w:tcPr>
            <w:tcW w:w="2249" w:type="dxa"/>
            <w:vAlign w:val="center"/>
          </w:tcPr>
          <w:p w14:paraId="437109B7" w14:textId="77777777" w:rsidR="00715382" w:rsidRPr="00715382" w:rsidRDefault="00715382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Revisit key spelling rules and guidance based upon the needs of the </w:t>
            </w:r>
            <w:proofErr w:type="gramStart"/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pupils</w:t>
            </w:r>
            <w:proofErr w:type="gramEnd"/>
          </w:p>
          <w:p w14:paraId="628E87B9" w14:textId="77777777" w:rsidR="00715382" w:rsidRPr="00715382" w:rsidRDefault="00715382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Revisit spelling </w:t>
            </w:r>
            <w:proofErr w:type="gramStart"/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strategies</w:t>
            </w:r>
            <w:proofErr w:type="gramEnd"/>
          </w:p>
          <w:p w14:paraId="5AB5F089" w14:textId="10F9A0AC" w:rsidR="00715382" w:rsidRPr="002979B8" w:rsidRDefault="00715382" w:rsidP="0071538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/>
                <w:sz w:val="22"/>
                <w:szCs w:val="22"/>
              </w:rPr>
              <w:t>Application in writing</w:t>
            </w:r>
          </w:p>
        </w:tc>
      </w:tr>
      <w:tr w:rsidR="00715382" w:rsidRPr="002F64BE" w14:paraId="5BB1814A" w14:textId="77777777" w:rsidTr="0006310F">
        <w:trPr>
          <w:trHeight w:val="438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0862E070" w14:textId="77777777" w:rsidR="00715382" w:rsidRPr="002F64BE" w:rsidRDefault="00715382" w:rsidP="008A77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Statutory</w:t>
            </w:r>
            <w:r w:rsidRPr="002979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Word Lists</w:t>
            </w:r>
          </w:p>
        </w:tc>
        <w:tc>
          <w:tcPr>
            <w:tcW w:w="2248" w:type="dxa"/>
          </w:tcPr>
          <w:p w14:paraId="5448E83A" w14:textId="20C5A525" w:rsidR="00715382" w:rsidRPr="002979B8" w:rsidRDefault="00715382" w:rsidP="008A77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leisure, government, harass, hindrance, identity, cemetery, sacrifice, secretary, mischievous, existence, committee, communicate, conscience, conscious, community,</w:t>
            </w:r>
          </w:p>
        </w:tc>
        <w:tc>
          <w:tcPr>
            <w:tcW w:w="2249" w:type="dxa"/>
          </w:tcPr>
          <w:p w14:paraId="0C01D41D" w14:textId="3AAA1D27" w:rsidR="00715382" w:rsidRPr="002979B8" w:rsidRDefault="00715382" w:rsidP="008A77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nuisance, yacht, pronunciation, neighbour, correspond, disastrous, ancient, category, guarantee, controversy, convenience, aggressive, amateur</w:t>
            </w:r>
          </w:p>
        </w:tc>
        <w:tc>
          <w:tcPr>
            <w:tcW w:w="8996" w:type="dxa"/>
            <w:gridSpan w:val="4"/>
          </w:tcPr>
          <w:p w14:paraId="49E35482" w14:textId="77777777" w:rsidR="00715382" w:rsidRPr="00715382" w:rsidRDefault="00715382" w:rsidP="007153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*Revise:</w:t>
            </w:r>
          </w:p>
          <w:p w14:paraId="312DDB3D" w14:textId="77777777" w:rsidR="00715382" w:rsidRPr="00715382" w:rsidRDefault="00715382" w:rsidP="007153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Years 3 &amp; 4</w:t>
            </w:r>
          </w:p>
          <w:p w14:paraId="47408F19" w14:textId="77777777" w:rsidR="00715382" w:rsidRPr="00715382" w:rsidRDefault="00715382" w:rsidP="007153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and</w:t>
            </w:r>
          </w:p>
          <w:p w14:paraId="3D5AB3D3" w14:textId="12BE870E" w:rsidR="00715382" w:rsidRPr="002979B8" w:rsidRDefault="00715382" w:rsidP="008A77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5382">
              <w:rPr>
                <w:rFonts w:asciiTheme="minorHAnsi" w:hAnsiTheme="minorHAnsi" w:cstheme="minorHAnsi"/>
                <w:bCs/>
                <w:sz w:val="22"/>
                <w:szCs w:val="22"/>
              </w:rPr>
              <w:t>Years 5 &amp; 6</w:t>
            </w:r>
          </w:p>
        </w:tc>
      </w:tr>
    </w:tbl>
    <w:p w14:paraId="7466ACDF" w14:textId="77777777" w:rsidR="00306F10" w:rsidRDefault="00306F10" w:rsidP="002979B8">
      <w:pPr>
        <w:rPr>
          <w:rFonts w:asciiTheme="minorHAnsi" w:hAnsiTheme="minorHAnsi" w:cstheme="minorHAnsi"/>
          <w:sz w:val="22"/>
          <w:szCs w:val="22"/>
        </w:rPr>
      </w:pPr>
    </w:p>
    <w:p w14:paraId="4265BB1F" w14:textId="77777777" w:rsidR="00715382" w:rsidRPr="00715382" w:rsidRDefault="00715382" w:rsidP="00715382">
      <w:pPr>
        <w:rPr>
          <w:rFonts w:asciiTheme="minorHAnsi" w:hAnsiTheme="minorHAnsi" w:cstheme="minorHAnsi"/>
          <w:sz w:val="22"/>
          <w:szCs w:val="22"/>
        </w:rPr>
      </w:pPr>
      <w:r w:rsidRPr="00715382">
        <w:rPr>
          <w:rFonts w:asciiTheme="minorHAnsi" w:hAnsiTheme="minorHAnsi" w:cstheme="minorHAnsi"/>
          <w:sz w:val="22"/>
          <w:szCs w:val="22"/>
        </w:rPr>
        <w:t>/ə/ Sound can be pronounced as a short /er/ e.g. found at the end of boxer or /u/ e.g. found at the start of up</w:t>
      </w:r>
    </w:p>
    <w:p w14:paraId="2E14FA78" w14:textId="53C86449" w:rsidR="00715382" w:rsidRPr="002F64BE" w:rsidRDefault="00715382" w:rsidP="00715382">
      <w:pPr>
        <w:rPr>
          <w:rFonts w:asciiTheme="minorHAnsi" w:hAnsiTheme="minorHAnsi" w:cstheme="minorHAnsi"/>
          <w:sz w:val="22"/>
          <w:szCs w:val="22"/>
        </w:rPr>
      </w:pPr>
      <w:r w:rsidRPr="00715382">
        <w:rPr>
          <w:rFonts w:asciiTheme="minorHAnsi" w:hAnsiTheme="minorHAnsi" w:cstheme="minorHAnsi"/>
          <w:sz w:val="22"/>
          <w:szCs w:val="22"/>
        </w:rPr>
        <w:t>*‘Revise’ statutory Year 3 &amp; 4 and Year 5 &amp; 6 content that has been ‘</w:t>
      </w:r>
      <w:proofErr w:type="gramStart"/>
      <w:r w:rsidRPr="00715382">
        <w:rPr>
          <w:rFonts w:asciiTheme="minorHAnsi" w:hAnsiTheme="minorHAnsi" w:cstheme="minorHAnsi"/>
          <w:sz w:val="22"/>
          <w:szCs w:val="22"/>
        </w:rPr>
        <w:t>introduced’</w:t>
      </w:r>
      <w:proofErr w:type="gramEnd"/>
    </w:p>
    <w:sectPr w:rsidR="00715382" w:rsidRPr="002F64BE" w:rsidSect="00C409CD">
      <w:headerReference w:type="default" r:id="rId8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6B1C" w14:textId="77777777" w:rsidR="003A234D" w:rsidRDefault="003A234D" w:rsidP="0080530E">
      <w:r>
        <w:separator/>
      </w:r>
    </w:p>
  </w:endnote>
  <w:endnote w:type="continuationSeparator" w:id="0">
    <w:p w14:paraId="48E4CF38" w14:textId="77777777" w:rsidR="003A234D" w:rsidRDefault="003A234D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2EA8" w14:textId="77777777" w:rsidR="003A234D" w:rsidRDefault="003A234D" w:rsidP="0080530E">
      <w:r>
        <w:separator/>
      </w:r>
    </w:p>
  </w:footnote>
  <w:footnote w:type="continuationSeparator" w:id="0">
    <w:p w14:paraId="37D155C3" w14:textId="77777777" w:rsidR="003A234D" w:rsidRDefault="003A234D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E1EA" w14:textId="7E08A878" w:rsidR="00B63277" w:rsidRPr="004440EA" w:rsidRDefault="00B63277" w:rsidP="00B63277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43BAA730" wp14:editId="054A35E1">
          <wp:simplePos x="0" y="0"/>
          <wp:positionH relativeFrom="column">
            <wp:posOffset>9201150</wp:posOffset>
          </wp:positionH>
          <wp:positionV relativeFrom="paragraph">
            <wp:posOffset>-106045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0F3FA527" wp14:editId="1F196938">
          <wp:simplePos x="0" y="0"/>
          <wp:positionH relativeFrom="column">
            <wp:posOffset>33020</wp:posOffset>
          </wp:positionH>
          <wp:positionV relativeFrom="paragraph">
            <wp:posOffset>-106680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sz w:val="64"/>
        <w:szCs w:val="64"/>
      </w:rPr>
      <w:t xml:space="preserve">Roby Park Primary School </w:t>
    </w:r>
    <w:bookmarkEnd w:id="0"/>
    <w:bookmarkEnd w:id="1"/>
  </w:p>
  <w:p w14:paraId="22DF2E05" w14:textId="77777777" w:rsidR="00093447" w:rsidRPr="00122715" w:rsidRDefault="00093447" w:rsidP="00E26846">
    <w:pPr>
      <w:pStyle w:val="Header"/>
      <w:jc w:val="center"/>
      <w:rPr>
        <w:rFonts w:ascii="Arial" w:hAnsi="Arial" w:cs="Arial"/>
        <w:sz w:val="20"/>
        <w:szCs w:val="20"/>
      </w:rPr>
    </w:pPr>
  </w:p>
  <w:p w14:paraId="66F52851" w14:textId="71AF63B2" w:rsidR="00093447" w:rsidRPr="007012F3" w:rsidRDefault="00EE63F4" w:rsidP="00EE63F4">
    <w:pPr>
      <w:pStyle w:val="Header"/>
      <w:jc w:val="center"/>
      <w:rPr>
        <w:sz w:val="40"/>
        <w:szCs w:val="40"/>
      </w:rPr>
    </w:pPr>
    <w:r w:rsidRPr="00EE63F4">
      <w:rPr>
        <w:sz w:val="40"/>
        <w:szCs w:val="40"/>
      </w:rPr>
      <w:t xml:space="preserve">Knowledge and Skills Progression Map – </w:t>
    </w:r>
    <w:r>
      <w:rPr>
        <w:sz w:val="40"/>
        <w:szCs w:val="40"/>
      </w:rPr>
      <w:t>Spelling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65D33"/>
    <w:multiLevelType w:val="hybridMultilevel"/>
    <w:tmpl w:val="8FD082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5B51"/>
    <w:multiLevelType w:val="hybridMultilevel"/>
    <w:tmpl w:val="DD0006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253B"/>
    <w:multiLevelType w:val="hybridMultilevel"/>
    <w:tmpl w:val="F416A9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0D0DD1"/>
    <w:multiLevelType w:val="hybridMultilevel"/>
    <w:tmpl w:val="7A6A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430F"/>
    <w:multiLevelType w:val="hybridMultilevel"/>
    <w:tmpl w:val="94365E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931BB"/>
    <w:multiLevelType w:val="hybridMultilevel"/>
    <w:tmpl w:val="1B0AC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7249B"/>
    <w:multiLevelType w:val="hybridMultilevel"/>
    <w:tmpl w:val="36944C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D3F2A"/>
    <w:multiLevelType w:val="hybridMultilevel"/>
    <w:tmpl w:val="FB0EE8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303EA"/>
    <w:multiLevelType w:val="hybridMultilevel"/>
    <w:tmpl w:val="C44640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E6F7B"/>
    <w:multiLevelType w:val="hybridMultilevel"/>
    <w:tmpl w:val="462A30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DB233C"/>
    <w:multiLevelType w:val="hybridMultilevel"/>
    <w:tmpl w:val="C7302A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B14A9F"/>
    <w:multiLevelType w:val="hybridMultilevel"/>
    <w:tmpl w:val="DC94B0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C71870"/>
    <w:multiLevelType w:val="hybridMultilevel"/>
    <w:tmpl w:val="8E5251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A41F4C"/>
    <w:multiLevelType w:val="hybridMultilevel"/>
    <w:tmpl w:val="A790EE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BE641F"/>
    <w:multiLevelType w:val="hybridMultilevel"/>
    <w:tmpl w:val="75E8E6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26502"/>
    <w:multiLevelType w:val="hybridMultilevel"/>
    <w:tmpl w:val="9C10B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2" w15:restartNumberingAfterBreak="0">
    <w:nsid w:val="66A3458B"/>
    <w:multiLevelType w:val="hybridMultilevel"/>
    <w:tmpl w:val="7700BC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F86067"/>
    <w:multiLevelType w:val="hybridMultilevel"/>
    <w:tmpl w:val="C0622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6259D5"/>
    <w:multiLevelType w:val="hybridMultilevel"/>
    <w:tmpl w:val="198438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889946">
    <w:abstractNumId w:val="0"/>
  </w:num>
  <w:num w:numId="2" w16cid:durableId="1685088370">
    <w:abstractNumId w:val="21"/>
  </w:num>
  <w:num w:numId="3" w16cid:durableId="1360936370">
    <w:abstractNumId w:val="19"/>
  </w:num>
  <w:num w:numId="4" w16cid:durableId="1936786258">
    <w:abstractNumId w:val="4"/>
  </w:num>
  <w:num w:numId="5" w16cid:durableId="1537935980">
    <w:abstractNumId w:val="10"/>
  </w:num>
  <w:num w:numId="6" w16cid:durableId="24641676">
    <w:abstractNumId w:val="1"/>
  </w:num>
  <w:num w:numId="7" w16cid:durableId="305596637">
    <w:abstractNumId w:val="14"/>
  </w:num>
  <w:num w:numId="8" w16cid:durableId="913009069">
    <w:abstractNumId w:val="18"/>
  </w:num>
  <w:num w:numId="9" w16cid:durableId="81534503">
    <w:abstractNumId w:val="8"/>
  </w:num>
  <w:num w:numId="10" w16cid:durableId="1014918760">
    <w:abstractNumId w:val="7"/>
  </w:num>
  <w:num w:numId="11" w16cid:durableId="1051543248">
    <w:abstractNumId w:val="15"/>
  </w:num>
  <w:num w:numId="12" w16cid:durableId="1094279868">
    <w:abstractNumId w:val="13"/>
  </w:num>
  <w:num w:numId="13" w16cid:durableId="429549998">
    <w:abstractNumId w:val="24"/>
  </w:num>
  <w:num w:numId="14" w16cid:durableId="1636986907">
    <w:abstractNumId w:val="5"/>
  </w:num>
  <w:num w:numId="15" w16cid:durableId="1323899284">
    <w:abstractNumId w:val="16"/>
  </w:num>
  <w:num w:numId="16" w16cid:durableId="560142053">
    <w:abstractNumId w:val="3"/>
  </w:num>
  <w:num w:numId="17" w16cid:durableId="468858650">
    <w:abstractNumId w:val="2"/>
  </w:num>
  <w:num w:numId="18" w16cid:durableId="1738631876">
    <w:abstractNumId w:val="6"/>
  </w:num>
  <w:num w:numId="19" w16cid:durableId="145048561">
    <w:abstractNumId w:val="12"/>
  </w:num>
  <w:num w:numId="20" w16cid:durableId="1324313282">
    <w:abstractNumId w:val="22"/>
  </w:num>
  <w:num w:numId="21" w16cid:durableId="132992474">
    <w:abstractNumId w:val="20"/>
  </w:num>
  <w:num w:numId="22" w16cid:durableId="908734636">
    <w:abstractNumId w:val="11"/>
  </w:num>
  <w:num w:numId="23" w16cid:durableId="1766075346">
    <w:abstractNumId w:val="17"/>
  </w:num>
  <w:num w:numId="24" w16cid:durableId="160671">
    <w:abstractNumId w:val="9"/>
  </w:num>
  <w:num w:numId="25" w16cid:durableId="19984561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2273B"/>
    <w:rsid w:val="00043D89"/>
    <w:rsid w:val="0004708E"/>
    <w:rsid w:val="00056FE1"/>
    <w:rsid w:val="00057DB0"/>
    <w:rsid w:val="00060C8F"/>
    <w:rsid w:val="000636FD"/>
    <w:rsid w:val="00064DAE"/>
    <w:rsid w:val="00075D45"/>
    <w:rsid w:val="00084572"/>
    <w:rsid w:val="00085745"/>
    <w:rsid w:val="00087EB6"/>
    <w:rsid w:val="00093447"/>
    <w:rsid w:val="000955C2"/>
    <w:rsid w:val="000A1409"/>
    <w:rsid w:val="000A48D6"/>
    <w:rsid w:val="000B52B0"/>
    <w:rsid w:val="000B7BB9"/>
    <w:rsid w:val="000C5F7A"/>
    <w:rsid w:val="000C61C0"/>
    <w:rsid w:val="000F6A1E"/>
    <w:rsid w:val="001021C4"/>
    <w:rsid w:val="00106F82"/>
    <w:rsid w:val="00111D78"/>
    <w:rsid w:val="00115319"/>
    <w:rsid w:val="001163D0"/>
    <w:rsid w:val="00121AC3"/>
    <w:rsid w:val="00121FC2"/>
    <w:rsid w:val="00122715"/>
    <w:rsid w:val="001302FD"/>
    <w:rsid w:val="0013291C"/>
    <w:rsid w:val="00141D29"/>
    <w:rsid w:val="001575FD"/>
    <w:rsid w:val="00171345"/>
    <w:rsid w:val="00185F57"/>
    <w:rsid w:val="001944B0"/>
    <w:rsid w:val="00196297"/>
    <w:rsid w:val="001A7853"/>
    <w:rsid w:val="001B152F"/>
    <w:rsid w:val="001B5970"/>
    <w:rsid w:val="001D6D4A"/>
    <w:rsid w:val="001E36ED"/>
    <w:rsid w:val="0020001F"/>
    <w:rsid w:val="00211A56"/>
    <w:rsid w:val="00215666"/>
    <w:rsid w:val="002203C9"/>
    <w:rsid w:val="002232F4"/>
    <w:rsid w:val="00225B65"/>
    <w:rsid w:val="00235504"/>
    <w:rsid w:val="00236685"/>
    <w:rsid w:val="00244D8F"/>
    <w:rsid w:val="002452E7"/>
    <w:rsid w:val="002469E2"/>
    <w:rsid w:val="00255CE6"/>
    <w:rsid w:val="00283CB1"/>
    <w:rsid w:val="002862C3"/>
    <w:rsid w:val="002905D3"/>
    <w:rsid w:val="00293E52"/>
    <w:rsid w:val="002979B8"/>
    <w:rsid w:val="002A0829"/>
    <w:rsid w:val="002A0F8E"/>
    <w:rsid w:val="002A6E31"/>
    <w:rsid w:val="002B2BDD"/>
    <w:rsid w:val="002B326C"/>
    <w:rsid w:val="002C1590"/>
    <w:rsid w:val="002C5CB2"/>
    <w:rsid w:val="002D04FC"/>
    <w:rsid w:val="002D273B"/>
    <w:rsid w:val="002E1926"/>
    <w:rsid w:val="002E211D"/>
    <w:rsid w:val="002F12CB"/>
    <w:rsid w:val="002F20E8"/>
    <w:rsid w:val="002F64BE"/>
    <w:rsid w:val="002F6F19"/>
    <w:rsid w:val="003038C1"/>
    <w:rsid w:val="00304BC0"/>
    <w:rsid w:val="00306F10"/>
    <w:rsid w:val="00314193"/>
    <w:rsid w:val="00315C6E"/>
    <w:rsid w:val="003227E8"/>
    <w:rsid w:val="003304AA"/>
    <w:rsid w:val="0034091C"/>
    <w:rsid w:val="0034098F"/>
    <w:rsid w:val="00347615"/>
    <w:rsid w:val="00353016"/>
    <w:rsid w:val="00361659"/>
    <w:rsid w:val="00363D45"/>
    <w:rsid w:val="00371BD1"/>
    <w:rsid w:val="00377BD8"/>
    <w:rsid w:val="003813BD"/>
    <w:rsid w:val="00390628"/>
    <w:rsid w:val="003906BF"/>
    <w:rsid w:val="00392745"/>
    <w:rsid w:val="00395FA4"/>
    <w:rsid w:val="003A02E0"/>
    <w:rsid w:val="003A234D"/>
    <w:rsid w:val="003C4C88"/>
    <w:rsid w:val="003D3541"/>
    <w:rsid w:val="003D7A8B"/>
    <w:rsid w:val="003E3AD5"/>
    <w:rsid w:val="003E4278"/>
    <w:rsid w:val="003F0C8A"/>
    <w:rsid w:val="003F13EE"/>
    <w:rsid w:val="003F4CDE"/>
    <w:rsid w:val="00413716"/>
    <w:rsid w:val="00415416"/>
    <w:rsid w:val="00417073"/>
    <w:rsid w:val="00427ED7"/>
    <w:rsid w:val="004329CD"/>
    <w:rsid w:val="0044208D"/>
    <w:rsid w:val="00450D01"/>
    <w:rsid w:val="00451942"/>
    <w:rsid w:val="00453BF8"/>
    <w:rsid w:val="004663DD"/>
    <w:rsid w:val="00475581"/>
    <w:rsid w:val="00475666"/>
    <w:rsid w:val="00476449"/>
    <w:rsid w:val="00477717"/>
    <w:rsid w:val="00482D34"/>
    <w:rsid w:val="004836BC"/>
    <w:rsid w:val="00483F91"/>
    <w:rsid w:val="00487D2F"/>
    <w:rsid w:val="00487FDE"/>
    <w:rsid w:val="00496218"/>
    <w:rsid w:val="004A12AC"/>
    <w:rsid w:val="004A44E4"/>
    <w:rsid w:val="004C3A0D"/>
    <w:rsid w:val="004C68AB"/>
    <w:rsid w:val="004E0578"/>
    <w:rsid w:val="004E209E"/>
    <w:rsid w:val="004E2E7E"/>
    <w:rsid w:val="004E69AB"/>
    <w:rsid w:val="004F361F"/>
    <w:rsid w:val="004F4155"/>
    <w:rsid w:val="004F63AD"/>
    <w:rsid w:val="00500137"/>
    <w:rsid w:val="00501EBF"/>
    <w:rsid w:val="005049B2"/>
    <w:rsid w:val="005175DA"/>
    <w:rsid w:val="00551114"/>
    <w:rsid w:val="0055452F"/>
    <w:rsid w:val="005631A6"/>
    <w:rsid w:val="00565A8F"/>
    <w:rsid w:val="00572BC4"/>
    <w:rsid w:val="0057312A"/>
    <w:rsid w:val="00573DF7"/>
    <w:rsid w:val="0057709E"/>
    <w:rsid w:val="00577DAE"/>
    <w:rsid w:val="00596E90"/>
    <w:rsid w:val="005A0EB8"/>
    <w:rsid w:val="005A1FBF"/>
    <w:rsid w:val="005A5BF5"/>
    <w:rsid w:val="005A6F10"/>
    <w:rsid w:val="005D4514"/>
    <w:rsid w:val="005F68AA"/>
    <w:rsid w:val="006150A0"/>
    <w:rsid w:val="006234B3"/>
    <w:rsid w:val="00633453"/>
    <w:rsid w:val="0063475C"/>
    <w:rsid w:val="00634FAA"/>
    <w:rsid w:val="006471B1"/>
    <w:rsid w:val="00651633"/>
    <w:rsid w:val="00652076"/>
    <w:rsid w:val="00654049"/>
    <w:rsid w:val="006577AD"/>
    <w:rsid w:val="00674445"/>
    <w:rsid w:val="00680903"/>
    <w:rsid w:val="00681717"/>
    <w:rsid w:val="0068476D"/>
    <w:rsid w:val="0068613A"/>
    <w:rsid w:val="00686491"/>
    <w:rsid w:val="00697F4D"/>
    <w:rsid w:val="006A53B1"/>
    <w:rsid w:val="006B1D9B"/>
    <w:rsid w:val="006B6F71"/>
    <w:rsid w:val="006C3A56"/>
    <w:rsid w:val="006D4B56"/>
    <w:rsid w:val="006D7BF3"/>
    <w:rsid w:val="006D7EF1"/>
    <w:rsid w:val="006E203D"/>
    <w:rsid w:val="006E46BD"/>
    <w:rsid w:val="006E55A7"/>
    <w:rsid w:val="006F020A"/>
    <w:rsid w:val="006F1B3F"/>
    <w:rsid w:val="006F7962"/>
    <w:rsid w:val="006F7FBB"/>
    <w:rsid w:val="00700671"/>
    <w:rsid w:val="007012F3"/>
    <w:rsid w:val="00701D28"/>
    <w:rsid w:val="00704148"/>
    <w:rsid w:val="00713442"/>
    <w:rsid w:val="00715382"/>
    <w:rsid w:val="007263EA"/>
    <w:rsid w:val="00730EE2"/>
    <w:rsid w:val="00732DF8"/>
    <w:rsid w:val="00740FD3"/>
    <w:rsid w:val="00741F04"/>
    <w:rsid w:val="007430E3"/>
    <w:rsid w:val="00751218"/>
    <w:rsid w:val="0075330A"/>
    <w:rsid w:val="0076088A"/>
    <w:rsid w:val="007653F4"/>
    <w:rsid w:val="0076683A"/>
    <w:rsid w:val="00783981"/>
    <w:rsid w:val="00797F40"/>
    <w:rsid w:val="007A36AF"/>
    <w:rsid w:val="007B04B6"/>
    <w:rsid w:val="007B4662"/>
    <w:rsid w:val="007C6E7E"/>
    <w:rsid w:val="007C79AB"/>
    <w:rsid w:val="007D0766"/>
    <w:rsid w:val="007D6FC6"/>
    <w:rsid w:val="007E4588"/>
    <w:rsid w:val="00804504"/>
    <w:rsid w:val="00804F07"/>
    <w:rsid w:val="0080530E"/>
    <w:rsid w:val="00806FDE"/>
    <w:rsid w:val="00816A44"/>
    <w:rsid w:val="00820F03"/>
    <w:rsid w:val="0082406D"/>
    <w:rsid w:val="00831209"/>
    <w:rsid w:val="00834D47"/>
    <w:rsid w:val="00835C53"/>
    <w:rsid w:val="00840EDE"/>
    <w:rsid w:val="0085297C"/>
    <w:rsid w:val="00853C0E"/>
    <w:rsid w:val="00853FBF"/>
    <w:rsid w:val="00871FBD"/>
    <w:rsid w:val="00874449"/>
    <w:rsid w:val="00886A98"/>
    <w:rsid w:val="00887F83"/>
    <w:rsid w:val="008906B3"/>
    <w:rsid w:val="0089482F"/>
    <w:rsid w:val="008A462F"/>
    <w:rsid w:val="008B0CC8"/>
    <w:rsid w:val="008B17C2"/>
    <w:rsid w:val="008B2753"/>
    <w:rsid w:val="008B5175"/>
    <w:rsid w:val="008C1467"/>
    <w:rsid w:val="008D04DC"/>
    <w:rsid w:val="008D2896"/>
    <w:rsid w:val="008D5BAB"/>
    <w:rsid w:val="008D7213"/>
    <w:rsid w:val="008F19EE"/>
    <w:rsid w:val="008F25F8"/>
    <w:rsid w:val="008F655C"/>
    <w:rsid w:val="00900E68"/>
    <w:rsid w:val="00904782"/>
    <w:rsid w:val="00904C2B"/>
    <w:rsid w:val="00906F53"/>
    <w:rsid w:val="00912711"/>
    <w:rsid w:val="00912C1B"/>
    <w:rsid w:val="00913656"/>
    <w:rsid w:val="00917D8D"/>
    <w:rsid w:val="00926291"/>
    <w:rsid w:val="009447C1"/>
    <w:rsid w:val="00951548"/>
    <w:rsid w:val="00954B7B"/>
    <w:rsid w:val="0095643E"/>
    <w:rsid w:val="00956A2D"/>
    <w:rsid w:val="00966115"/>
    <w:rsid w:val="00971F86"/>
    <w:rsid w:val="00974F39"/>
    <w:rsid w:val="0097510A"/>
    <w:rsid w:val="00986DDA"/>
    <w:rsid w:val="009904E3"/>
    <w:rsid w:val="00991102"/>
    <w:rsid w:val="00992D11"/>
    <w:rsid w:val="009B01CA"/>
    <w:rsid w:val="009B5C99"/>
    <w:rsid w:val="009C2E6E"/>
    <w:rsid w:val="009C4541"/>
    <w:rsid w:val="009C63E0"/>
    <w:rsid w:val="009E16F7"/>
    <w:rsid w:val="009E605F"/>
    <w:rsid w:val="009F02E7"/>
    <w:rsid w:val="009F0397"/>
    <w:rsid w:val="00A11BDF"/>
    <w:rsid w:val="00A12D64"/>
    <w:rsid w:val="00A22AC0"/>
    <w:rsid w:val="00A316CE"/>
    <w:rsid w:val="00A35F9F"/>
    <w:rsid w:val="00A3709D"/>
    <w:rsid w:val="00A370BA"/>
    <w:rsid w:val="00A52924"/>
    <w:rsid w:val="00A53DA3"/>
    <w:rsid w:val="00A55187"/>
    <w:rsid w:val="00A67A2F"/>
    <w:rsid w:val="00A67AAC"/>
    <w:rsid w:val="00A72CE7"/>
    <w:rsid w:val="00A7344E"/>
    <w:rsid w:val="00A769B6"/>
    <w:rsid w:val="00A80684"/>
    <w:rsid w:val="00A925E7"/>
    <w:rsid w:val="00A93602"/>
    <w:rsid w:val="00A94A9A"/>
    <w:rsid w:val="00AA28A7"/>
    <w:rsid w:val="00AA39BA"/>
    <w:rsid w:val="00AB1F86"/>
    <w:rsid w:val="00AB22C9"/>
    <w:rsid w:val="00AB7FCE"/>
    <w:rsid w:val="00AC0FB9"/>
    <w:rsid w:val="00AC797A"/>
    <w:rsid w:val="00AD704E"/>
    <w:rsid w:val="00AE2498"/>
    <w:rsid w:val="00AE3EA9"/>
    <w:rsid w:val="00AE4B0E"/>
    <w:rsid w:val="00AF3D36"/>
    <w:rsid w:val="00AF4A3C"/>
    <w:rsid w:val="00B11E8B"/>
    <w:rsid w:val="00B12972"/>
    <w:rsid w:val="00B14E24"/>
    <w:rsid w:val="00B21C04"/>
    <w:rsid w:val="00B25CF5"/>
    <w:rsid w:val="00B405EB"/>
    <w:rsid w:val="00B510CF"/>
    <w:rsid w:val="00B52CAA"/>
    <w:rsid w:val="00B63277"/>
    <w:rsid w:val="00B6685B"/>
    <w:rsid w:val="00B67531"/>
    <w:rsid w:val="00B70DCD"/>
    <w:rsid w:val="00B76EAB"/>
    <w:rsid w:val="00BA300D"/>
    <w:rsid w:val="00BA3AA0"/>
    <w:rsid w:val="00BA49F5"/>
    <w:rsid w:val="00BB0577"/>
    <w:rsid w:val="00BB3287"/>
    <w:rsid w:val="00BB63DA"/>
    <w:rsid w:val="00BB7782"/>
    <w:rsid w:val="00BC3587"/>
    <w:rsid w:val="00BD08EF"/>
    <w:rsid w:val="00BE1BE2"/>
    <w:rsid w:val="00C003AB"/>
    <w:rsid w:val="00C00DDA"/>
    <w:rsid w:val="00C030AB"/>
    <w:rsid w:val="00C15A6D"/>
    <w:rsid w:val="00C21EF4"/>
    <w:rsid w:val="00C27E4C"/>
    <w:rsid w:val="00C31AAE"/>
    <w:rsid w:val="00C37BEA"/>
    <w:rsid w:val="00C409CD"/>
    <w:rsid w:val="00C46489"/>
    <w:rsid w:val="00C50833"/>
    <w:rsid w:val="00C52460"/>
    <w:rsid w:val="00C53D0B"/>
    <w:rsid w:val="00C5539D"/>
    <w:rsid w:val="00C95437"/>
    <w:rsid w:val="00CA6D75"/>
    <w:rsid w:val="00CB5751"/>
    <w:rsid w:val="00CB7436"/>
    <w:rsid w:val="00CC04C4"/>
    <w:rsid w:val="00CD2B5A"/>
    <w:rsid w:val="00CD733F"/>
    <w:rsid w:val="00CE0CD0"/>
    <w:rsid w:val="00CE2E7C"/>
    <w:rsid w:val="00CE2F81"/>
    <w:rsid w:val="00CE4572"/>
    <w:rsid w:val="00D01D36"/>
    <w:rsid w:val="00D03273"/>
    <w:rsid w:val="00D13263"/>
    <w:rsid w:val="00D147A7"/>
    <w:rsid w:val="00D42113"/>
    <w:rsid w:val="00D44436"/>
    <w:rsid w:val="00D458F4"/>
    <w:rsid w:val="00D47482"/>
    <w:rsid w:val="00D47848"/>
    <w:rsid w:val="00D52FE0"/>
    <w:rsid w:val="00D53295"/>
    <w:rsid w:val="00D54DEB"/>
    <w:rsid w:val="00D67006"/>
    <w:rsid w:val="00D815B1"/>
    <w:rsid w:val="00D8166A"/>
    <w:rsid w:val="00D857F3"/>
    <w:rsid w:val="00D93CB8"/>
    <w:rsid w:val="00DA72F5"/>
    <w:rsid w:val="00DB4D99"/>
    <w:rsid w:val="00DC6B70"/>
    <w:rsid w:val="00DC73FE"/>
    <w:rsid w:val="00DD08C5"/>
    <w:rsid w:val="00DD08D1"/>
    <w:rsid w:val="00DD6A7E"/>
    <w:rsid w:val="00DD7D0A"/>
    <w:rsid w:val="00DF2825"/>
    <w:rsid w:val="00E026CA"/>
    <w:rsid w:val="00E112C3"/>
    <w:rsid w:val="00E1501B"/>
    <w:rsid w:val="00E26846"/>
    <w:rsid w:val="00E33838"/>
    <w:rsid w:val="00E5034C"/>
    <w:rsid w:val="00E51115"/>
    <w:rsid w:val="00E55E5F"/>
    <w:rsid w:val="00E56881"/>
    <w:rsid w:val="00E574C1"/>
    <w:rsid w:val="00E73E35"/>
    <w:rsid w:val="00E75D0B"/>
    <w:rsid w:val="00EC2B63"/>
    <w:rsid w:val="00ED229B"/>
    <w:rsid w:val="00ED49F3"/>
    <w:rsid w:val="00EE63F4"/>
    <w:rsid w:val="00EF31AB"/>
    <w:rsid w:val="00EF3341"/>
    <w:rsid w:val="00F004AF"/>
    <w:rsid w:val="00F0410B"/>
    <w:rsid w:val="00F07A34"/>
    <w:rsid w:val="00F139C2"/>
    <w:rsid w:val="00F164C0"/>
    <w:rsid w:val="00F348D2"/>
    <w:rsid w:val="00F41121"/>
    <w:rsid w:val="00F4245E"/>
    <w:rsid w:val="00F42E8B"/>
    <w:rsid w:val="00F43CCB"/>
    <w:rsid w:val="00F445DE"/>
    <w:rsid w:val="00F46D74"/>
    <w:rsid w:val="00F5101A"/>
    <w:rsid w:val="00F66599"/>
    <w:rsid w:val="00F72EC1"/>
    <w:rsid w:val="00F77A80"/>
    <w:rsid w:val="00F8403B"/>
    <w:rsid w:val="00F94063"/>
    <w:rsid w:val="00F942F6"/>
    <w:rsid w:val="00F97F33"/>
    <w:rsid w:val="00FA7D75"/>
    <w:rsid w:val="00FC0FD0"/>
    <w:rsid w:val="00FC2630"/>
    <w:rsid w:val="00FC2F5C"/>
    <w:rsid w:val="00FC429C"/>
    <w:rsid w:val="00FC716E"/>
    <w:rsid w:val="00FD465A"/>
    <w:rsid w:val="00FE5151"/>
    <w:rsid w:val="00FE5691"/>
    <w:rsid w:val="00FE5825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C6C5939"/>
  <w15:docId w15:val="{717ACBD9-A95A-41B5-96F8-DED6E6F7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E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30EE2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0EE2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30EE2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B14E24"/>
    <w:rPr>
      <w:i/>
      <w:iCs/>
    </w:rPr>
  </w:style>
  <w:style w:type="paragraph" w:styleId="NoSpacing">
    <w:name w:val="No Spacing"/>
    <w:uiPriority w:val="1"/>
    <w:qFormat/>
    <w:rsid w:val="00B14E2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14E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B1F86"/>
    <w:pPr>
      <w:widowControl w:val="0"/>
      <w:autoSpaceDE w:val="0"/>
      <w:autoSpaceDN w:val="0"/>
      <w:ind w:left="109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A19C-C994-4733-B34E-439D8AC0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102</TotalTime>
  <Pages>11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9</cp:revision>
  <cp:lastPrinted>2020-03-11T13:39:00Z</cp:lastPrinted>
  <dcterms:created xsi:type="dcterms:W3CDTF">2024-04-03T06:32:00Z</dcterms:created>
  <dcterms:modified xsi:type="dcterms:W3CDTF">2024-04-03T18:47:00Z</dcterms:modified>
</cp:coreProperties>
</file>