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5F38D0A1" w14:textId="0C5DC664" w:rsidR="007B6891" w:rsidRDefault="00E44619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F72227">
        <w:rPr>
          <w:rFonts w:ascii="Letter-join Plus 40" w:hAnsi="Letter-join Plus 40" w:cs="Arial"/>
          <w:sz w:val="30"/>
          <w:szCs w:val="30"/>
        </w:rPr>
        <w:t>Amazing – I loved it!”</w:t>
      </w:r>
    </w:p>
    <w:p w14:paraId="38C9931D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40D387B" w14:textId="6E7F91D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thank you.”</w:t>
      </w:r>
    </w:p>
    <w:p w14:paraId="4F092516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E18A5C9" w14:textId="3335B47E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fab. Thank you.”</w:t>
      </w:r>
    </w:p>
    <w:p w14:paraId="50B57024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7F001A2" w14:textId="31D01BA2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“Loved it!”</w:t>
      </w:r>
    </w:p>
    <w:p w14:paraId="5FBDEAB6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9AFD276" w14:textId="1405391C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the best performance.”</w:t>
      </w:r>
    </w:p>
    <w:p w14:paraId="0AF19570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5B1A577" w14:textId="2FBA7AC2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usual. Love a class assembly!”</w:t>
      </w:r>
    </w:p>
    <w:p w14:paraId="77309C3C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EE9F838" w14:textId="0275D42A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and cute.”</w:t>
      </w:r>
    </w:p>
    <w:p w14:paraId="5A325ED3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8A706D3" w14:textId="67C7E551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to the children. It was really lovely. Well done.”</w:t>
      </w:r>
    </w:p>
    <w:p w14:paraId="16E1942B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565BB72" w14:textId="3FCED770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work by all of the children. This one was an emotional one as Y6 will go to high school and we will not have another Mother’s Day assembly.”</w:t>
      </w:r>
    </w:p>
    <w:p w14:paraId="1140DF29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D9E684F" w14:textId="6AC5562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– thank you for taking the time to do this and thank you for doing it in the afternoon.,”</w:t>
      </w:r>
    </w:p>
    <w:p w14:paraId="67A6A367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4E1CE0" w14:textId="04364FF2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well done children.”</w:t>
      </w:r>
    </w:p>
    <w:p w14:paraId="1952A6D2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1DEDF3" w14:textId="7BC9F33A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what my boys had to say and the last time I will see them sing.”</w:t>
      </w:r>
    </w:p>
    <w:p w14:paraId="3E7246FE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8601CFB" w14:textId="1808622B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performance.”</w:t>
      </w:r>
    </w:p>
    <w:p w14:paraId="75ED8E31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E3AF7CE" w14:textId="63FA676C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always!”</w:t>
      </w:r>
    </w:p>
    <w:p w14:paraId="7FED3124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8F62849" w14:textId="452B4BC4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76AE4162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2504009" w14:textId="5A2E34DF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the Mother’s Day assembly. Well done.”</w:t>
      </w:r>
    </w:p>
    <w:p w14:paraId="13AD179B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86FED4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5B94D01" w14:textId="15523670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usual. Keep up the good work.”</w:t>
      </w:r>
    </w:p>
    <w:p w14:paraId="121986B6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2ECFD7A" w14:textId="2AB4ED00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amazing! All of the children did brilliantly.”</w:t>
      </w:r>
    </w:p>
    <w:p w14:paraId="453D31F7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F0F54A2" w14:textId="65CC758F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love this! Gutted it’s their last one.”</w:t>
      </w:r>
    </w:p>
    <w:p w14:paraId="3A3F65F7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83FBEE2" w14:textId="11341226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 as usual. Well done to everyone!”</w:t>
      </w:r>
    </w:p>
    <w:p w14:paraId="10A22448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2D53AB8" w14:textId="2F7563A6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job! Very, very boss!”</w:t>
      </w:r>
    </w:p>
    <w:p w14:paraId="59F85D62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E15EB1C" w14:textId="4437A5D3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52FD9F6E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BFD01C" w14:textId="01D7D69A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“Great!”</w:t>
      </w:r>
    </w:p>
    <w:p w14:paraId="3E8DF5B7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A6EFB36" w14:textId="30F915CF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“Nice assembly – lovely words said. I am a lucky mum. Thank you for putting this on.”</w:t>
      </w:r>
    </w:p>
    <w:p w14:paraId="7EB5221D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78251D" w14:textId="6F8213AB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 as usual. It was a really nice thing to do for Mother’s Day.”</w:t>
      </w:r>
    </w:p>
    <w:p w14:paraId="719F9FCC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ED74C43" w14:textId="2F857A42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nice – brought a tear to my eye.”</w:t>
      </w:r>
    </w:p>
    <w:p w14:paraId="330B1A38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4E30D01" w14:textId="192BE3D9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done! Gorgeous singing.”</w:t>
      </w:r>
    </w:p>
    <w:p w14:paraId="3B29959C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75EDB5A" w14:textId="79380748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“This was amazing – well done Y5 &amp; Y6.”</w:t>
      </w:r>
    </w:p>
    <w:p w14:paraId="3BF2498C" w14:textId="77777777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46D983" w14:textId="477E78DF" w:rsidR="00F72227" w:rsidRDefault="00F72227" w:rsidP="00F72227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AF6C92">
        <w:rPr>
          <w:rFonts w:ascii="Letter-join Plus 40" w:hAnsi="Letter-join Plus 40" w:cs="Arial"/>
          <w:sz w:val="30"/>
          <w:szCs w:val="30"/>
        </w:rPr>
        <w:t>Thank you for putting assemblies on each year to say how thankful you are.”</w:t>
      </w:r>
    </w:p>
    <w:p w14:paraId="64F9756A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FDC200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486D1D4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8D84BE" w14:textId="67ACD5DA" w:rsidR="00981B66" w:rsidRPr="00922B7D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981B66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21CD0DB" w:rsidR="00922B7D" w:rsidRDefault="001327DD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C55911">
      <w:rPr>
        <w:sz w:val="36"/>
        <w:szCs w:val="36"/>
      </w:rPr>
      <w:t>5</w:t>
    </w:r>
    <w:r>
      <w:rPr>
        <w:sz w:val="36"/>
        <w:szCs w:val="36"/>
      </w:rPr>
      <w:t xml:space="preserve"> &amp; Y</w:t>
    </w:r>
    <w:r w:rsidR="00C55911">
      <w:rPr>
        <w:sz w:val="36"/>
        <w:szCs w:val="36"/>
      </w:rPr>
      <w:t>6</w:t>
    </w:r>
    <w:r w:rsidR="00373C29">
      <w:rPr>
        <w:sz w:val="36"/>
        <w:szCs w:val="36"/>
      </w:rPr>
      <w:t xml:space="preserve"> Mother’s Day Celebration</w:t>
    </w:r>
    <w:r w:rsidR="002576DF">
      <w:rPr>
        <w:sz w:val="36"/>
        <w:szCs w:val="36"/>
      </w:rPr>
      <w:t xml:space="preserve"> Assembly</w:t>
    </w:r>
  </w:p>
  <w:p w14:paraId="6801A366" w14:textId="7710ABBF" w:rsidR="00922B7D" w:rsidRDefault="00373C29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Wednesday 6</w:t>
    </w:r>
    <w:r w:rsidRPr="00373C29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336914">
      <w:rPr>
        <w:sz w:val="36"/>
        <w:szCs w:val="36"/>
      </w:rPr>
      <w:t>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7D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3C29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228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B6891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1B66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AF6C92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55911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227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17</TotalTime>
  <Pages>2</Pages>
  <Words>232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2023-03-11T16:43:00Z</cp:lastPrinted>
  <dcterms:created xsi:type="dcterms:W3CDTF">2024-03-09T09:03:00Z</dcterms:created>
  <dcterms:modified xsi:type="dcterms:W3CDTF">2024-03-09T09:20:00Z</dcterms:modified>
</cp:coreProperties>
</file>