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6E0BBF10" w14:textId="61081419" w:rsidR="00981B66" w:rsidRDefault="00E44619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4A4228">
        <w:rPr>
          <w:rFonts w:ascii="Letter-join Plus 40" w:hAnsi="Letter-join Plus 40" w:cs="Arial"/>
          <w:sz w:val="30"/>
          <w:szCs w:val="30"/>
        </w:rPr>
        <w:t>Our favourite Sound of Music song. I loved it.”</w:t>
      </w:r>
    </w:p>
    <w:p w14:paraId="789E1E82" w14:textId="77777777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7F9676C" w14:textId="6F13A139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Y3 &amp; Y4 – amazing.”</w:t>
      </w:r>
    </w:p>
    <w:p w14:paraId="7807647D" w14:textId="77777777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5F73BE" w14:textId="6076AE6F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had a great time. It was really amazing.”</w:t>
      </w:r>
    </w:p>
    <w:p w14:paraId="07B82EAD" w14:textId="77777777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0F1CEA1" w14:textId="1B631FC0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it. Well done Y3 &amp; Y4.”</w:t>
      </w:r>
    </w:p>
    <w:p w14:paraId="711AAB82" w14:textId="77777777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7590DF3" w14:textId="09C9A94A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 – well done to all of the children and staff. It made everyone smile!”</w:t>
      </w:r>
    </w:p>
    <w:p w14:paraId="24A19967" w14:textId="2C712E35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D8D87A6" w14:textId="76C619A1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so lovely.,”</w:t>
      </w:r>
    </w:p>
    <w:p w14:paraId="23D593E0" w14:textId="77777777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B50820F" w14:textId="4FC068F1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0207A0E9" w14:textId="77777777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7168F9E" w14:textId="1DA6DD4E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“Lovely.”</w:t>
      </w:r>
    </w:p>
    <w:p w14:paraId="6DF7B875" w14:textId="77777777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C00FCF3" w14:textId="5E552C8A" w:rsidR="004A4228" w:rsidRDefault="004A4228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7B6891">
        <w:rPr>
          <w:rFonts w:ascii="Letter-join Plus 40" w:hAnsi="Letter-join Plus 40" w:cs="Arial"/>
          <w:sz w:val="30"/>
          <w:szCs w:val="30"/>
        </w:rPr>
        <w:t>Well done Y3 &amp; Y4. The singing was great at the end.”</w:t>
      </w:r>
    </w:p>
    <w:p w14:paraId="3A26F234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41A47E" w14:textId="3786D862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done!”</w:t>
      </w:r>
    </w:p>
    <w:p w14:paraId="596756BD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D5175C2" w14:textId="0667E0EC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“Amazing.”</w:t>
      </w:r>
    </w:p>
    <w:p w14:paraId="74F1C271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2FA2EAB" w14:textId="14050CF9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well done.”</w:t>
      </w:r>
    </w:p>
    <w:p w14:paraId="4D5E33FB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1C6BC8F" w14:textId="4921F7D4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All of the children did so well.”</w:t>
      </w:r>
    </w:p>
    <w:p w14:paraId="606FE8A7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8E84B21" w14:textId="5D74352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lovely morning. What a lovely song and poem. The children were amazing,”</w:t>
      </w:r>
    </w:p>
    <w:p w14:paraId="6DCD91D8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BBCA8B0" w14:textId="1DF9F6BF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It made me so happy. What a fab song!”</w:t>
      </w:r>
    </w:p>
    <w:p w14:paraId="3C141F3D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C569B37" w14:textId="5CBAB685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did amazing. Well done.”</w:t>
      </w:r>
    </w:p>
    <w:p w14:paraId="44A81DF2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D69B1CA" w14:textId="279521BC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very beautiful. I enjoyed the singing and seeing everyone’s photographs.”</w:t>
      </w:r>
    </w:p>
    <w:p w14:paraId="4A9F58EF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99F945C" w14:textId="088349A1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very good event. As a nanny, I enjoyed seeing my grandson get involved,”</w:t>
      </w:r>
    </w:p>
    <w:p w14:paraId="199339BB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0EDC51C" w14:textId="26C1E61B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really good.”</w:t>
      </w:r>
    </w:p>
    <w:p w14:paraId="1C6771A0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402F507" w14:textId="09F11503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“Wow! Brilliant assembly! It was so emotional with fantastic singing,”</w:t>
      </w:r>
    </w:p>
    <w:p w14:paraId="58A853BA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2B13A93" w14:textId="5018FC15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of the children were amazing. Little superstars!”</w:t>
      </w:r>
    </w:p>
    <w:p w14:paraId="5B48B349" w14:textId="77777777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F38D0A1" w14:textId="57238BA2" w:rsidR="007B6891" w:rsidRDefault="007B6891" w:rsidP="001327D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fantastic!”</w:t>
      </w:r>
    </w:p>
    <w:p w14:paraId="4486D1D4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8D84BE" w14:textId="67ACD5DA" w:rsidR="00981B66" w:rsidRPr="00922B7D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981B66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CD43297" w:rsidR="00922B7D" w:rsidRDefault="001327DD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Y3 &amp; Y4</w:t>
    </w:r>
    <w:r w:rsidR="00373C29">
      <w:rPr>
        <w:sz w:val="36"/>
        <w:szCs w:val="36"/>
      </w:rPr>
      <w:t xml:space="preserve"> Mother’s Day Celebration</w:t>
    </w:r>
    <w:r w:rsidR="002576DF">
      <w:rPr>
        <w:sz w:val="36"/>
        <w:szCs w:val="36"/>
      </w:rPr>
      <w:t xml:space="preserve"> Assembly</w:t>
    </w:r>
  </w:p>
  <w:p w14:paraId="6801A366" w14:textId="7710ABBF" w:rsidR="00922B7D" w:rsidRDefault="00373C29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Wednesday 6</w:t>
    </w:r>
    <w:r w:rsidRPr="00373C29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="00336914">
      <w:rPr>
        <w:sz w:val="36"/>
        <w:szCs w:val="36"/>
      </w:rPr>
      <w:t>March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7D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3C29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228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B6891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1B66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110</TotalTime>
  <Pages>2</Pages>
  <Words>166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13</cp:revision>
  <cp:lastPrinted>2023-03-11T16:43:00Z</cp:lastPrinted>
  <dcterms:created xsi:type="dcterms:W3CDTF">2023-04-11T08:47:00Z</dcterms:created>
  <dcterms:modified xsi:type="dcterms:W3CDTF">2024-03-09T09:00:00Z</dcterms:modified>
</cp:coreProperties>
</file>