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1218467C" w14:textId="1B6DE321" w:rsidR="00373C29" w:rsidRDefault="00E4461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373C29">
        <w:rPr>
          <w:rFonts w:ascii="Letter-join Plus 40" w:hAnsi="Letter-join Plus 40" w:cs="Arial"/>
          <w:sz w:val="30"/>
          <w:szCs w:val="30"/>
        </w:rPr>
        <w:t>Amazing assembly!”</w:t>
      </w:r>
    </w:p>
    <w:p w14:paraId="1E521E4B" w14:textId="77777777" w:rsidR="006323A1" w:rsidRDefault="006323A1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B52AE0" w14:textId="29CEA14C" w:rsidR="006323A1" w:rsidRDefault="006323A1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really lovely – well done!”</w:t>
      </w:r>
    </w:p>
    <w:p w14:paraId="0AEB6143" w14:textId="77777777" w:rsidR="006323A1" w:rsidRDefault="006323A1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DBD5503" w14:textId="0DD9D61B" w:rsidR="006323A1" w:rsidRDefault="006323A1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“Well done to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children in Y1 &amp; Y2. You spoke so beautifully and clearly. Thank you to the staff for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your hard work, effort and dedication. We are lucky to have you."</w:t>
      </w:r>
    </w:p>
    <w:p w14:paraId="19BDC68C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22A377A" w14:textId="2947A385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performance!”</w:t>
      </w:r>
    </w:p>
    <w:p w14:paraId="39C09B8E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37B81F" w14:textId="26E6AEDA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 am very proud of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children. They all did amazing!”</w:t>
      </w:r>
    </w:p>
    <w:p w14:paraId="66F5C4EF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A6D296A" w14:textId="1337D051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were amazing and extremely talented. Very confident and an amazing assembly from Y1 &amp; Y2.”</w:t>
      </w:r>
    </w:p>
    <w:p w14:paraId="1DA9459C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2B8498B" w14:textId="5456D5B0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it!”</w:t>
      </w:r>
    </w:p>
    <w:p w14:paraId="71097B98" w14:textId="3C777E89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35435E" w14:textId="6C1B7DF0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Everyone spoke so clearly without rushing. Well done all.”</w:t>
      </w:r>
    </w:p>
    <w:p w14:paraId="1A48E8B3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47021D6" w14:textId="2F788059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performance as always.”</w:t>
      </w:r>
    </w:p>
    <w:p w14:paraId="0EBA28DD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0A8B274" w14:textId="0C8310A4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“Fantastic!”</w:t>
      </w:r>
    </w:p>
    <w:p w14:paraId="0429394A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6615042" w14:textId="627C7741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“Beautiful.”</w:t>
      </w:r>
    </w:p>
    <w:p w14:paraId="4F2048FE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096883" w14:textId="6280FC89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– loved it!”</w:t>
      </w:r>
    </w:p>
    <w:p w14:paraId="028D1DC2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0D6210A" w14:textId="2F7B565E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“Just great! Thanks everyone. Great poem choice.”</w:t>
      </w:r>
    </w:p>
    <w:p w14:paraId="714ED129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D228CBB" w14:textId="2A045B59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lovely event – all the children were brilliant.”</w:t>
      </w:r>
    </w:p>
    <w:p w14:paraId="6C0A1DED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D2E7A35" w14:textId="74528E62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“Amazing assembly! I am so </w:t>
      </w:r>
      <w:proofErr w:type="gramStart"/>
      <w:r>
        <w:rPr>
          <w:rFonts w:ascii="Letter-join Plus 40" w:hAnsi="Letter-join Plus 40" w:cs="Arial"/>
          <w:sz w:val="30"/>
          <w:szCs w:val="30"/>
        </w:rPr>
        <w:t>proud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the teachers should be to.”</w:t>
      </w:r>
    </w:p>
    <w:p w14:paraId="499C846D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6D7AA83" w14:textId="7D940FD1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an amazing and emotional assembly. The children did an amazing job – I am so proud.”</w:t>
      </w:r>
    </w:p>
    <w:p w14:paraId="2576EE16" w14:textId="77777777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29DF65" w14:textId="422E4E13" w:rsidR="00373C29" w:rsidRDefault="00373C29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 – I really enjoyed it.”</w:t>
      </w:r>
    </w:p>
    <w:p w14:paraId="19CA6EC3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39DB4F" w14:textId="3CB4A291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7DD5FB72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DA239F" w14:textId="2C90F2DA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thank you.”</w:t>
      </w:r>
    </w:p>
    <w:p w14:paraId="4A96E066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5747AED" w14:textId="7D3CBFEB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assembly!”</w:t>
      </w:r>
    </w:p>
    <w:p w14:paraId="50D97E7E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C453E0A" w14:textId="546671AA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always!”</w:t>
      </w:r>
    </w:p>
    <w:p w14:paraId="5CEA4301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1CE7094" w14:textId="1BBDC359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– the children did well!”</w:t>
      </w:r>
    </w:p>
    <w:p w14:paraId="33BA7F85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ED6E6D" w14:textId="72C4E8EF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usual. Thank you.”</w:t>
      </w:r>
    </w:p>
    <w:p w14:paraId="4B3F7AEB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5C9027E" w14:textId="400EE5D3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such a lovely performance.”</w:t>
      </w:r>
    </w:p>
    <w:p w14:paraId="386FE8BE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EC48184" w14:textId="2077700D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“What ana amazing performance.”</w:t>
      </w:r>
    </w:p>
    <w:p w14:paraId="3C3AA056" w14:textId="7F7463FE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E0BBF10" w14:textId="4F7B2C64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“Fabulous performance. Lovely. The hard work is appreciated.”</w:t>
      </w:r>
    </w:p>
    <w:p w14:paraId="4486D1D4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8D84BE" w14:textId="67ACD5DA" w:rsidR="00981B66" w:rsidRPr="00922B7D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981B66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0D269239" w:rsidR="00922B7D" w:rsidRDefault="00373C29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KS1 Mother’s Day Celebration</w:t>
    </w:r>
    <w:r w:rsidR="002576DF">
      <w:rPr>
        <w:sz w:val="36"/>
        <w:szCs w:val="36"/>
      </w:rPr>
      <w:t xml:space="preserve"> Assembly</w:t>
    </w:r>
  </w:p>
  <w:p w14:paraId="6801A366" w14:textId="7710ABBF" w:rsidR="00922B7D" w:rsidRDefault="00373C29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Wednesday 6</w:t>
    </w:r>
    <w:r w:rsidRPr="00373C29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="00336914">
      <w:rPr>
        <w:sz w:val="36"/>
        <w:szCs w:val="36"/>
      </w:rPr>
      <w:t>March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3C29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23A1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1B66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99</TotalTime>
  <Pages>2</Pages>
  <Words>187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12</cp:revision>
  <cp:lastPrinted>2023-03-11T16:43:00Z</cp:lastPrinted>
  <dcterms:created xsi:type="dcterms:W3CDTF">2023-04-11T08:47:00Z</dcterms:created>
  <dcterms:modified xsi:type="dcterms:W3CDTF">2024-03-09T08:46:00Z</dcterms:modified>
</cp:coreProperties>
</file>