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6146D983" w14:textId="26DED685" w:rsidR="00F72227" w:rsidRDefault="00E44619" w:rsidP="00AC148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DF2E4C">
        <w:rPr>
          <w:rFonts w:ascii="Letter-join Plus 40" w:hAnsi="Letter-join Plus 40" w:cs="Arial"/>
          <w:sz w:val="30"/>
          <w:szCs w:val="30"/>
        </w:rPr>
        <w:t>I loved it. It made me cry.”</w:t>
      </w:r>
    </w:p>
    <w:p w14:paraId="02A8CBDC" w14:textId="77777777" w:rsidR="00DF2E4C" w:rsidRDefault="00DF2E4C" w:rsidP="00AC148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AF482CE" w14:textId="4C944411" w:rsidR="00DF2E4C" w:rsidRDefault="00DF2E4C" w:rsidP="00AC148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laughed and I cried! Thank you so much for gifting us with a wonderful event!”</w:t>
      </w:r>
    </w:p>
    <w:p w14:paraId="0B1660C0" w14:textId="77777777" w:rsidR="00DF2E4C" w:rsidRDefault="00DF2E4C" w:rsidP="00AC148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A8DD7BD" w14:textId="04600376" w:rsidR="00DF2E4C" w:rsidRDefault="00DF2E4C" w:rsidP="00AC148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event. I loved that all children got to say something.”</w:t>
      </w:r>
    </w:p>
    <w:p w14:paraId="065755FF" w14:textId="77777777" w:rsidR="00DF2E4C" w:rsidRDefault="00DF2E4C" w:rsidP="00AC148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D39CB33" w14:textId="26845001" w:rsidR="00DF2E4C" w:rsidRDefault="00DF2E4C" w:rsidP="00AC148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“A special assembly. The children were </w:t>
      </w:r>
      <w:proofErr w:type="gramStart"/>
      <w:r>
        <w:rPr>
          <w:rFonts w:ascii="Letter-join Plus 40" w:hAnsi="Letter-join Plus 40" w:cs="Arial"/>
          <w:sz w:val="30"/>
          <w:szCs w:val="30"/>
        </w:rPr>
        <w:t>amazing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staff should be proud.”</w:t>
      </w:r>
    </w:p>
    <w:p w14:paraId="64F9756A" w14:textId="77777777" w:rsidR="00F72227" w:rsidRDefault="00F72227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7FDC200" w14:textId="0AED6250" w:rsidR="00F72227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event. Some lovely, confident children and it was so nice to see them encouraged to try something new.”</w:t>
      </w:r>
    </w:p>
    <w:p w14:paraId="11D87797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41A4050" w14:textId="3194D4F0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“Fabulous and heartwarming. It brought a tear to my eye. Well done.”</w:t>
      </w:r>
    </w:p>
    <w:p w14:paraId="32A77C50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3EE5F1E" w14:textId="14B7DD7A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as always.”</w:t>
      </w:r>
    </w:p>
    <w:p w14:paraId="7761932E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5097CE9" w14:textId="11ED91E0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such an emotional assembly. I oved it.”</w:t>
      </w:r>
    </w:p>
    <w:p w14:paraId="7F8B4B28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2DC22E8" w14:textId="22F1A366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very beautiful assembly. Heart-warming.”</w:t>
      </w:r>
    </w:p>
    <w:p w14:paraId="7148E021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6AD5B1E" w14:textId="5305C7A6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“Amazing!”</w:t>
      </w:r>
    </w:p>
    <w:p w14:paraId="009A4E4E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5F34F35" w14:textId="03E5B3B9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assembly. Well done to the children and staff for making everyone smile!”</w:t>
      </w:r>
    </w:p>
    <w:p w14:paraId="2914411F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9612EB3" w14:textId="0F6D9508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“Brilliant!”</w:t>
      </w:r>
    </w:p>
    <w:p w14:paraId="2DECB10F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99A38E3" w14:textId="41488462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“Absolutely amazing! I laughed, </w:t>
      </w:r>
      <w:proofErr w:type="gramStart"/>
      <w:r>
        <w:rPr>
          <w:rFonts w:ascii="Letter-join Plus 40" w:hAnsi="Letter-join Plus 40" w:cs="Arial"/>
          <w:sz w:val="30"/>
          <w:szCs w:val="30"/>
        </w:rPr>
        <w:t>cried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laughed more. Thank you for a lovely morning.”</w:t>
      </w:r>
    </w:p>
    <w:p w14:paraId="4FE9BFF7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74413EF" w14:textId="72AE093D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every bit of it, thank you. The card and pictures are lovely.”</w:t>
      </w:r>
    </w:p>
    <w:p w14:paraId="79DC1116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1D1D726" w14:textId="194CC258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great.”</w:t>
      </w:r>
    </w:p>
    <w:p w14:paraId="133C9E80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098BA66" w14:textId="3609B26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“An amazing assembly as always.”</w:t>
      </w:r>
    </w:p>
    <w:p w14:paraId="08A7BA45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1A0CD75" w14:textId="7710374D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“Fabulous!”</w:t>
      </w:r>
    </w:p>
    <w:p w14:paraId="15A49787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5659661" w14:textId="46431CB9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idea. The children were great!”</w:t>
      </w:r>
    </w:p>
    <w:p w14:paraId="17F28CEF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15E842F" w14:textId="5F15153E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 as always!”</w:t>
      </w:r>
    </w:p>
    <w:p w14:paraId="22F8DF81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DC82E4E" w14:textId="189E122E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seeing the confidence of the children. The assembly was lovely.”</w:t>
      </w:r>
    </w:p>
    <w:p w14:paraId="4F2B3CFB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19BCDBE" w14:textId="002C6D7A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“The assembly was perfect!”</w:t>
      </w:r>
    </w:p>
    <w:p w14:paraId="510EE786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8840B29" w14:textId="45D26C52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“Gorgeous assembly – the children were amazing.”</w:t>
      </w:r>
    </w:p>
    <w:p w14:paraId="70F7F7CD" w14:textId="77777777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21CFFC7" w14:textId="67501EA0" w:rsidR="00DF2E4C" w:rsidRDefault="00DF2E4C" w:rsidP="00C5591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brilliant. So nice!”</w:t>
      </w:r>
    </w:p>
    <w:p w14:paraId="4486D1D4" w14:textId="77777777" w:rsidR="00981B66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618D84BE" w14:textId="67ACD5DA" w:rsidR="00981B66" w:rsidRPr="00922B7D" w:rsidRDefault="00981B66" w:rsidP="00373C29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sectPr w:rsidR="00981B66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6296B025" w:rsidR="00922B7D" w:rsidRDefault="00AC1484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EYFS</w:t>
    </w:r>
    <w:r w:rsidR="00373C29">
      <w:rPr>
        <w:sz w:val="36"/>
        <w:szCs w:val="36"/>
      </w:rPr>
      <w:t xml:space="preserve"> Mother’s Day Celebration</w:t>
    </w:r>
    <w:r w:rsidR="002576DF">
      <w:rPr>
        <w:sz w:val="36"/>
        <w:szCs w:val="36"/>
      </w:rPr>
      <w:t xml:space="preserve"> Assembly</w:t>
    </w:r>
  </w:p>
  <w:p w14:paraId="6801A366" w14:textId="7710ABBF" w:rsidR="00922B7D" w:rsidRDefault="00373C29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Wednesday 6</w:t>
    </w:r>
    <w:r w:rsidRPr="00373C29"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</w:t>
    </w:r>
    <w:r w:rsidR="00336914">
      <w:rPr>
        <w:sz w:val="36"/>
        <w:szCs w:val="36"/>
      </w:rPr>
      <w:t>March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7D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3C29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228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B6891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1B66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1484"/>
    <w:rsid w:val="00AC7304"/>
    <w:rsid w:val="00AD54C0"/>
    <w:rsid w:val="00AE2498"/>
    <w:rsid w:val="00AF3D36"/>
    <w:rsid w:val="00AF4A3C"/>
    <w:rsid w:val="00AF6C92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55911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DF2E4C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227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14</TotalTime>
  <Pages>2</Pages>
  <Words>187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3</cp:revision>
  <cp:lastPrinted>2023-03-11T16:43:00Z</cp:lastPrinted>
  <dcterms:created xsi:type="dcterms:W3CDTF">2024-03-09T09:24:00Z</dcterms:created>
  <dcterms:modified xsi:type="dcterms:W3CDTF">2024-03-09T09:34:00Z</dcterms:modified>
</cp:coreProperties>
</file>