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7028E4DF" w14:textId="78E85CC4" w:rsidR="00B20F98" w:rsidRDefault="00E44619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DB3E64">
        <w:rPr>
          <w:rFonts w:ascii="Letter-join Plus 40" w:hAnsi="Letter-join Plus 40" w:cs="Arial"/>
          <w:sz w:val="30"/>
          <w:szCs w:val="30"/>
        </w:rPr>
        <w:t>The assembly was excellent.”</w:t>
      </w:r>
    </w:p>
    <w:p w14:paraId="5E53D06E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FAA5CD3" w14:textId="79B7AAAD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“Amazing!”</w:t>
      </w:r>
    </w:p>
    <w:p w14:paraId="3BFB1B5E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42ADA79" w14:textId="14A98042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“Thanks for a great assembly.”</w:t>
      </w:r>
    </w:p>
    <w:p w14:paraId="2C6BEB1F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7B4C8D4" w14:textId="39B53222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really good assembly.”</w:t>
      </w:r>
    </w:p>
    <w:p w14:paraId="7F1D852D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0BB8A2F" w14:textId="06D3DF4C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really amazing!”</w:t>
      </w:r>
    </w:p>
    <w:p w14:paraId="2EAD95E0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233E44C" w14:textId="38A16E0F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“Wonderful learning – an exciting assembly.”</w:t>
      </w:r>
    </w:p>
    <w:p w14:paraId="642B5376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FA02310" w14:textId="1622E419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always!”</w:t>
      </w:r>
    </w:p>
    <w:p w14:paraId="250D9C17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240520D" w14:textId="64180886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“Brilliant!”</w:t>
      </w:r>
    </w:p>
    <w:p w14:paraId="2933DB55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2834A8A" w14:textId="3C07406D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“Lovely! Great song! The jokes were hilarious.”</w:t>
      </w:r>
    </w:p>
    <w:p w14:paraId="02C30E79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47F74A0" w14:textId="3883494E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very interesting hearing about what the children have been learning.”</w:t>
      </w:r>
    </w:p>
    <w:p w14:paraId="5AC09F87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74C24F3" w14:textId="0089DF51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“Boss!”</w:t>
      </w:r>
    </w:p>
    <w:p w14:paraId="3B7A31F8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FDFDE86" w14:textId="75742B6C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– I really enjoyed it.”</w:t>
      </w:r>
    </w:p>
    <w:p w14:paraId="5A1F5670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A400A41" w14:textId="070568D2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 Y4. Another great assembly.”</w:t>
      </w:r>
    </w:p>
    <w:p w14:paraId="1FD56C71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EA62E0E" w14:textId="1636F3C5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well done. I love seeing what Y4 are learning. Great song.”</w:t>
      </w:r>
    </w:p>
    <w:p w14:paraId="0FAB9D8C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B7A9CC7" w14:textId="131D8BE0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assembly Y4. Loved your song. The best class in Roby Park!”</w:t>
      </w:r>
    </w:p>
    <w:p w14:paraId="1896102F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AA5608B" w14:textId="477B002D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 Y4. I love that all of the children are included in the assembly. Well done to all of the staff.”</w:t>
      </w:r>
    </w:p>
    <w:p w14:paraId="4877B98F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C0376F8" w14:textId="1332FE75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lastRenderedPageBreak/>
        <w:t>“Amazing! Well done – I loved the song.”</w:t>
      </w:r>
    </w:p>
    <w:p w14:paraId="307E9DD1" w14:textId="7777777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77465B0" w14:textId="288541A7" w:rsidR="00DB3E64" w:rsidRDefault="00DB3E64" w:rsidP="00DB3E6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 I loved the song. It was so nice to hear about all of the nice things the children have been learning and doing.”</w:t>
      </w:r>
    </w:p>
    <w:p w14:paraId="1A5A8FB6" w14:textId="77777777" w:rsidR="00E96C11" w:rsidRPr="00922B7D" w:rsidRDefault="00E96C11" w:rsidP="00E96C11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E96C11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4B2E9975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DB3E64">
      <w:rPr>
        <w:sz w:val="36"/>
        <w:szCs w:val="36"/>
      </w:rPr>
      <w:t>4</w:t>
    </w:r>
    <w:r>
      <w:rPr>
        <w:sz w:val="36"/>
        <w:szCs w:val="36"/>
      </w:rPr>
      <w:t xml:space="preserve"> Class Assembly</w:t>
    </w:r>
  </w:p>
  <w:p w14:paraId="6801A366" w14:textId="651861AC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DB3E64">
      <w:rPr>
        <w:sz w:val="36"/>
        <w:szCs w:val="36"/>
      </w:rPr>
      <w:t>9</w:t>
    </w:r>
    <w:r w:rsidR="00DB3E64" w:rsidRPr="00DB3E64">
      <w:rPr>
        <w:sz w:val="36"/>
        <w:szCs w:val="36"/>
        <w:vertAlign w:val="superscript"/>
      </w:rPr>
      <w:t>th</w:t>
    </w:r>
    <w:r w:rsidR="00DB3E64">
      <w:rPr>
        <w:sz w:val="36"/>
        <w:szCs w:val="36"/>
      </w:rPr>
      <w:t xml:space="preserve"> February</w:t>
    </w:r>
    <w:r w:rsidR="00E44619">
      <w:rPr>
        <w:sz w:val="36"/>
        <w:szCs w:val="36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3E64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44619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D4FAF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83</TotalTime>
  <Pages>2</Pages>
  <Words>135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7</cp:revision>
  <cp:lastPrinted>2023-03-11T16:43:00Z</cp:lastPrinted>
  <dcterms:created xsi:type="dcterms:W3CDTF">2023-04-11T08:47:00Z</dcterms:created>
  <dcterms:modified xsi:type="dcterms:W3CDTF">2024-02-09T12:04:00Z</dcterms:modified>
</cp:coreProperties>
</file>