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27C9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3C59F360" w14:textId="630C8769" w:rsidR="007E109A" w:rsidRDefault="00922B7D" w:rsidP="00284AB6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 w:rsidRPr="00922B7D">
        <w:rPr>
          <w:rFonts w:ascii="Letter-join Plus 40" w:hAnsi="Letter-join Plus 40" w:cs="Arial"/>
          <w:sz w:val="30"/>
          <w:szCs w:val="30"/>
        </w:rPr>
        <w:t>“</w:t>
      </w:r>
      <w:r w:rsidR="00284AB6">
        <w:rPr>
          <w:rFonts w:ascii="Letter-join Plus 40" w:hAnsi="Letter-join Plus 40" w:cs="Arial"/>
          <w:sz w:val="30"/>
          <w:szCs w:val="30"/>
        </w:rPr>
        <w:t>I really enjoyed seeing how the children learn phonics and learnt a lot myself.”</w:t>
      </w:r>
    </w:p>
    <w:p w14:paraId="730AF47F" w14:textId="77777777" w:rsidR="00284AB6" w:rsidRDefault="00284AB6" w:rsidP="00284AB6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2B9663C5" w14:textId="52A49892" w:rsidR="00284AB6" w:rsidRDefault="00284AB6" w:rsidP="00284AB6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“Excellent lesson – it will help me do homework and read books together.”</w:t>
      </w:r>
    </w:p>
    <w:p w14:paraId="708794A1" w14:textId="77777777" w:rsidR="00284AB6" w:rsidRDefault="00284AB6" w:rsidP="00284AB6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55C85254" w14:textId="72B9738B" w:rsidR="00284AB6" w:rsidRDefault="00284AB6" w:rsidP="00284AB6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 – it was very useful.”</w:t>
      </w:r>
    </w:p>
    <w:p w14:paraId="3F2C7D9B" w14:textId="77777777" w:rsidR="00284AB6" w:rsidRDefault="00284AB6" w:rsidP="00284AB6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0665B79A" w14:textId="35037ACD" w:rsidR="00284AB6" w:rsidRDefault="00284AB6" w:rsidP="00284AB6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F6272A">
        <w:rPr>
          <w:rFonts w:ascii="Letter-join Plus 40" w:hAnsi="Letter-join Plus 40" w:cs="Arial"/>
          <w:sz w:val="30"/>
          <w:szCs w:val="30"/>
        </w:rPr>
        <w:t xml:space="preserve">It was </w:t>
      </w:r>
      <w:proofErr w:type="gramStart"/>
      <w:r w:rsidR="00F6272A">
        <w:rPr>
          <w:rFonts w:ascii="Letter-join Plus 40" w:hAnsi="Letter-join Plus 40" w:cs="Arial"/>
          <w:sz w:val="30"/>
          <w:szCs w:val="30"/>
        </w:rPr>
        <w:t>really useful</w:t>
      </w:r>
      <w:proofErr w:type="gramEnd"/>
      <w:r w:rsidR="00F6272A">
        <w:rPr>
          <w:rFonts w:ascii="Letter-join Plus 40" w:hAnsi="Letter-join Plus 40" w:cs="Arial"/>
          <w:sz w:val="30"/>
          <w:szCs w:val="30"/>
        </w:rPr>
        <w:t xml:space="preserve"> to see the development of the phonics structure from YR – Y2. Thank you.”</w:t>
      </w:r>
    </w:p>
    <w:p w14:paraId="2699B76E" w14:textId="77777777" w:rsidR="00F6272A" w:rsidRDefault="00F6272A" w:rsidP="00284AB6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1E8010B9" w14:textId="622F0D27" w:rsidR="00F6272A" w:rsidRDefault="00F6272A" w:rsidP="00284AB6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“Incredibly useful. It was good to see how phonics progresses from different classes. Thank you for holding this session.”</w:t>
      </w:r>
    </w:p>
    <w:p w14:paraId="42D2FA98" w14:textId="77777777" w:rsidR="00F6272A" w:rsidRDefault="00F6272A" w:rsidP="00284AB6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7F97E9B5" w14:textId="2636B342" w:rsidR="00F6272A" w:rsidRDefault="00F6272A" w:rsidP="00284AB6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“Very good and informative.”</w:t>
      </w:r>
    </w:p>
    <w:p w14:paraId="3D12F719" w14:textId="77777777" w:rsidR="00F6272A" w:rsidRDefault="00F6272A" w:rsidP="00284AB6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227C8820" w14:textId="6D02F209" w:rsidR="00F6272A" w:rsidRDefault="00F6272A" w:rsidP="00284AB6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 phonics lesson. Thank you.”</w:t>
      </w:r>
    </w:p>
    <w:p w14:paraId="5E71D993" w14:textId="77777777" w:rsidR="00F6272A" w:rsidRDefault="00F6272A" w:rsidP="00284AB6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3FA65B5C" w14:textId="5AAEA666" w:rsidR="00F6272A" w:rsidRDefault="00F6272A" w:rsidP="00284AB6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lovely to see the progress between the years. Fantastic!”</w:t>
      </w:r>
    </w:p>
    <w:p w14:paraId="1E589BEB" w14:textId="77777777" w:rsidR="00F6272A" w:rsidRDefault="00F6272A" w:rsidP="00284AB6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7E3D69E0" w14:textId="4AFC2C91" w:rsidR="00F6272A" w:rsidRDefault="00F6272A" w:rsidP="00284AB6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bril</w:t>
      </w:r>
      <w:r w:rsidR="00F15CEC">
        <w:rPr>
          <w:rFonts w:ascii="Letter-join Plus 40" w:hAnsi="Letter-join Plus 40" w:cs="Arial"/>
          <w:sz w:val="30"/>
          <w:szCs w:val="30"/>
        </w:rPr>
        <w:t>liant morning experiencing the children learning sounds and words.”</w:t>
      </w:r>
    </w:p>
    <w:p w14:paraId="7B64AFA1" w14:textId="77777777" w:rsidR="00F15CEC" w:rsidRDefault="00F15CEC" w:rsidP="00284AB6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3F2C2716" w14:textId="3A90014B" w:rsidR="00F15CEC" w:rsidRDefault="00F15CEC" w:rsidP="00284AB6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helped me understand a lot more about phonics.”</w:t>
      </w:r>
    </w:p>
    <w:p w14:paraId="11477ED2" w14:textId="77777777" w:rsidR="00F15CEC" w:rsidRDefault="00F15CEC" w:rsidP="00284AB6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3C9BE27A" w14:textId="726B2F06" w:rsidR="00F15CEC" w:rsidRDefault="00F15CEC" w:rsidP="00F15CEC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“All of the children did so </w:t>
      </w:r>
      <w:proofErr w:type="gramStart"/>
      <w:r>
        <w:rPr>
          <w:rFonts w:ascii="Letter-join Plus 40" w:hAnsi="Letter-join Plus 40" w:cs="Arial"/>
          <w:sz w:val="30"/>
          <w:szCs w:val="30"/>
        </w:rPr>
        <w:t>well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and it was very insightful for us to learn how they are learning and how we can help.”</w:t>
      </w:r>
    </w:p>
    <w:p w14:paraId="044A22D7" w14:textId="77777777" w:rsidR="00F15CEC" w:rsidRDefault="00F15CEC" w:rsidP="00F15CEC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1D5A4EA8" w14:textId="16944A57" w:rsidR="00F15CEC" w:rsidRDefault="00F15CEC" w:rsidP="00F15CEC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really enjoyed seeing how the children learn phonics and also learning for myself.”</w:t>
      </w:r>
    </w:p>
    <w:p w14:paraId="32EEDEA0" w14:textId="77777777" w:rsidR="00F15CEC" w:rsidRDefault="00F15CEC" w:rsidP="00F15CEC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6856CA66" w14:textId="5FFBAE66" w:rsidR="00F15CEC" w:rsidRDefault="00F15CEC" w:rsidP="00F15CEC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very informative. It was great to know how our children are learning and for us to be able to replicate at home.”</w:t>
      </w:r>
    </w:p>
    <w:p w14:paraId="1FC17826" w14:textId="77777777" w:rsidR="00F15CEC" w:rsidRDefault="00F15CEC" w:rsidP="00F15CEC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704B892C" w14:textId="7148631C" w:rsidR="00F15CEC" w:rsidRDefault="00F15CEC" w:rsidP="00F15CEC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lastRenderedPageBreak/>
        <w:t>“It was a lovely event. It was good to see how well the children are doing and helping us as parents to support them.”</w:t>
      </w:r>
    </w:p>
    <w:p w14:paraId="3A0CE3BA" w14:textId="77777777" w:rsidR="00F15CEC" w:rsidRDefault="00F15CEC" w:rsidP="00F15CEC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7A9717D1" w14:textId="00145522" w:rsidR="00F15CEC" w:rsidRDefault="00F15CEC" w:rsidP="00F15CEC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“Brilliant! I learnt a lot.”</w:t>
      </w:r>
    </w:p>
    <w:p w14:paraId="13FB617E" w14:textId="77777777" w:rsidR="00F15CEC" w:rsidRDefault="00F15CEC" w:rsidP="00F15CEC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4BFD0F2C" w14:textId="77777777" w:rsidR="00F15CEC" w:rsidRPr="00922B7D" w:rsidRDefault="00F15CEC" w:rsidP="00F15CEC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592597FC" w14:textId="1B773AE5" w:rsidR="005549B9" w:rsidRPr="00922B7D" w:rsidRDefault="005549B9" w:rsidP="005549B9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sectPr w:rsidR="005549B9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0673B65D" w:rsidR="00922B7D" w:rsidRDefault="00284AB6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EYFS &amp; KS1 Phonics Parent Workshop</w:t>
    </w:r>
  </w:p>
  <w:p w14:paraId="12EF14E9" w14:textId="14CA76FD" w:rsidR="00FB6657" w:rsidRDefault="00284AB6" w:rsidP="005F5B5F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Wednesday</w:t>
    </w:r>
    <w:r w:rsidR="00562832">
      <w:rPr>
        <w:sz w:val="36"/>
        <w:szCs w:val="36"/>
      </w:rPr>
      <w:t xml:space="preserve"> </w:t>
    </w:r>
    <w:r>
      <w:rPr>
        <w:sz w:val="36"/>
        <w:szCs w:val="36"/>
      </w:rPr>
      <w:t>31</w:t>
    </w:r>
    <w:r w:rsidRPr="00284AB6">
      <w:rPr>
        <w:sz w:val="36"/>
        <w:szCs w:val="36"/>
        <w:vertAlign w:val="superscript"/>
      </w:rPr>
      <w:t>st</w:t>
    </w:r>
    <w:r>
      <w:rPr>
        <w:sz w:val="36"/>
        <w:szCs w:val="36"/>
      </w:rPr>
      <w:t xml:space="preserve"> </w:t>
    </w:r>
    <w:r w:rsidR="00FB6657">
      <w:rPr>
        <w:sz w:val="36"/>
        <w:szCs w:val="36"/>
      </w:rPr>
      <w:t>January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84AB6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549B9"/>
    <w:rsid w:val="00562832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5B5F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6FC6"/>
    <w:rsid w:val="007E109A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E37A3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94507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298D"/>
    <w:rsid w:val="00E26846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5CEC"/>
    <w:rsid w:val="00F164C0"/>
    <w:rsid w:val="00F32A6F"/>
    <w:rsid w:val="00F41121"/>
    <w:rsid w:val="00F42E8B"/>
    <w:rsid w:val="00F43CCB"/>
    <w:rsid w:val="00F445DE"/>
    <w:rsid w:val="00F46D74"/>
    <w:rsid w:val="00F6272A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B6657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176</TotalTime>
  <Pages>2</Pages>
  <Words>198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12</cp:revision>
  <cp:lastPrinted>2023-03-11T16:43:00Z</cp:lastPrinted>
  <dcterms:created xsi:type="dcterms:W3CDTF">2023-04-11T08:47:00Z</dcterms:created>
  <dcterms:modified xsi:type="dcterms:W3CDTF">2024-01-31T13:26:00Z</dcterms:modified>
</cp:coreProperties>
</file>