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377465B0" w14:textId="260DC05D" w:rsidR="00DB3E64" w:rsidRDefault="00E44619" w:rsidP="002376F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2376F4">
        <w:rPr>
          <w:rFonts w:ascii="Letter-join Plus 40" w:hAnsi="Letter-join Plus 40" w:cs="Arial"/>
          <w:sz w:val="30"/>
          <w:szCs w:val="30"/>
        </w:rPr>
        <w:t xml:space="preserve">Very informative – it’s great to learn what the class has been learning.” </w:t>
      </w:r>
    </w:p>
    <w:p w14:paraId="1AF8DC93" w14:textId="77777777" w:rsidR="002376F4" w:rsidRDefault="002376F4" w:rsidP="002376F4">
      <w:pPr>
        <w:tabs>
          <w:tab w:val="left" w:pos="2412"/>
        </w:tabs>
        <w:rPr>
          <w:rFonts w:ascii="Letter-join Plus 40" w:hAnsi="Letter-join Plus 40" w:cs="Arial"/>
          <w:sz w:val="30"/>
          <w:szCs w:val="30"/>
        </w:rPr>
      </w:pPr>
    </w:p>
    <w:p w14:paraId="25F1D399" w14:textId="10D77B30" w:rsidR="002376F4" w:rsidRDefault="002376F4" w:rsidP="002376F4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assembly was brilliant!”</w:t>
      </w:r>
    </w:p>
    <w:p w14:paraId="4233C285" w14:textId="6D005E57" w:rsidR="002376F4" w:rsidRDefault="002376F4" w:rsidP="002376F4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were amazing and did really well.”</w:t>
      </w:r>
    </w:p>
    <w:p w14:paraId="234F9949" w14:textId="6A7FE4E4" w:rsidR="002376F4" w:rsidRDefault="002376F4" w:rsidP="002376F4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5C16F723" w14:textId="17E01DE7" w:rsidR="002376F4" w:rsidRDefault="002376F4" w:rsidP="002376F4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 as a grandparent to experience. Thank you so much.”</w:t>
      </w:r>
    </w:p>
    <w:p w14:paraId="30116D6F" w14:textId="139D909E" w:rsidR="002376F4" w:rsidRDefault="002376F4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morning!”</w:t>
      </w:r>
    </w:p>
    <w:p w14:paraId="0A93D18E" w14:textId="43A12B8E" w:rsidR="002376F4" w:rsidRPr="00922B7D" w:rsidRDefault="002376F4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 time.”</w:t>
      </w:r>
    </w:p>
    <w:sectPr w:rsidR="002376F4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3DD28793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2376F4">
      <w:rPr>
        <w:sz w:val="36"/>
        <w:szCs w:val="36"/>
      </w:rPr>
      <w:t>3</w:t>
    </w:r>
    <w:r>
      <w:rPr>
        <w:sz w:val="36"/>
        <w:szCs w:val="36"/>
      </w:rPr>
      <w:t xml:space="preserve"> Class Assembly</w:t>
    </w:r>
  </w:p>
  <w:p w14:paraId="6801A366" w14:textId="103D8180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2376F4">
      <w:rPr>
        <w:sz w:val="36"/>
        <w:szCs w:val="36"/>
      </w:rPr>
      <w:t>23</w:t>
    </w:r>
    <w:r w:rsidR="002376F4" w:rsidRPr="002376F4">
      <w:rPr>
        <w:sz w:val="36"/>
        <w:szCs w:val="36"/>
        <w:vertAlign w:val="superscript"/>
      </w:rPr>
      <w:t>rd</w:t>
    </w:r>
    <w:r w:rsidR="002376F4">
      <w:rPr>
        <w:sz w:val="36"/>
        <w:szCs w:val="36"/>
      </w:rPr>
      <w:t xml:space="preserve"> </w:t>
    </w:r>
    <w:r w:rsidR="00DB3E64">
      <w:rPr>
        <w:sz w:val="36"/>
        <w:szCs w:val="36"/>
      </w:rPr>
      <w:t>February</w:t>
    </w:r>
    <w:r w:rsidR="00E44619">
      <w:rPr>
        <w:sz w:val="36"/>
        <w:szCs w:val="3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87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8</cp:revision>
  <cp:lastPrinted>2023-03-11T16:43:00Z</cp:lastPrinted>
  <dcterms:created xsi:type="dcterms:W3CDTF">2023-04-11T08:47:00Z</dcterms:created>
  <dcterms:modified xsi:type="dcterms:W3CDTF">2024-02-29T10:41:00Z</dcterms:modified>
</cp:coreProperties>
</file>