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58443D54" w14:textId="77777777" w:rsidR="00E44619" w:rsidRDefault="00E44619" w:rsidP="00E4461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is good to hear and see what the children have been up to this half term.”</w:t>
      </w:r>
    </w:p>
    <w:p w14:paraId="6431541C" w14:textId="77777777" w:rsidR="00E44619" w:rsidRDefault="00E44619" w:rsidP="00E4461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D158E9C" w14:textId="0AAD05AA" w:rsidR="00E44619" w:rsidRDefault="00E44619" w:rsidP="00E4461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brilliant!”</w:t>
      </w:r>
    </w:p>
    <w:p w14:paraId="7A436B73" w14:textId="77777777" w:rsidR="00E44619" w:rsidRDefault="00E44619" w:rsidP="00E4461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D4DD061" w14:textId="2F8F248D" w:rsidR="00E44619" w:rsidRDefault="00E44619" w:rsidP="00E4461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good.”</w:t>
      </w:r>
    </w:p>
    <w:p w14:paraId="6244AE9F" w14:textId="77777777" w:rsidR="00E44619" w:rsidRDefault="00E44619" w:rsidP="00E4461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9FA006D" w14:textId="6B3C4B10" w:rsidR="00E44619" w:rsidRDefault="00E44619" w:rsidP="00E4461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assembly was very good – I really enjoyed it.”</w:t>
      </w:r>
    </w:p>
    <w:p w14:paraId="55CE2E12" w14:textId="77777777" w:rsidR="00E44619" w:rsidRDefault="00E44619" w:rsidP="00E4461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9164141" w14:textId="2C9C47B4" w:rsidR="00E44619" w:rsidRDefault="00E44619" w:rsidP="00E4461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“Fantastic! Amazing!”</w:t>
      </w:r>
    </w:p>
    <w:p w14:paraId="4090FF88" w14:textId="77777777" w:rsidR="00E44619" w:rsidRDefault="00E44619" w:rsidP="00E4461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1E6B801" w14:textId="0EA47A34" w:rsidR="00E44619" w:rsidRDefault="00E44619" w:rsidP="00E4461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children children’s performance was wonderful.”</w:t>
      </w:r>
    </w:p>
    <w:p w14:paraId="7188CFF5" w14:textId="77777777" w:rsidR="00E44619" w:rsidRDefault="00E44619" w:rsidP="00E4461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1A5FAEE" w14:textId="18A13A07" w:rsidR="00E44619" w:rsidRDefault="00E44619" w:rsidP="00E4461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“Fantastic work – well done to all involved.”</w:t>
      </w:r>
    </w:p>
    <w:p w14:paraId="1E36F884" w14:textId="77777777" w:rsidR="00E44619" w:rsidRDefault="00E44619" w:rsidP="00E4461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169523C" w14:textId="608113F4" w:rsidR="00E44619" w:rsidRDefault="00E44619" w:rsidP="00E4461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“It was lovely speaking from the </w:t>
      </w:r>
      <w:proofErr w:type="gramStart"/>
      <w:r>
        <w:rPr>
          <w:rFonts w:ascii="Letter-join Plus 40" w:hAnsi="Letter-join Plus 40" w:cs="Arial"/>
          <w:sz w:val="30"/>
          <w:szCs w:val="30"/>
        </w:rPr>
        <w:t>children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and I loved seeing the photos from their trips.”</w:t>
      </w:r>
    </w:p>
    <w:p w14:paraId="0F222DE0" w14:textId="77777777" w:rsidR="00E44619" w:rsidRDefault="00E44619" w:rsidP="00E4461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B89AA32" w14:textId="3F306B1E" w:rsidR="00E44619" w:rsidRDefault="00E44619" w:rsidP="00E4461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ED4FAF">
        <w:rPr>
          <w:rFonts w:ascii="Letter-join Plus 40" w:hAnsi="Letter-join Plus 40" w:cs="Arial"/>
          <w:sz w:val="30"/>
          <w:szCs w:val="30"/>
        </w:rPr>
        <w:t>The singing was impressive especially in Spanish. The children have learnt lots and confidently spoke. Well done Y5.”</w:t>
      </w:r>
    </w:p>
    <w:p w14:paraId="336C8C23" w14:textId="77777777" w:rsidR="00ED4FAF" w:rsidRDefault="00ED4FAF" w:rsidP="00E4461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F297F18" w14:textId="5919C962" w:rsidR="00ED4FAF" w:rsidRDefault="00ED4FAF" w:rsidP="00ED4FA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wonderful assembly Y5.”</w:t>
      </w:r>
    </w:p>
    <w:p w14:paraId="7F074301" w14:textId="77777777" w:rsidR="00ED4FAF" w:rsidRDefault="00ED4FAF" w:rsidP="00ED4FA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9D488B1" w14:textId="5CC5DA95" w:rsidR="00ED4FAF" w:rsidRDefault="00ED4FAF" w:rsidP="00ED4FA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“As usual, well-rehearsed and wonderful!”</w:t>
      </w:r>
    </w:p>
    <w:p w14:paraId="00046D35" w14:textId="77777777" w:rsidR="00ED4FAF" w:rsidRDefault="00ED4FAF" w:rsidP="00ED4FA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C5AA777" w14:textId="73D3627F" w:rsidR="00ED4FAF" w:rsidRDefault="00ED4FAF" w:rsidP="00ED4FAF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love seeing my son become more confident with speaking in front of an audience.”</w:t>
      </w:r>
    </w:p>
    <w:p w14:paraId="6D723443" w14:textId="77777777" w:rsidR="00E44619" w:rsidRDefault="00E44619" w:rsidP="00E4461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09218FF" w14:textId="4CF1A5CB" w:rsidR="00B20F98" w:rsidRDefault="00922B7D" w:rsidP="00E4461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 w:rsidRPr="00922B7D">
        <w:rPr>
          <w:rFonts w:ascii="Letter-join Plus 40" w:hAnsi="Letter-join Plus 40" w:cs="Arial"/>
          <w:sz w:val="30"/>
          <w:szCs w:val="30"/>
        </w:rPr>
        <w:t>“</w:t>
      </w:r>
      <w:r w:rsidR="00E44619">
        <w:rPr>
          <w:rFonts w:ascii="Letter-join Plus 40" w:hAnsi="Letter-join Plus 40" w:cs="Arial"/>
          <w:sz w:val="30"/>
          <w:szCs w:val="30"/>
        </w:rPr>
        <w:t>Good progress.”</w:t>
      </w:r>
    </w:p>
    <w:p w14:paraId="1873911C" w14:textId="77777777" w:rsidR="00B20F98" w:rsidRDefault="00B20F9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03C5BAB" w14:textId="77777777" w:rsidR="00B20F98" w:rsidRDefault="00B20F9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028E4DF" w14:textId="77777777" w:rsidR="00B20F98" w:rsidRDefault="00B20F9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A5A8FB6" w14:textId="77777777" w:rsidR="00E96C11" w:rsidRPr="00922B7D" w:rsidRDefault="00E96C11" w:rsidP="00E96C11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sectPr w:rsidR="00E96C11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4753CC12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</w:t>
    </w:r>
    <w:r w:rsidR="00E96C11">
      <w:rPr>
        <w:sz w:val="36"/>
        <w:szCs w:val="36"/>
      </w:rPr>
      <w:t>5</w:t>
    </w:r>
    <w:r>
      <w:rPr>
        <w:sz w:val="36"/>
        <w:szCs w:val="36"/>
      </w:rPr>
      <w:t xml:space="preserve"> Class Assembly</w:t>
    </w:r>
  </w:p>
  <w:p w14:paraId="6801A366" w14:textId="368E023E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E44619">
      <w:rPr>
        <w:sz w:val="36"/>
        <w:szCs w:val="36"/>
      </w:rPr>
      <w:t>26</w:t>
    </w:r>
    <w:r w:rsidR="00E44619" w:rsidRPr="00E44619">
      <w:rPr>
        <w:sz w:val="36"/>
        <w:szCs w:val="36"/>
        <w:vertAlign w:val="superscript"/>
      </w:rPr>
      <w:t>th</w:t>
    </w:r>
    <w:r w:rsidR="00E44619">
      <w:rPr>
        <w:sz w:val="36"/>
        <w:szCs w:val="36"/>
      </w:rPr>
      <w:t xml:space="preserve"> January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44619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D4FAF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75</TotalTime>
  <Pages>2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6</cp:revision>
  <cp:lastPrinted>2023-03-11T16:43:00Z</cp:lastPrinted>
  <dcterms:created xsi:type="dcterms:W3CDTF">2023-04-11T08:47:00Z</dcterms:created>
  <dcterms:modified xsi:type="dcterms:W3CDTF">2024-01-26T15:26:00Z</dcterms:modified>
</cp:coreProperties>
</file>