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27C9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270CF415" w14:textId="77777777" w:rsidR="00C94507" w:rsidRDefault="00922B7D" w:rsidP="00C94507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 w:rsidRPr="00922B7D">
        <w:rPr>
          <w:rFonts w:ascii="Letter-join Plus 40" w:hAnsi="Letter-join Plus 40" w:cs="Arial"/>
          <w:sz w:val="30"/>
          <w:szCs w:val="30"/>
        </w:rPr>
        <w:t>“</w:t>
      </w:r>
      <w:r w:rsidR="00C94507">
        <w:rPr>
          <w:rFonts w:ascii="Letter-join Plus 40" w:hAnsi="Letter-join Plus 40" w:cs="Arial"/>
          <w:sz w:val="30"/>
          <w:szCs w:val="30"/>
        </w:rPr>
        <w:t>It was interesting to know about the children’s reading and different books.”</w:t>
      </w:r>
    </w:p>
    <w:p w14:paraId="1409D06D" w14:textId="77777777" w:rsidR="00C94507" w:rsidRDefault="00C94507" w:rsidP="00C94507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29CA67F4" w14:textId="77777777" w:rsidR="00C94507" w:rsidRDefault="00C94507" w:rsidP="00C94507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a real amazing experience. I got to know more about the importance of reading. Thank you for the great event.”</w:t>
      </w:r>
    </w:p>
    <w:p w14:paraId="65778760" w14:textId="77777777" w:rsidR="00C94507" w:rsidRDefault="00C94507" w:rsidP="00C94507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1D24B270" w14:textId="77777777" w:rsidR="00C94507" w:rsidRDefault="00C94507" w:rsidP="00C94507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enjoyed learning how reading helps children with different things.”</w:t>
      </w:r>
    </w:p>
    <w:p w14:paraId="20F156D0" w14:textId="77777777" w:rsidR="00C94507" w:rsidRDefault="00C94507" w:rsidP="00C94507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014EC400" w14:textId="77777777" w:rsidR="00C94507" w:rsidRDefault="00C94507" w:rsidP="00C94507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“I had a lovely </w:t>
      </w:r>
      <w:proofErr w:type="gramStart"/>
      <w:r>
        <w:rPr>
          <w:rFonts w:ascii="Letter-join Plus 40" w:hAnsi="Letter-join Plus 40" w:cs="Arial"/>
          <w:sz w:val="30"/>
          <w:szCs w:val="30"/>
        </w:rPr>
        <w:t>time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and it was very interesting to know more about my child’s reading.”</w:t>
      </w:r>
    </w:p>
    <w:p w14:paraId="3958D653" w14:textId="77777777" w:rsidR="00C94507" w:rsidRDefault="00C94507" w:rsidP="00C94507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0B5719A1" w14:textId="77777777" w:rsidR="00C94507" w:rsidRDefault="00C94507" w:rsidP="00C94507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really enjoyed this session. I loved reading with my daughter, Thank you to the staff.”</w:t>
      </w:r>
    </w:p>
    <w:p w14:paraId="4C06AE88" w14:textId="77777777" w:rsidR="00C94507" w:rsidRDefault="00C94507" w:rsidP="00C94507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5F591290" w14:textId="2549B245" w:rsidR="00C94507" w:rsidRDefault="00C94507" w:rsidP="00C94507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“It was great to hear my son read with the </w:t>
      </w:r>
      <w:proofErr w:type="gramStart"/>
      <w:r w:rsidR="007E109A">
        <w:rPr>
          <w:rFonts w:ascii="Letter-join Plus 40" w:hAnsi="Letter-join Plus 40" w:cs="Arial"/>
          <w:sz w:val="30"/>
          <w:szCs w:val="30"/>
        </w:rPr>
        <w:t>iPad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and he has shown me which books he wants for his birthday.”</w:t>
      </w:r>
    </w:p>
    <w:p w14:paraId="2191B14A" w14:textId="77777777" w:rsidR="00C94507" w:rsidRDefault="00C94507" w:rsidP="00C94507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289465A7" w14:textId="3651EA9D" w:rsidR="00AE37A3" w:rsidRDefault="00C94507" w:rsidP="00C94507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7E109A">
        <w:rPr>
          <w:rFonts w:ascii="Letter-join Plus 40" w:hAnsi="Letter-join Plus 40" w:cs="Arial"/>
          <w:sz w:val="30"/>
          <w:szCs w:val="30"/>
        </w:rPr>
        <w:t>It was lovely to spend time with my daughter and hear all about all of the new books in her class as well as how important reading is.”</w:t>
      </w:r>
    </w:p>
    <w:p w14:paraId="10B59FB6" w14:textId="77777777" w:rsidR="007E109A" w:rsidRDefault="007E109A" w:rsidP="00C94507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3C59F360" w14:textId="24ED3577" w:rsidR="007E109A" w:rsidRPr="00922B7D" w:rsidRDefault="007E109A" w:rsidP="00C94507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</w:p>
    <w:p w14:paraId="592597FC" w14:textId="1B773AE5" w:rsidR="005549B9" w:rsidRPr="00922B7D" w:rsidRDefault="005549B9" w:rsidP="005549B9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sectPr w:rsidR="005549B9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49DA4EE2" w:rsidR="00922B7D" w:rsidRDefault="00C94507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Y3 &amp; Y4</w:t>
    </w:r>
    <w:r w:rsidR="00FB6657">
      <w:rPr>
        <w:sz w:val="36"/>
        <w:szCs w:val="36"/>
      </w:rPr>
      <w:t xml:space="preserve"> Book and a Brew Workshop</w:t>
    </w:r>
  </w:p>
  <w:p w14:paraId="12EF14E9" w14:textId="3DDC111E" w:rsidR="00FB6657" w:rsidRDefault="00C94507" w:rsidP="005F5B5F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Thurs</w:t>
    </w:r>
    <w:r w:rsidR="00562832">
      <w:rPr>
        <w:sz w:val="36"/>
        <w:szCs w:val="36"/>
      </w:rPr>
      <w:t xml:space="preserve">day </w:t>
    </w:r>
    <w:r>
      <w:rPr>
        <w:sz w:val="36"/>
        <w:szCs w:val="36"/>
      </w:rPr>
      <w:t>25</w:t>
    </w:r>
    <w:r w:rsidR="00562832" w:rsidRPr="00562832">
      <w:rPr>
        <w:sz w:val="36"/>
        <w:szCs w:val="36"/>
        <w:vertAlign w:val="superscript"/>
      </w:rPr>
      <w:t>th</w:t>
    </w:r>
    <w:r w:rsidR="00562832">
      <w:rPr>
        <w:sz w:val="36"/>
        <w:szCs w:val="36"/>
      </w:rPr>
      <w:t xml:space="preserve"> </w:t>
    </w:r>
    <w:r w:rsidR="00FB6657">
      <w:rPr>
        <w:sz w:val="36"/>
        <w:szCs w:val="36"/>
      </w:rPr>
      <w:t>January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549B9"/>
    <w:rsid w:val="00562832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5B5F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6FC6"/>
    <w:rsid w:val="007E109A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E37A3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94507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298D"/>
    <w:rsid w:val="00E26846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B6657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100</TotalTime>
  <Pages>1</Pages>
  <Words>129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11</cp:revision>
  <cp:lastPrinted>2023-03-11T16:43:00Z</cp:lastPrinted>
  <dcterms:created xsi:type="dcterms:W3CDTF">2023-04-11T08:47:00Z</dcterms:created>
  <dcterms:modified xsi:type="dcterms:W3CDTF">2024-01-28T10:09:00Z</dcterms:modified>
</cp:coreProperties>
</file>