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FFCF" w14:textId="523AA8C5" w:rsidR="00FB6657" w:rsidRDefault="00922B7D" w:rsidP="005549B9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 w:rsidRPr="00922B7D">
        <w:rPr>
          <w:rFonts w:ascii="Letter-join Plus 40" w:hAnsi="Letter-join Plus 40" w:cs="Arial"/>
          <w:sz w:val="30"/>
          <w:szCs w:val="30"/>
        </w:rPr>
        <w:t>“</w:t>
      </w:r>
      <w:r w:rsidR="005549B9">
        <w:rPr>
          <w:rFonts w:ascii="Letter-join Plus 40" w:hAnsi="Letter-join Plus 40" w:cs="Arial"/>
          <w:sz w:val="30"/>
          <w:szCs w:val="30"/>
        </w:rPr>
        <w:t>It was lovely to see what the children are up to and get a list of books they can read.”</w:t>
      </w:r>
    </w:p>
    <w:p w14:paraId="35502EBB" w14:textId="77777777" w:rsidR="005549B9" w:rsidRDefault="005549B9" w:rsidP="005549B9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67B1B980" w14:textId="7101004F" w:rsidR="005549B9" w:rsidRDefault="005549B9" w:rsidP="005549B9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“What a lovely little morning. I love coming into school and seeing what my child is learning.”</w:t>
      </w:r>
    </w:p>
    <w:p w14:paraId="163016CB" w14:textId="77777777" w:rsidR="005549B9" w:rsidRDefault="005549B9" w:rsidP="005549B9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383EAF86" w14:textId="378B9EFF" w:rsidR="005549B9" w:rsidRDefault="005549B9" w:rsidP="005549B9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lovely to learn more about the variety of books the children have.”</w:t>
      </w:r>
    </w:p>
    <w:p w14:paraId="248A49E6" w14:textId="77777777" w:rsidR="005549B9" w:rsidRDefault="005549B9" w:rsidP="005549B9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3CA61917" w14:textId="69945A44" w:rsidR="005549B9" w:rsidRDefault="005549B9" w:rsidP="005549B9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always enjoy coming to these events. Today, I particularly enjoyed listening to my daughter reading The Misadventures of Max Crumbly-Locker Hero.”</w:t>
      </w:r>
    </w:p>
    <w:p w14:paraId="75C84E87" w14:textId="77777777" w:rsidR="005549B9" w:rsidRDefault="005549B9" w:rsidP="005549B9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71AC3C4E" w14:textId="49AF4237" w:rsidR="005549B9" w:rsidRDefault="005549B9" w:rsidP="005549B9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is lovely to see the different types of books that are available for the children to read and to find out my daughter is becoming more involved.”</w:t>
      </w:r>
    </w:p>
    <w:p w14:paraId="0F18DC86" w14:textId="77777777" w:rsidR="005549B9" w:rsidRDefault="005549B9" w:rsidP="005549B9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301A2BFC" w14:textId="7033AD53" w:rsidR="005549B9" w:rsidRDefault="005549B9" w:rsidP="005549B9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a lovely, relaxing atmosphere. It was nice to hear about what’s happening in class and what my son is reading.”</w:t>
      </w:r>
    </w:p>
    <w:p w14:paraId="0994F8A5" w14:textId="77777777" w:rsidR="005549B9" w:rsidRDefault="005549B9" w:rsidP="005549B9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1A5A8FB6" w14:textId="302DF59A" w:rsidR="00E96C11" w:rsidRDefault="005549B9" w:rsidP="005549B9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nice to spend time with my son, seeing his class’s books and the wide choice available.”</w:t>
      </w:r>
    </w:p>
    <w:p w14:paraId="5F21473D" w14:textId="77777777" w:rsidR="005549B9" w:rsidRDefault="005549B9" w:rsidP="005549B9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7174F4BB" w14:textId="1F4CC5D5" w:rsidR="005549B9" w:rsidRDefault="005549B9" w:rsidP="005549B9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lovely to hear about all of the books the children are reading and to have my son show me all of the wonderful books.”</w:t>
      </w:r>
    </w:p>
    <w:p w14:paraId="579CBE90" w14:textId="77777777" w:rsidR="005549B9" w:rsidRDefault="005549B9" w:rsidP="005549B9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592597FC" w14:textId="65DB4BB1" w:rsidR="005549B9" w:rsidRPr="00922B7D" w:rsidRDefault="005549B9" w:rsidP="005549B9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“Thank you. I enjoyed seeing what the children are doing in class.”</w:t>
      </w:r>
    </w:p>
    <w:sectPr w:rsidR="005549B9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55F1" w14:textId="7944335D" w:rsidR="00CC28EB" w:rsidRDefault="00922B7D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AB8B2" w14:textId="3801E03E" w:rsidR="00CC28EB" w:rsidRPr="00BA6464" w:rsidRDefault="00922B7D" w:rsidP="00BA6464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579614EE" w:rsidR="00922B7D" w:rsidRDefault="00FB6657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Y</w:t>
    </w:r>
    <w:r w:rsidR="005549B9">
      <w:rPr>
        <w:sz w:val="36"/>
        <w:szCs w:val="36"/>
      </w:rPr>
      <w:t>5</w:t>
    </w:r>
    <w:r>
      <w:rPr>
        <w:sz w:val="36"/>
        <w:szCs w:val="36"/>
      </w:rPr>
      <w:t>/</w:t>
    </w:r>
    <w:r w:rsidR="005549B9">
      <w:rPr>
        <w:sz w:val="36"/>
        <w:szCs w:val="36"/>
      </w:rPr>
      <w:t>6</w:t>
    </w:r>
    <w:r>
      <w:rPr>
        <w:sz w:val="36"/>
        <w:szCs w:val="36"/>
      </w:rPr>
      <w:t xml:space="preserve"> Book and a Brew Workshop</w:t>
    </w:r>
  </w:p>
  <w:p w14:paraId="6801A366" w14:textId="21A6D606" w:rsidR="00922B7D" w:rsidRDefault="005549B9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Wednesday</w:t>
    </w:r>
    <w:r w:rsidR="00FB6657">
      <w:rPr>
        <w:sz w:val="36"/>
        <w:szCs w:val="36"/>
      </w:rPr>
      <w:t xml:space="preserve"> 2</w:t>
    </w:r>
    <w:r>
      <w:rPr>
        <w:sz w:val="36"/>
        <w:szCs w:val="36"/>
      </w:rPr>
      <w:t>4</w:t>
    </w:r>
    <w:r w:rsidRPr="005549B9">
      <w:rPr>
        <w:sz w:val="36"/>
        <w:szCs w:val="36"/>
        <w:vertAlign w:val="superscript"/>
      </w:rPr>
      <w:t>th</w:t>
    </w:r>
    <w:r>
      <w:rPr>
        <w:sz w:val="36"/>
        <w:szCs w:val="36"/>
      </w:rPr>
      <w:t xml:space="preserve"> </w:t>
    </w:r>
    <w:r w:rsidR="00FB6657">
      <w:rPr>
        <w:sz w:val="36"/>
        <w:szCs w:val="36"/>
      </w:rPr>
      <w:t>January 2024</w:t>
    </w:r>
  </w:p>
  <w:p w14:paraId="12EF14E9" w14:textId="77777777" w:rsidR="00FB6657" w:rsidRDefault="00FB6657" w:rsidP="00FB6657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3555A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575FD"/>
    <w:rsid w:val="001619DC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34EF5"/>
    <w:rsid w:val="00235504"/>
    <w:rsid w:val="002402A3"/>
    <w:rsid w:val="00243424"/>
    <w:rsid w:val="002576DF"/>
    <w:rsid w:val="00267056"/>
    <w:rsid w:val="0027117F"/>
    <w:rsid w:val="00283CB1"/>
    <w:rsid w:val="002905D3"/>
    <w:rsid w:val="002908E7"/>
    <w:rsid w:val="00293E52"/>
    <w:rsid w:val="002A0829"/>
    <w:rsid w:val="002A54D3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4091C"/>
    <w:rsid w:val="00353016"/>
    <w:rsid w:val="00361659"/>
    <w:rsid w:val="00362175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3AA7"/>
    <w:rsid w:val="00415416"/>
    <w:rsid w:val="00417073"/>
    <w:rsid w:val="0043303B"/>
    <w:rsid w:val="0044124D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3A0D"/>
    <w:rsid w:val="004C68AB"/>
    <w:rsid w:val="004E0578"/>
    <w:rsid w:val="004E2E7E"/>
    <w:rsid w:val="004F0B20"/>
    <w:rsid w:val="004F4155"/>
    <w:rsid w:val="00501EBF"/>
    <w:rsid w:val="005049B2"/>
    <w:rsid w:val="005175DA"/>
    <w:rsid w:val="0052240B"/>
    <w:rsid w:val="005272B3"/>
    <w:rsid w:val="00535D8D"/>
    <w:rsid w:val="0055452F"/>
    <w:rsid w:val="005549B9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2CF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683A"/>
    <w:rsid w:val="00780740"/>
    <w:rsid w:val="00783981"/>
    <w:rsid w:val="007A36AF"/>
    <w:rsid w:val="007B04B6"/>
    <w:rsid w:val="007B4662"/>
    <w:rsid w:val="007B570A"/>
    <w:rsid w:val="007C097B"/>
    <w:rsid w:val="007C79AB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2B7D"/>
    <w:rsid w:val="00926291"/>
    <w:rsid w:val="009447C1"/>
    <w:rsid w:val="00951548"/>
    <w:rsid w:val="0095643E"/>
    <w:rsid w:val="00966115"/>
    <w:rsid w:val="00971F86"/>
    <w:rsid w:val="00974F39"/>
    <w:rsid w:val="0097510A"/>
    <w:rsid w:val="00986DDA"/>
    <w:rsid w:val="009904E3"/>
    <w:rsid w:val="00991102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B11E8B"/>
    <w:rsid w:val="00B20F98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C00C2F"/>
    <w:rsid w:val="00C27E4C"/>
    <w:rsid w:val="00C31AAE"/>
    <w:rsid w:val="00C37BEA"/>
    <w:rsid w:val="00C409CD"/>
    <w:rsid w:val="00C50833"/>
    <w:rsid w:val="00C52460"/>
    <w:rsid w:val="00C71B52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821DD"/>
    <w:rsid w:val="00D83F47"/>
    <w:rsid w:val="00D86B61"/>
    <w:rsid w:val="00D93CB8"/>
    <w:rsid w:val="00DA1564"/>
    <w:rsid w:val="00DA460B"/>
    <w:rsid w:val="00DA72F5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E112C3"/>
    <w:rsid w:val="00E14EAD"/>
    <w:rsid w:val="00E1501B"/>
    <w:rsid w:val="00E2298D"/>
    <w:rsid w:val="00E26846"/>
    <w:rsid w:val="00E5034C"/>
    <w:rsid w:val="00E51115"/>
    <w:rsid w:val="00E55E5F"/>
    <w:rsid w:val="00E56881"/>
    <w:rsid w:val="00E73E35"/>
    <w:rsid w:val="00E96C11"/>
    <w:rsid w:val="00EA717F"/>
    <w:rsid w:val="00EC2B63"/>
    <w:rsid w:val="00ED229B"/>
    <w:rsid w:val="00ED49F3"/>
    <w:rsid w:val="00EF1964"/>
    <w:rsid w:val="00EF31AB"/>
    <w:rsid w:val="00F004AF"/>
    <w:rsid w:val="00F07A34"/>
    <w:rsid w:val="00F12C20"/>
    <w:rsid w:val="00F13B95"/>
    <w:rsid w:val="00F164C0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40F6"/>
    <w:rsid w:val="00F77A80"/>
    <w:rsid w:val="00F922F4"/>
    <w:rsid w:val="00F94063"/>
    <w:rsid w:val="00F942F6"/>
    <w:rsid w:val="00FB6657"/>
    <w:rsid w:val="00FC2630"/>
    <w:rsid w:val="00FC2F5C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12</TotalTime>
  <Pages>1</Pages>
  <Words>179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2</cp:revision>
  <cp:lastPrinted>2023-03-11T16:43:00Z</cp:lastPrinted>
  <dcterms:created xsi:type="dcterms:W3CDTF">2024-01-24T15:32:00Z</dcterms:created>
  <dcterms:modified xsi:type="dcterms:W3CDTF">2024-01-24T15:32:00Z</dcterms:modified>
</cp:coreProperties>
</file>