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1873911C" w14:textId="7E96056B" w:rsidR="00B20F98" w:rsidRDefault="00922B7D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3F6C9F">
        <w:rPr>
          <w:rFonts w:ascii="Letter-join Plus 40" w:hAnsi="Letter-join Plus 40" w:cs="Arial"/>
          <w:sz w:val="30"/>
          <w:szCs w:val="30"/>
        </w:rPr>
        <w:t>Great performance.”</w:t>
      </w:r>
    </w:p>
    <w:p w14:paraId="1DB68352" w14:textId="7777777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D54717A" w14:textId="360AF423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“Wonderful!”</w:t>
      </w:r>
    </w:p>
    <w:p w14:paraId="2F9DF54C" w14:textId="7777777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E7013B" w14:textId="353D3C0E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6B7A97D5" w14:textId="7777777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F0A223B" w14:textId="1D749D5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performance, as always! Every pupil was really confident and read beautifully. Well done Year 6!”</w:t>
      </w:r>
    </w:p>
    <w:p w14:paraId="230F2CDC" w14:textId="7777777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46BB855" w14:textId="1B52DD45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 assembly – I loved the song!”</w:t>
      </w:r>
    </w:p>
    <w:p w14:paraId="644B751D" w14:textId="7777777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D71BB08" w14:textId="1AB2CA0A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It was lovely to know what the children are learning. I loved the song!”</w:t>
      </w:r>
    </w:p>
    <w:p w14:paraId="3A7894DD" w14:textId="7777777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84B4060" w14:textId="0112ACF5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“Excellent!”</w:t>
      </w:r>
    </w:p>
    <w:p w14:paraId="434EF291" w14:textId="77777777" w:rsidR="003F6C9F" w:rsidRDefault="003F6C9F" w:rsidP="003F6C9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03C5BAB" w14:textId="43EE4142" w:rsidR="00B20F98" w:rsidRDefault="003F6C9F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“Great to hear what </w:t>
      </w:r>
      <w:r w:rsidR="00845966">
        <w:rPr>
          <w:rFonts w:ascii="Letter-join Plus 40" w:hAnsi="Letter-join Plus 40" w:cs="Arial"/>
          <w:sz w:val="30"/>
          <w:szCs w:val="30"/>
        </w:rPr>
        <w:t>all</w:t>
      </w:r>
      <w:r>
        <w:rPr>
          <w:rFonts w:ascii="Letter-join Plus 40" w:hAnsi="Letter-join Plus 40" w:cs="Arial"/>
          <w:sz w:val="30"/>
          <w:szCs w:val="30"/>
        </w:rPr>
        <w:t xml:space="preserve"> the children are working on. Great effort 10/10”</w:t>
      </w:r>
    </w:p>
    <w:p w14:paraId="570F1869" w14:textId="04050A43" w:rsidR="003F6C9F" w:rsidRDefault="005D20C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assembly – well done. Well done to the teaching staff also.”</w:t>
      </w:r>
    </w:p>
    <w:p w14:paraId="1D77C95D" w14:textId="413029B4" w:rsidR="003F6C9F" w:rsidRDefault="005D20C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lovely. I really enjoy it. Well done Y6!”</w:t>
      </w:r>
    </w:p>
    <w:p w14:paraId="0F4F134D" w14:textId="13BB993B" w:rsidR="005D20C8" w:rsidRDefault="005D20C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as usual! Well done children.”</w:t>
      </w:r>
    </w:p>
    <w:p w14:paraId="48B0CB79" w14:textId="298433A7" w:rsidR="005D20C8" w:rsidRDefault="005D20C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brilliant – well done everyone.”</w:t>
      </w:r>
    </w:p>
    <w:p w14:paraId="2F3C9D9F" w14:textId="52D02E36" w:rsidR="00845966" w:rsidRDefault="005D20C8" w:rsidP="00845966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assembly. All of the children</w:t>
      </w:r>
      <w:r w:rsidR="00845966">
        <w:rPr>
          <w:rFonts w:ascii="Letter-join Plus 40" w:hAnsi="Letter-join Plus 40" w:cs="Arial"/>
          <w:sz w:val="30"/>
          <w:szCs w:val="30"/>
        </w:rPr>
        <w:t xml:space="preserve"> sounded really confident.”</w:t>
      </w:r>
    </w:p>
    <w:p w14:paraId="617CF0F0" w14:textId="42F2A71C" w:rsidR="00845966" w:rsidRDefault="00845966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it!”</w:t>
      </w:r>
    </w:p>
    <w:p w14:paraId="7FC0FBAE" w14:textId="77777777" w:rsidR="005D20C8" w:rsidRDefault="005D20C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16FE66C" w14:textId="77777777" w:rsidR="005D20C8" w:rsidRDefault="005D20C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5B83584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3F6C9F">
      <w:rPr>
        <w:sz w:val="36"/>
        <w:szCs w:val="36"/>
      </w:rPr>
      <w:t>6</w:t>
    </w:r>
    <w:r>
      <w:rPr>
        <w:sz w:val="36"/>
        <w:szCs w:val="36"/>
      </w:rPr>
      <w:t xml:space="preserve"> Class Assembly</w:t>
    </w:r>
  </w:p>
  <w:p w14:paraId="6801A366" w14:textId="113851FA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3F6C9F">
      <w:rPr>
        <w:sz w:val="36"/>
        <w:szCs w:val="36"/>
      </w:rPr>
      <w:t>19</w:t>
    </w:r>
    <w:r w:rsidR="003F6C9F" w:rsidRPr="003F6C9F">
      <w:rPr>
        <w:sz w:val="36"/>
        <w:szCs w:val="36"/>
        <w:vertAlign w:val="superscript"/>
      </w:rPr>
      <w:t>th</w:t>
    </w:r>
    <w:r w:rsidR="003F6C9F">
      <w:rPr>
        <w:sz w:val="36"/>
        <w:szCs w:val="36"/>
      </w:rPr>
      <w:t xml:space="preserve"> 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3F6C9F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D20C8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45966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62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7</cp:revision>
  <cp:lastPrinted>2023-03-11T16:43:00Z</cp:lastPrinted>
  <dcterms:created xsi:type="dcterms:W3CDTF">2023-04-11T08:47:00Z</dcterms:created>
  <dcterms:modified xsi:type="dcterms:W3CDTF">2024-01-19T12:30:00Z</dcterms:modified>
</cp:coreProperties>
</file>