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7CA5A4AC" w14:textId="4D03324C" w:rsidR="0095098F" w:rsidRDefault="00922B7D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DA338F">
        <w:rPr>
          <w:rFonts w:ascii="Letter-join Plus 40" w:hAnsi="Letter-join Plus 40" w:cs="Arial"/>
          <w:sz w:val="30"/>
          <w:szCs w:val="30"/>
        </w:rPr>
        <w:t>Amazing! I loved every bit of it.”</w:t>
      </w:r>
    </w:p>
    <w:p w14:paraId="2CD6BEEB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B436EB6" w14:textId="2515D394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good effort by all of the children.”</w:t>
      </w:r>
    </w:p>
    <w:p w14:paraId="504A5391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2BA210C" w14:textId="3F98D153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assembly! All of the children were great!”</w:t>
      </w:r>
    </w:p>
    <w:p w14:paraId="647BC034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5151E29" w14:textId="6ADCD38F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as always!”</w:t>
      </w:r>
    </w:p>
    <w:p w14:paraId="6D9E7BAC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C528724" w14:textId="65F1D862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“Very, very good. The children have gained so much confidence.”</w:t>
      </w:r>
    </w:p>
    <w:p w14:paraId="4A2DF974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A69E17F" w14:textId="2C61C6A1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“Brill!”</w:t>
      </w:r>
    </w:p>
    <w:p w14:paraId="336EF487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86C5C44" w14:textId="7DABEBC0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“Boss!”</w:t>
      </w:r>
    </w:p>
    <w:p w14:paraId="17B23203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BB6ACF5" w14:textId="373C3C35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Year 2 – a great assembly!”</w:t>
      </w:r>
    </w:p>
    <w:p w14:paraId="224BC5E9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827AE41" w14:textId="0D49E8CE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were amazing.”</w:t>
      </w:r>
    </w:p>
    <w:p w14:paraId="0904BF72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6EF2130" w14:textId="7F6AD9F1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I am very proud!”</w:t>
      </w:r>
    </w:p>
    <w:p w14:paraId="1BAD792D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7AE2848" w14:textId="4A089F54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“All the children were brilliant.”</w:t>
      </w:r>
    </w:p>
    <w:p w14:paraId="7860BEC4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4EA6321" w14:textId="4AE6A432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“Excellent!”</w:t>
      </w:r>
    </w:p>
    <w:p w14:paraId="68EDD10F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549D449" w14:textId="092666F9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“An excellent assembly – well done to all of Y2.”</w:t>
      </w:r>
    </w:p>
    <w:p w14:paraId="04944470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F13B557" w14:textId="5DAA8FF6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assembly. The did an amazing job.”</w:t>
      </w:r>
    </w:p>
    <w:p w14:paraId="099F8D52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3ECADD3" w14:textId="05B90A03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 all of the children singing and engaging. It was amazing..”</w:t>
      </w:r>
    </w:p>
    <w:p w14:paraId="16FEA31E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B4428EC" w14:textId="4A763B04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Well done Year 2! Very proud.”</w:t>
      </w:r>
    </w:p>
    <w:p w14:paraId="32FD2E18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2AAB6F5" w14:textId="57045C06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morning listening to the children, well done!”</w:t>
      </w:r>
    </w:p>
    <w:p w14:paraId="28EA21B9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3488227" w14:textId="45B90779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“Excellent! The children were all amazing with their own little personalities.”</w:t>
      </w:r>
    </w:p>
    <w:p w14:paraId="1F59BAB5" w14:textId="77777777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5F19F99" w14:textId="1D1D73F3" w:rsidR="00DA338F" w:rsidRDefault="00DA338F" w:rsidP="00DA33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always!”</w:t>
      </w:r>
    </w:p>
    <w:p w14:paraId="7028E4DF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5A8FB6" w14:textId="77777777" w:rsidR="00E96C11" w:rsidRPr="00922B7D" w:rsidRDefault="00E96C11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E96C11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55419E60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DA338F">
      <w:rPr>
        <w:sz w:val="36"/>
        <w:szCs w:val="36"/>
      </w:rPr>
      <w:t>2</w:t>
    </w:r>
    <w:r>
      <w:rPr>
        <w:sz w:val="36"/>
        <w:szCs w:val="36"/>
      </w:rPr>
      <w:t xml:space="preserve"> Class Assembly</w:t>
    </w:r>
  </w:p>
  <w:p w14:paraId="6801A366" w14:textId="46F44C0D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95098F">
      <w:rPr>
        <w:sz w:val="36"/>
        <w:szCs w:val="36"/>
      </w:rPr>
      <w:t>2</w:t>
    </w:r>
    <w:r w:rsidR="00DA338F">
      <w:rPr>
        <w:sz w:val="36"/>
        <w:szCs w:val="36"/>
      </w:rPr>
      <w:t>4</w:t>
    </w:r>
    <w:r w:rsidR="00E96C11" w:rsidRPr="00E96C11">
      <w:rPr>
        <w:sz w:val="36"/>
        <w:szCs w:val="36"/>
        <w:vertAlign w:val="superscript"/>
      </w:rPr>
      <w:t>th</w:t>
    </w:r>
    <w:r w:rsidR="00E96C11">
      <w:rPr>
        <w:sz w:val="36"/>
        <w:szCs w:val="36"/>
      </w:rPr>
      <w:t xml:space="preserve"> </w:t>
    </w:r>
    <w:r w:rsidR="00DA338F">
      <w:rPr>
        <w:sz w:val="36"/>
        <w:szCs w:val="36"/>
      </w:rPr>
      <w:t>Novem</w:t>
    </w:r>
    <w:r w:rsidR="00E96C11">
      <w:rPr>
        <w:sz w:val="36"/>
        <w:szCs w:val="36"/>
      </w:rPr>
      <w:t>ber</w:t>
    </w:r>
    <w:r w:rsidR="0044124D">
      <w:rPr>
        <w:sz w:val="36"/>
        <w:szCs w:val="36"/>
      </w:rPr>
      <w:t xml:space="preserve"> </w:t>
    </w:r>
    <w:r w:rsidR="00413AA7">
      <w:rPr>
        <w:sz w:val="36"/>
        <w:szCs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098F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338F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63</TotalTime>
  <Pages>2</Pages>
  <Words>118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7</cp:revision>
  <cp:lastPrinted>2023-03-11T16:43:00Z</cp:lastPrinted>
  <dcterms:created xsi:type="dcterms:W3CDTF">2023-04-11T08:47:00Z</dcterms:created>
  <dcterms:modified xsi:type="dcterms:W3CDTF">2023-11-24T10:35:00Z</dcterms:modified>
</cp:coreProperties>
</file>