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1A057FD2" w14:textId="3E468E7F" w:rsidR="008B2D85" w:rsidRDefault="00922B7D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3D7048">
        <w:rPr>
          <w:rFonts w:ascii="Letter-join Plus 40" w:hAnsi="Letter-join Plus 40" w:cs="Arial"/>
          <w:sz w:val="30"/>
          <w:szCs w:val="30"/>
        </w:rPr>
        <w:t>What a performance. It was great to hear so many children with their speaking parts. Well done!”</w:t>
      </w:r>
    </w:p>
    <w:p w14:paraId="20799735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373A6BE" w14:textId="407107F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an amazing job! Well done!”</w:t>
      </w:r>
    </w:p>
    <w:p w14:paraId="287009C5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BB6103" w14:textId="338F52C8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it. Brilliant!”</w:t>
      </w:r>
    </w:p>
    <w:p w14:paraId="4B64C2E8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110475" w14:textId="2AD35739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great show – well done children.”</w:t>
      </w:r>
    </w:p>
    <w:p w14:paraId="29BF2B06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F47C0F" w14:textId="3FF57B88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very well thought out and confident performance! Thank you to the staff and children.”</w:t>
      </w:r>
    </w:p>
    <w:p w14:paraId="1F688E30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38239E9" w14:textId="208B70DB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Nativity was amazing. I really enjoyed it.”</w:t>
      </w:r>
    </w:p>
    <w:p w14:paraId="4DCDB16E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6D8658" w14:textId="28EE10F2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16A0299D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21888AE" w14:textId="677600F4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superb performance. Well done Roby Park!”</w:t>
      </w:r>
    </w:p>
    <w:p w14:paraId="2CAB3464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3D3DE6" w14:textId="419AE574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worked so hard! Well done!”</w:t>
      </w:r>
    </w:p>
    <w:p w14:paraId="2857251C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498BB37" w14:textId="42DE95BA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all of the children did great!”</w:t>
      </w:r>
    </w:p>
    <w:p w14:paraId="051BD492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FAA929" w14:textId="182E236B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performance!”</w:t>
      </w:r>
    </w:p>
    <w:p w14:paraId="64996B70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2F72C19" w14:textId="3AF40571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fabulous. So much to remember they succeeded brilliantly.”</w:t>
      </w:r>
    </w:p>
    <w:p w14:paraId="0A47B08B" w14:textId="77777777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E502C64" w14:textId="32EAA932" w:rsidR="003D7048" w:rsidRDefault="003D7048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 Our daughter was the star of the show..”</w:t>
      </w:r>
    </w:p>
    <w:p w14:paraId="1494AB17" w14:textId="77777777" w:rsidR="009C634D" w:rsidRDefault="009C634D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502F6BD" w14:textId="6224F587" w:rsidR="009C634D" w:rsidRDefault="009C634D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fantastic production. The staff and the children were marvellous.”</w:t>
      </w:r>
    </w:p>
    <w:p w14:paraId="06E4592B" w14:textId="77777777" w:rsidR="009C634D" w:rsidRDefault="009C634D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D56F035" w14:textId="5F767DBD" w:rsidR="009C634D" w:rsidRDefault="009C634D" w:rsidP="003D7048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“Just brilliant – Roby Park always puts on the best performances.”</w:t>
      </w: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E3805F6" w:rsidR="00922B7D" w:rsidRDefault="003D7048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KS1</w:t>
    </w:r>
    <w:r w:rsidR="004F46BF">
      <w:rPr>
        <w:sz w:val="36"/>
        <w:szCs w:val="36"/>
      </w:rPr>
      <w:t xml:space="preserve"> Nativity</w:t>
    </w:r>
  </w:p>
  <w:p w14:paraId="6801A366" w14:textId="58FCEBE5" w:rsidR="00922B7D" w:rsidRDefault="003D7048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</w:t>
    </w:r>
    <w:r w:rsidR="004F46BF">
      <w:rPr>
        <w:sz w:val="36"/>
        <w:szCs w:val="36"/>
      </w:rPr>
      <w:t>sday 1</w:t>
    </w:r>
    <w:r>
      <w:rPr>
        <w:sz w:val="36"/>
        <w:szCs w:val="36"/>
      </w:rPr>
      <w:t>3</w:t>
    </w:r>
    <w:r w:rsidR="004F46BF" w:rsidRPr="004F46BF">
      <w:rPr>
        <w:sz w:val="36"/>
        <w:szCs w:val="36"/>
        <w:vertAlign w:val="superscript"/>
      </w:rPr>
      <w:t>th</w:t>
    </w:r>
    <w:r w:rsidR="0047621A">
      <w:rPr>
        <w:sz w:val="36"/>
        <w:szCs w:val="36"/>
      </w:rPr>
      <w:t xml:space="preserve"> December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17237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053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D7048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21A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4F46BF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85115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B2D85"/>
    <w:rsid w:val="008D2896"/>
    <w:rsid w:val="008D7213"/>
    <w:rsid w:val="00900E68"/>
    <w:rsid w:val="00903C6D"/>
    <w:rsid w:val="00904782"/>
    <w:rsid w:val="00904C2B"/>
    <w:rsid w:val="00912711"/>
    <w:rsid w:val="00913656"/>
    <w:rsid w:val="0092028A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4D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C6E02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E787A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108</TotalTime>
  <Pages>2</Pages>
  <Words>122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5</cp:revision>
  <cp:lastPrinted>2023-03-11T16:43:00Z</cp:lastPrinted>
  <dcterms:created xsi:type="dcterms:W3CDTF">2023-12-01T14:57:00Z</dcterms:created>
  <dcterms:modified xsi:type="dcterms:W3CDTF">2023-12-14T15:07:00Z</dcterms:modified>
</cp:coreProperties>
</file>