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76211A67" w14:textId="6EE210B5" w:rsidR="004F46BF" w:rsidRDefault="00922B7D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4F46BF">
        <w:rPr>
          <w:rFonts w:ascii="Letter-join Plus 40" w:hAnsi="Letter-join Plus 40" w:cs="Arial"/>
          <w:sz w:val="30"/>
          <w:szCs w:val="30"/>
        </w:rPr>
        <w:t>Great performance.”</w:t>
      </w:r>
    </w:p>
    <w:p w14:paraId="52CCFA67" w14:textId="7777777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5B27946" w14:textId="2280AAC9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“Amazing!”</w:t>
      </w:r>
    </w:p>
    <w:p w14:paraId="43C86B1D" w14:textId="7777777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16F2992" w14:textId="3787A560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“Children were brilliant.”</w:t>
      </w:r>
    </w:p>
    <w:p w14:paraId="56B14963" w14:textId="7777777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C11EB95" w14:textId="257646B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 really enjoyed it. You can see all of the children’s hard work.”</w:t>
      </w:r>
    </w:p>
    <w:p w14:paraId="63D57712" w14:textId="7777777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4071A04" w14:textId="1B6BA8B8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performance from all of the children.”</w:t>
      </w:r>
    </w:p>
    <w:p w14:paraId="4F0F018E" w14:textId="7777777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BA35C24" w14:textId="372DE35B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 Little stars!”</w:t>
      </w:r>
    </w:p>
    <w:p w14:paraId="707EB696" w14:textId="7777777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5B9AE22" w14:textId="09F18FF8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 The children did so well.”</w:t>
      </w:r>
    </w:p>
    <w:p w14:paraId="36D1DF2A" w14:textId="7777777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3C071D8" w14:textId="3F2C1861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“Fantastic! I loved it.”</w:t>
      </w:r>
    </w:p>
    <w:p w14:paraId="0486C4C1" w14:textId="7777777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F1B1CA1" w14:textId="3FC85D45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Nativity was brilliant!”</w:t>
      </w:r>
    </w:p>
    <w:p w14:paraId="487F41E6" w14:textId="7777777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1EB4B53" w14:textId="143FF4D5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really organised event. The children looked like they enjoyed themselves and had fun.”</w:t>
      </w:r>
    </w:p>
    <w:p w14:paraId="42D8813D" w14:textId="7777777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9CFCB76" w14:textId="74B3D6B3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Nativity was absolutely amazing. I loved it.”</w:t>
      </w:r>
    </w:p>
    <w:p w14:paraId="72EACC59" w14:textId="7777777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3756335" w14:textId="294DA8D2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well done. Enjoyable.”</w:t>
      </w:r>
    </w:p>
    <w:p w14:paraId="24B82AF2" w14:textId="7777777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394B2B4" w14:textId="30D5BA1B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job! All of the hard work paid off.”</w:t>
      </w:r>
    </w:p>
    <w:p w14:paraId="57E409F2" w14:textId="7777777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A4A146C" w14:textId="7804A90F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“You smashed it again! The enthusiasm from the staff and children was great.”</w:t>
      </w:r>
    </w:p>
    <w:p w14:paraId="74F91DB0" w14:textId="7777777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38D13D4" w14:textId="237F0E4D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I loved it!”</w:t>
      </w:r>
    </w:p>
    <w:p w14:paraId="76E916A4" w14:textId="7777777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6E96294" w14:textId="7F830446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“Absolutely amazing as always.”</w:t>
      </w:r>
    </w:p>
    <w:p w14:paraId="405324F3" w14:textId="7777777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B71627F" w14:textId="3537343A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lastRenderedPageBreak/>
        <w:t>“Amazing as always.”</w:t>
      </w:r>
    </w:p>
    <w:p w14:paraId="7A998E0C" w14:textId="77777777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0FDC4FE" w14:textId="4F716F6D" w:rsidR="004F46BF" w:rsidRDefault="004F46BF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“All of the child</w:t>
      </w:r>
      <w:r w:rsidR="008B2D85">
        <w:rPr>
          <w:rFonts w:ascii="Letter-join Plus 40" w:hAnsi="Letter-join Plus 40" w:cs="Arial"/>
          <w:sz w:val="30"/>
          <w:szCs w:val="30"/>
        </w:rPr>
        <w:t>ren did amazing. Well done!”</w:t>
      </w:r>
    </w:p>
    <w:p w14:paraId="3B58817A" w14:textId="77777777" w:rsidR="008B2D85" w:rsidRDefault="008B2D85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4E90564" w14:textId="19599C9C" w:rsidR="008B2D85" w:rsidRDefault="008B2D85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 Well done to all of the children and staff!”</w:t>
      </w:r>
    </w:p>
    <w:p w14:paraId="472012CB" w14:textId="77777777" w:rsidR="008B2D85" w:rsidRDefault="008B2D85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A52167F" w14:textId="38A786FE" w:rsidR="008B2D85" w:rsidRDefault="008B2D85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“Absolutely excellent – good fun!”</w:t>
      </w:r>
    </w:p>
    <w:p w14:paraId="2EF61FE1" w14:textId="77777777" w:rsidR="008B2D85" w:rsidRDefault="008B2D85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A057FD2" w14:textId="61BE16B0" w:rsidR="008B2D85" w:rsidRDefault="008B2D85" w:rsidP="004F46B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217237">
        <w:rPr>
          <w:rFonts w:ascii="Letter-join Plus 40" w:hAnsi="Letter-join Plus 40" w:cs="Arial"/>
          <w:sz w:val="30"/>
          <w:szCs w:val="30"/>
        </w:rPr>
        <w:t>Oh wow! What a performance. Well done to all of the children and staff. Excellent!”</w:t>
      </w:r>
    </w:p>
    <w:p w14:paraId="7028E4DF" w14:textId="77777777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A5A8FB6" w14:textId="77777777" w:rsidR="00E96C11" w:rsidRPr="00922B7D" w:rsidRDefault="00E96C11" w:rsidP="00E96C11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E96C11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2F57A822" w:rsidR="00922B7D" w:rsidRDefault="004F46B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EYFS Nativity</w:t>
    </w:r>
  </w:p>
  <w:p w14:paraId="6801A366" w14:textId="55345D41" w:rsidR="00922B7D" w:rsidRDefault="004F46B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Tuesday 12</w:t>
    </w:r>
    <w:r w:rsidRPr="004F46BF">
      <w:rPr>
        <w:sz w:val="36"/>
        <w:szCs w:val="36"/>
        <w:vertAlign w:val="superscript"/>
      </w:rPr>
      <w:t>th</w:t>
    </w:r>
    <w:r w:rsidR="0047621A">
      <w:rPr>
        <w:sz w:val="36"/>
        <w:szCs w:val="36"/>
      </w:rPr>
      <w:t xml:space="preserve"> December </w:t>
    </w:r>
    <w:r w:rsidR="00413AA7">
      <w:rPr>
        <w:sz w:val="36"/>
        <w:szCs w:val="3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17237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053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21A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4F46BF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85115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B2D85"/>
    <w:rsid w:val="008D2896"/>
    <w:rsid w:val="008D7213"/>
    <w:rsid w:val="00900E68"/>
    <w:rsid w:val="00903C6D"/>
    <w:rsid w:val="00904782"/>
    <w:rsid w:val="00904C2B"/>
    <w:rsid w:val="00912711"/>
    <w:rsid w:val="00913656"/>
    <w:rsid w:val="0092028A"/>
    <w:rsid w:val="00922B7D"/>
    <w:rsid w:val="00926291"/>
    <w:rsid w:val="009447C1"/>
    <w:rsid w:val="0095098F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C6E02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338F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E787A"/>
    <w:rsid w:val="00DF2825"/>
    <w:rsid w:val="00E112C3"/>
    <w:rsid w:val="00E14EAD"/>
    <w:rsid w:val="00E1501B"/>
    <w:rsid w:val="00E26846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93</TotalTime>
  <Pages>2</Pages>
  <Words>139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4</cp:revision>
  <cp:lastPrinted>2023-03-11T16:43:00Z</cp:lastPrinted>
  <dcterms:created xsi:type="dcterms:W3CDTF">2023-12-01T14:57:00Z</dcterms:created>
  <dcterms:modified xsi:type="dcterms:W3CDTF">2023-12-13T09:00:00Z</dcterms:modified>
</cp:coreProperties>
</file>