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05F19F99" w14:textId="7D85794F" w:rsidR="00DA338F" w:rsidRDefault="00922B7D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DE787A">
        <w:rPr>
          <w:rFonts w:ascii="Letter-join Plus 40" w:hAnsi="Letter-join Plus 40" w:cs="Arial"/>
          <w:sz w:val="30"/>
          <w:szCs w:val="30"/>
        </w:rPr>
        <w:t>Very good. The children have worked hard learning all their lines.”</w:t>
      </w:r>
    </w:p>
    <w:p w14:paraId="0B363D78" w14:textId="77777777" w:rsidR="00DE787A" w:rsidRDefault="00DE787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7A1D6E" w14:textId="2462E4CD" w:rsidR="00DE787A" w:rsidRDefault="00DE787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 </w:t>
      </w:r>
      <w:proofErr w:type="gramStart"/>
      <w:r>
        <w:rPr>
          <w:rFonts w:ascii="Letter-join Plus 40" w:hAnsi="Letter-join Plus 40" w:cs="Arial"/>
          <w:sz w:val="30"/>
          <w:szCs w:val="30"/>
        </w:rPr>
        <w:t>really well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put together assembly. I very much enjoyed!”</w:t>
      </w:r>
    </w:p>
    <w:p w14:paraId="1E53221D" w14:textId="77777777" w:rsidR="00DE787A" w:rsidRDefault="00DE787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973C12" w14:textId="00C13E30" w:rsidR="00DE787A" w:rsidRDefault="00DE787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speaking and singing. It was great to see all the activities the children do!”</w:t>
      </w:r>
    </w:p>
    <w:p w14:paraId="3416AA36" w14:textId="77777777" w:rsidR="00DE787A" w:rsidRDefault="00DE787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0F94448" w14:textId="1B2B36FE" w:rsidR="00DE787A" w:rsidRDefault="00DE787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785115">
        <w:rPr>
          <w:rFonts w:ascii="Letter-join Plus 40" w:hAnsi="Letter-join Plus 40" w:cs="Arial"/>
          <w:sz w:val="30"/>
          <w:szCs w:val="30"/>
        </w:rPr>
        <w:t>What a lovely event. The children did an amazing job!”</w:t>
      </w:r>
    </w:p>
    <w:p w14:paraId="0F852451" w14:textId="77777777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A3EAFC7" w14:textId="2F9A7DE1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see what the children are learning. Thank you, Miss Clarkson.”</w:t>
      </w:r>
    </w:p>
    <w:p w14:paraId="4A0826FF" w14:textId="77777777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0741501" w14:textId="28F6A0C3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The children did fab. Aubree’s singing was fab!”</w:t>
      </w:r>
    </w:p>
    <w:p w14:paraId="2B5EE62A" w14:textId="77777777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F6C1C68" w14:textId="09CB041E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as always!”</w:t>
      </w:r>
    </w:p>
    <w:p w14:paraId="0D4E54F9" w14:textId="77777777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9A560C4" w14:textId="3E471A04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all the children were brilliant.”</w:t>
      </w:r>
    </w:p>
    <w:p w14:paraId="25B991C4" w14:textId="77777777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B3C29F0" w14:textId="53C87A7B" w:rsidR="00785115" w:rsidRDefault="00785115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92028A">
        <w:rPr>
          <w:rFonts w:ascii="Letter-join Plus 40" w:hAnsi="Letter-join Plus 40" w:cs="Arial"/>
          <w:sz w:val="30"/>
          <w:szCs w:val="30"/>
        </w:rPr>
        <w:t>All the children did brilliant. Very thoughtful.”</w:t>
      </w:r>
    </w:p>
    <w:p w14:paraId="6ABED751" w14:textId="77777777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70871D7" w14:textId="3C42DA01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“Amazing! </w:t>
      </w:r>
      <w:proofErr w:type="spellStart"/>
      <w:r>
        <w:rPr>
          <w:rFonts w:ascii="Letter-join Plus 40" w:hAnsi="Letter-join Plus 40" w:cs="Arial"/>
          <w:sz w:val="30"/>
          <w:szCs w:val="30"/>
        </w:rPr>
        <w:t>Well rehearsed</w:t>
      </w:r>
      <w:proofErr w:type="spellEnd"/>
      <w:r>
        <w:rPr>
          <w:rFonts w:ascii="Letter-join Plus 40" w:hAnsi="Letter-join Plus 40" w:cs="Arial"/>
          <w:sz w:val="30"/>
          <w:szCs w:val="30"/>
        </w:rPr>
        <w:t>. I love the little assemblies.”</w:t>
      </w:r>
    </w:p>
    <w:p w14:paraId="2A9C5056" w14:textId="77777777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F7684FE" w14:textId="1AC9372B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Class assembly! The children are brilliant. Well done.”</w:t>
      </w:r>
    </w:p>
    <w:p w14:paraId="67E367B3" w14:textId="77777777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C685249" w14:textId="4BDFF9F8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“Simply amazing!”</w:t>
      </w:r>
    </w:p>
    <w:p w14:paraId="1F99A22F" w14:textId="77777777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E4B3662" w14:textId="02C0F2CC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“Miss Clarkson you are doing a fab job. Thank you fir all the time you give our children in and out the classroom. I am so proud of all of them. Their confidence is so </w:t>
      </w:r>
      <w:proofErr w:type="gramStart"/>
      <w:r>
        <w:rPr>
          <w:rFonts w:ascii="Letter-join Plus 40" w:hAnsi="Letter-join Plus 40" w:cs="Arial"/>
          <w:sz w:val="30"/>
          <w:szCs w:val="30"/>
        </w:rPr>
        <w:t>evident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they are so comfortable in your class.”</w:t>
      </w:r>
    </w:p>
    <w:p w14:paraId="0D6FDFA1" w14:textId="77777777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882EEE" w14:textId="64122BE9" w:rsidR="0092028A" w:rsidRDefault="0092028A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“I really enjoyed it </w:t>
      </w:r>
      <w:r w:rsidR="00293053">
        <w:rPr>
          <w:rFonts w:ascii="Letter-join Plus 40" w:hAnsi="Letter-join Plus 40" w:cs="Arial"/>
          <w:sz w:val="30"/>
          <w:szCs w:val="30"/>
        </w:rPr>
        <w:t>–</w:t>
      </w:r>
      <w:r>
        <w:rPr>
          <w:rFonts w:ascii="Letter-join Plus 40" w:hAnsi="Letter-join Plus 40" w:cs="Arial"/>
          <w:sz w:val="30"/>
          <w:szCs w:val="30"/>
        </w:rPr>
        <w:t xml:space="preserve"> </w:t>
      </w:r>
      <w:r w:rsidR="00293053">
        <w:rPr>
          <w:rFonts w:ascii="Letter-join Plus 40" w:hAnsi="Letter-join Plus 40" w:cs="Arial"/>
          <w:sz w:val="30"/>
          <w:szCs w:val="30"/>
        </w:rPr>
        <w:t>the children have worked so hard on it.”</w:t>
      </w:r>
    </w:p>
    <w:p w14:paraId="6AEE993C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542AC2C" w14:textId="2E55C396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amazing assembly – the children have done great.”</w:t>
      </w:r>
    </w:p>
    <w:p w14:paraId="61FF6CB7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070FB66" w14:textId="36A728EE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“Brilliant! The children did so well!”</w:t>
      </w:r>
    </w:p>
    <w:p w14:paraId="583C4179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1DAD1B1" w14:textId="7C4E2408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as always! Well done Y1!”</w:t>
      </w:r>
    </w:p>
    <w:p w14:paraId="2E07EDF5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878B860" w14:textId="2B5E97A3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– all the children did brilliantly!”</w:t>
      </w:r>
    </w:p>
    <w:p w14:paraId="469CA338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C357387" w14:textId="579753D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great to hear all about what the children have been doing. Lovely songs! Thanks very much for organising.”</w:t>
      </w:r>
    </w:p>
    <w:p w14:paraId="196C2837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9FF2ED" w14:textId="3217F421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“Lovely assembly – it is great to see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wonderful things the children have been doing. Well done Y1.”</w:t>
      </w:r>
    </w:p>
    <w:p w14:paraId="20AD183F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9E941BF" w14:textId="062A5740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brilliant to watch.”</w:t>
      </w:r>
    </w:p>
    <w:p w14:paraId="40EB2272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A405BE" w14:textId="77777777" w:rsidR="00293053" w:rsidRDefault="00293053" w:rsidP="00CC6E02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0514396A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47621A">
      <w:rPr>
        <w:sz w:val="36"/>
        <w:szCs w:val="36"/>
      </w:rPr>
      <w:t>1</w:t>
    </w:r>
    <w:r>
      <w:rPr>
        <w:sz w:val="36"/>
        <w:szCs w:val="36"/>
      </w:rPr>
      <w:t xml:space="preserve"> Class Assembly</w:t>
    </w:r>
  </w:p>
  <w:p w14:paraId="6801A366" w14:textId="3503E49A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47621A">
      <w:rPr>
        <w:sz w:val="36"/>
        <w:szCs w:val="36"/>
      </w:rPr>
      <w:t>1</w:t>
    </w:r>
    <w:r w:rsidR="0047621A">
      <w:rPr>
        <w:sz w:val="36"/>
        <w:szCs w:val="36"/>
        <w:vertAlign w:val="superscript"/>
      </w:rPr>
      <w:t>st</w:t>
    </w:r>
    <w:r w:rsidR="0047621A">
      <w:rPr>
        <w:sz w:val="36"/>
        <w:szCs w:val="36"/>
      </w:rPr>
      <w:t xml:space="preserve"> December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053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21A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85115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028A"/>
    <w:rsid w:val="00922B7D"/>
    <w:rsid w:val="00926291"/>
    <w:rsid w:val="009447C1"/>
    <w:rsid w:val="0095098F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C6E02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338F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E787A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64</TotalTime>
  <Pages>2</Pages>
  <Words>230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2023-03-11T16:43:00Z</cp:lastPrinted>
  <dcterms:created xsi:type="dcterms:W3CDTF">2023-12-01T14:57:00Z</dcterms:created>
  <dcterms:modified xsi:type="dcterms:W3CDTF">2023-12-01T16:43:00Z</dcterms:modified>
</cp:coreProperties>
</file>