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3A09" w14:textId="77777777" w:rsidR="002F1BFD" w:rsidRPr="00922B7D" w:rsidRDefault="002F1BFD" w:rsidP="00092BA9">
      <w:pPr>
        <w:tabs>
          <w:tab w:val="left" w:pos="2412"/>
        </w:tabs>
        <w:rPr>
          <w:rFonts w:ascii="Arial" w:hAnsi="Arial" w:cs="Arial"/>
          <w:sz w:val="30"/>
          <w:szCs w:val="30"/>
        </w:rPr>
      </w:pPr>
    </w:p>
    <w:p w14:paraId="603C5BAB" w14:textId="628A84C7" w:rsidR="00B20F98" w:rsidRDefault="00922B7D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 w:rsidRPr="00922B7D">
        <w:rPr>
          <w:rFonts w:ascii="Letter-join Plus 40" w:hAnsi="Letter-join Plus 40" w:cs="Arial"/>
          <w:sz w:val="30"/>
          <w:szCs w:val="30"/>
        </w:rPr>
        <w:t>“</w:t>
      </w:r>
      <w:r w:rsidR="0095098F">
        <w:rPr>
          <w:rFonts w:ascii="Letter-join Plus 40" w:hAnsi="Letter-join Plus 40" w:cs="Arial"/>
          <w:sz w:val="30"/>
          <w:szCs w:val="30"/>
        </w:rPr>
        <w:t>Very informative ad I enjoyed the song very much.”</w:t>
      </w:r>
    </w:p>
    <w:p w14:paraId="7271AEEB" w14:textId="77777777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DF2F8E0" w14:textId="56088CB1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“The assembly was lovely. The children’s singing was beautiful.”</w:t>
      </w:r>
    </w:p>
    <w:p w14:paraId="21EB54A8" w14:textId="77777777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386AE68" w14:textId="647C7907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“Well done – I loved the song. You were all amazing!”</w:t>
      </w:r>
    </w:p>
    <w:p w14:paraId="5AFE46F6" w14:textId="77777777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208DAC8" w14:textId="012D0E65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loved the song! A great assembly again!”</w:t>
      </w:r>
    </w:p>
    <w:p w14:paraId="34B04191" w14:textId="77777777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49E36EC" w14:textId="7FE070E2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“Very well done to the whole class. They were fantastic!”</w:t>
      </w:r>
    </w:p>
    <w:p w14:paraId="1AFDCC72" w14:textId="77777777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8748F44" w14:textId="0E4CAF15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“An excellent performance which reflects on the teaching staff – well done to all.”</w:t>
      </w:r>
    </w:p>
    <w:p w14:paraId="34EF3CC5" w14:textId="77777777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78BFD24" w14:textId="7CF8461E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“It’s great to see how much the children have come on. They have grown so quick and learnt lots.”</w:t>
      </w:r>
    </w:p>
    <w:p w14:paraId="2B143086" w14:textId="77777777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3DA444E" w14:textId="63137FE5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is lovely to see what they have been learning this term.”</w:t>
      </w:r>
    </w:p>
    <w:p w14:paraId="6ED795B8" w14:textId="77777777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64B2B7D" w14:textId="5BE4D132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 assembly by all of Y6. Everyone appeared really confident and spoke clearly.”</w:t>
      </w:r>
    </w:p>
    <w:p w14:paraId="7C6192EB" w14:textId="77777777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108CF3D" w14:textId="411317AF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brilliant – really informative and enjoyable. I loved the singing, it was fab. Well done to everyone!”</w:t>
      </w:r>
    </w:p>
    <w:p w14:paraId="1AEE0EA7" w14:textId="77777777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3B48FAA" w14:textId="600A391F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“Fabulous as always!”</w:t>
      </w:r>
    </w:p>
    <w:p w14:paraId="0655C49E" w14:textId="77777777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6652A62" w14:textId="0E87358F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really enjoyed the assembly and learning what my child has been learning.”</w:t>
      </w:r>
    </w:p>
    <w:p w14:paraId="4DCF5477" w14:textId="77777777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A0733AC" w14:textId="548934D0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“Well done to all of Y6 – very confident. I loved the song at the end!”</w:t>
      </w:r>
    </w:p>
    <w:p w14:paraId="7C34DA15" w14:textId="77777777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6977117" w14:textId="1C423CDB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 lovely assembly with a great song choice. All of the children seem so happy.”</w:t>
      </w:r>
    </w:p>
    <w:p w14:paraId="17EA4933" w14:textId="77777777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09D8FE4" w14:textId="2B57D601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“Very good – I enjoyed the singing.”</w:t>
      </w:r>
    </w:p>
    <w:p w14:paraId="6313F87D" w14:textId="77777777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49A4389" w14:textId="77777777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AF3EE10" w14:textId="229476B2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“Brilliant! I loved their singing.”</w:t>
      </w:r>
    </w:p>
    <w:p w14:paraId="1779B345" w14:textId="77777777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4FE18A8" w14:textId="2EA4A8B8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“Fabulous!”</w:t>
      </w:r>
    </w:p>
    <w:p w14:paraId="7E316622" w14:textId="77777777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A304E2D" w14:textId="6584F642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an absolutely lovely assembly. I can’t wait for the next one!”</w:t>
      </w:r>
    </w:p>
    <w:p w14:paraId="4125D18C" w14:textId="77777777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CA5A4AC" w14:textId="7F490917" w:rsidR="0095098F" w:rsidRDefault="0095098F" w:rsidP="0095098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amazing as usual. I love coming into school.”</w:t>
      </w:r>
    </w:p>
    <w:p w14:paraId="7028E4DF" w14:textId="77777777" w:rsidR="00B20F98" w:rsidRDefault="00B20F98" w:rsidP="00B20F98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A5A8FB6" w14:textId="77777777" w:rsidR="00E96C11" w:rsidRPr="00922B7D" w:rsidRDefault="00E96C11" w:rsidP="00E96C11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sectPr w:rsidR="00E96C11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55F1" w14:textId="7944335D" w:rsidR="00CC28EB" w:rsidRDefault="00922B7D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AB8B2" w14:textId="3801E03E" w:rsidR="00CC28EB" w:rsidRPr="00BA6464" w:rsidRDefault="00922B7D" w:rsidP="00BA6464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3B8B7B32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Y</w:t>
    </w:r>
    <w:r w:rsidR="0095098F">
      <w:rPr>
        <w:sz w:val="36"/>
        <w:szCs w:val="36"/>
      </w:rPr>
      <w:t>6</w:t>
    </w:r>
    <w:r>
      <w:rPr>
        <w:sz w:val="36"/>
        <w:szCs w:val="36"/>
      </w:rPr>
      <w:t xml:space="preserve"> Class Assembly</w:t>
    </w:r>
  </w:p>
  <w:p w14:paraId="6801A366" w14:textId="2929075C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Friday </w:t>
    </w:r>
    <w:r w:rsidR="0095098F">
      <w:rPr>
        <w:sz w:val="36"/>
        <w:szCs w:val="36"/>
      </w:rPr>
      <w:t>27</w:t>
    </w:r>
    <w:r w:rsidR="00E96C11" w:rsidRPr="00E96C11">
      <w:rPr>
        <w:sz w:val="36"/>
        <w:szCs w:val="36"/>
        <w:vertAlign w:val="superscript"/>
      </w:rPr>
      <w:t>th</w:t>
    </w:r>
    <w:r w:rsidR="00E96C11">
      <w:rPr>
        <w:sz w:val="36"/>
        <w:szCs w:val="36"/>
      </w:rPr>
      <w:t xml:space="preserve"> October</w:t>
    </w:r>
    <w:r w:rsidR="0044124D">
      <w:rPr>
        <w:sz w:val="36"/>
        <w:szCs w:val="36"/>
      </w:rPr>
      <w:t xml:space="preserve"> </w:t>
    </w:r>
    <w:r w:rsidR="00413AA7">
      <w:rPr>
        <w:sz w:val="36"/>
        <w:szCs w:val="36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3555A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575FD"/>
    <w:rsid w:val="001619DC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34EF5"/>
    <w:rsid w:val="00235504"/>
    <w:rsid w:val="002402A3"/>
    <w:rsid w:val="00243424"/>
    <w:rsid w:val="002576DF"/>
    <w:rsid w:val="00267056"/>
    <w:rsid w:val="0027117F"/>
    <w:rsid w:val="00283CB1"/>
    <w:rsid w:val="002905D3"/>
    <w:rsid w:val="002908E7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4091C"/>
    <w:rsid w:val="00353016"/>
    <w:rsid w:val="00361659"/>
    <w:rsid w:val="00362175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3AA7"/>
    <w:rsid w:val="00415416"/>
    <w:rsid w:val="00417073"/>
    <w:rsid w:val="0043303B"/>
    <w:rsid w:val="0044124D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3A0D"/>
    <w:rsid w:val="004C68AB"/>
    <w:rsid w:val="004E0578"/>
    <w:rsid w:val="004E2E7E"/>
    <w:rsid w:val="004F0B20"/>
    <w:rsid w:val="004F4155"/>
    <w:rsid w:val="00501EBF"/>
    <w:rsid w:val="005049B2"/>
    <w:rsid w:val="005175DA"/>
    <w:rsid w:val="0052240B"/>
    <w:rsid w:val="005272B3"/>
    <w:rsid w:val="00535D8D"/>
    <w:rsid w:val="0055452F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2CF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683A"/>
    <w:rsid w:val="00780740"/>
    <w:rsid w:val="00783981"/>
    <w:rsid w:val="007A36AF"/>
    <w:rsid w:val="007B04B6"/>
    <w:rsid w:val="007B4662"/>
    <w:rsid w:val="007B570A"/>
    <w:rsid w:val="007C097B"/>
    <w:rsid w:val="007C79AB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2B7D"/>
    <w:rsid w:val="00926291"/>
    <w:rsid w:val="009447C1"/>
    <w:rsid w:val="0095098F"/>
    <w:rsid w:val="00951548"/>
    <w:rsid w:val="0095643E"/>
    <w:rsid w:val="00966115"/>
    <w:rsid w:val="00971F86"/>
    <w:rsid w:val="00974F39"/>
    <w:rsid w:val="0097510A"/>
    <w:rsid w:val="00986DDA"/>
    <w:rsid w:val="009904E3"/>
    <w:rsid w:val="00991102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B11E8B"/>
    <w:rsid w:val="00B20F98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C00C2F"/>
    <w:rsid w:val="00C27E4C"/>
    <w:rsid w:val="00C31AAE"/>
    <w:rsid w:val="00C37BEA"/>
    <w:rsid w:val="00C409CD"/>
    <w:rsid w:val="00C50833"/>
    <w:rsid w:val="00C52460"/>
    <w:rsid w:val="00C71B52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821DD"/>
    <w:rsid w:val="00D83F47"/>
    <w:rsid w:val="00D86B61"/>
    <w:rsid w:val="00D93CB8"/>
    <w:rsid w:val="00DA1564"/>
    <w:rsid w:val="00DA460B"/>
    <w:rsid w:val="00DA72F5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E112C3"/>
    <w:rsid w:val="00E14EAD"/>
    <w:rsid w:val="00E1501B"/>
    <w:rsid w:val="00E26846"/>
    <w:rsid w:val="00E5034C"/>
    <w:rsid w:val="00E51115"/>
    <w:rsid w:val="00E55E5F"/>
    <w:rsid w:val="00E56881"/>
    <w:rsid w:val="00E73E35"/>
    <w:rsid w:val="00E96C11"/>
    <w:rsid w:val="00EA717F"/>
    <w:rsid w:val="00EC2B63"/>
    <w:rsid w:val="00ED229B"/>
    <w:rsid w:val="00ED49F3"/>
    <w:rsid w:val="00EF1964"/>
    <w:rsid w:val="00EF31AB"/>
    <w:rsid w:val="00F004AF"/>
    <w:rsid w:val="00F07A34"/>
    <w:rsid w:val="00F12C20"/>
    <w:rsid w:val="00F13B95"/>
    <w:rsid w:val="00F164C0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40F6"/>
    <w:rsid w:val="00F77A80"/>
    <w:rsid w:val="00F922F4"/>
    <w:rsid w:val="00F94063"/>
    <w:rsid w:val="00F942F6"/>
    <w:rsid w:val="00FC2630"/>
    <w:rsid w:val="00FC2F5C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56</TotalTime>
  <Pages>2</Pages>
  <Words>202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6</cp:revision>
  <cp:lastPrinted>2023-03-11T16:43:00Z</cp:lastPrinted>
  <dcterms:created xsi:type="dcterms:W3CDTF">2023-04-11T08:47:00Z</dcterms:created>
  <dcterms:modified xsi:type="dcterms:W3CDTF">2023-11-11T14:36:00Z</dcterms:modified>
</cp:coreProperties>
</file>