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Default="002F1BFD" w:rsidP="00933CE2">
      <w:pPr>
        <w:tabs>
          <w:tab w:val="left" w:pos="2412"/>
        </w:tabs>
        <w:jc w:val="center"/>
        <w:rPr>
          <w:rFonts w:ascii="Arial" w:hAnsi="Arial" w:cs="Arial"/>
          <w:sz w:val="30"/>
          <w:szCs w:val="30"/>
        </w:rPr>
      </w:pPr>
    </w:p>
    <w:p w14:paraId="48533E90" w14:textId="4C0A820C" w:rsidR="00933CE2" w:rsidRDefault="00933CE2" w:rsidP="00933CE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fantastic class assembly.”</w:t>
      </w:r>
    </w:p>
    <w:p w14:paraId="10F70E2F" w14:textId="77777777" w:rsidR="00933CE2" w:rsidRDefault="00933CE2" w:rsidP="00933CE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0AB4E12C" w14:textId="75D803C4" w:rsidR="00933CE2" w:rsidRDefault="00933CE2" w:rsidP="00933CE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“Great!”</w:t>
      </w:r>
    </w:p>
    <w:p w14:paraId="01BCC1E9" w14:textId="77777777" w:rsidR="00933CE2" w:rsidRDefault="00933CE2" w:rsidP="00933CE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4473DB13" w14:textId="07ED8CD5" w:rsidR="00933CE2" w:rsidRDefault="00933CE2" w:rsidP="00933CE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“Absolutely great!”</w:t>
      </w:r>
    </w:p>
    <w:p w14:paraId="261AE7BA" w14:textId="77777777" w:rsidR="00933CE2" w:rsidRDefault="00933CE2" w:rsidP="00933CE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214AECE2" w14:textId="5CBAAFD3" w:rsidR="00933CE2" w:rsidRDefault="00933CE2" w:rsidP="00933CE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“Excellent as always. Well done to </w:t>
      </w:r>
      <w:proofErr w:type="gramStart"/>
      <w:r>
        <w:rPr>
          <w:rFonts w:ascii="Letter-join Plus 40" w:hAnsi="Letter-join Plus 40" w:cs="Arial"/>
          <w:sz w:val="30"/>
          <w:szCs w:val="30"/>
        </w:rPr>
        <w:t>all of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the children and staff.”</w:t>
      </w:r>
    </w:p>
    <w:p w14:paraId="4B66FE32" w14:textId="77777777" w:rsidR="00933CE2" w:rsidRDefault="00933CE2" w:rsidP="00933CE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39488272" w14:textId="2F606192" w:rsidR="00933CE2" w:rsidRDefault="00933CE2" w:rsidP="00933CE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loved this – well done!”</w:t>
      </w:r>
    </w:p>
    <w:p w14:paraId="55446058" w14:textId="77777777" w:rsidR="00933CE2" w:rsidRDefault="00933CE2" w:rsidP="00933CE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5FA02F32" w14:textId="1A18F92C" w:rsidR="00933CE2" w:rsidRDefault="00933CE2" w:rsidP="00933CE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children did brilliant!”</w:t>
      </w:r>
    </w:p>
    <w:p w14:paraId="034E798F" w14:textId="77777777" w:rsidR="00933CE2" w:rsidRDefault="00933CE2" w:rsidP="00933CE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576F18DB" w14:textId="79672C65" w:rsidR="00933CE2" w:rsidRPr="00933CE2" w:rsidRDefault="00933CE2" w:rsidP="00933CE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children were fantastic!”</w:t>
      </w:r>
    </w:p>
    <w:sectPr w:rsidR="00933CE2" w:rsidRPr="00933CE2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5F1" w14:textId="7944335D" w:rsidR="00CC28EB" w:rsidRDefault="00922B7D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3801E03E" w:rsidR="00CC28EB" w:rsidRPr="00BA6464" w:rsidRDefault="00922B7D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7E736D1D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</w:t>
    </w:r>
    <w:r w:rsidR="00933CE2">
      <w:rPr>
        <w:sz w:val="36"/>
        <w:szCs w:val="36"/>
      </w:rPr>
      <w:t>3</w:t>
    </w:r>
    <w:r>
      <w:rPr>
        <w:sz w:val="36"/>
        <w:szCs w:val="36"/>
      </w:rPr>
      <w:t xml:space="preserve"> Class Assembly</w:t>
    </w:r>
  </w:p>
  <w:p w14:paraId="6801A366" w14:textId="2FBC267F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Friday </w:t>
    </w:r>
    <w:r w:rsidR="00933CE2">
      <w:rPr>
        <w:sz w:val="36"/>
        <w:szCs w:val="36"/>
      </w:rPr>
      <w:t>13</w:t>
    </w:r>
    <w:r w:rsidR="00E96C11" w:rsidRPr="00E96C11">
      <w:rPr>
        <w:sz w:val="36"/>
        <w:szCs w:val="36"/>
        <w:vertAlign w:val="superscript"/>
      </w:rPr>
      <w:t>th</w:t>
    </w:r>
    <w:r w:rsidR="00E96C11">
      <w:rPr>
        <w:sz w:val="36"/>
        <w:szCs w:val="36"/>
      </w:rPr>
      <w:t xml:space="preserve"> October</w:t>
    </w:r>
    <w:r w:rsidR="0044124D">
      <w:rPr>
        <w:sz w:val="36"/>
        <w:szCs w:val="36"/>
      </w:rPr>
      <w:t xml:space="preserve"> </w:t>
    </w:r>
    <w:r w:rsidR="00413AA7">
      <w:rPr>
        <w:sz w:val="36"/>
        <w:szCs w:val="36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33CE2"/>
    <w:rsid w:val="009447C1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0F98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460B"/>
    <w:rsid w:val="00DA72F5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6846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2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2</cp:revision>
  <cp:lastPrinted>2023-03-11T16:43:00Z</cp:lastPrinted>
  <dcterms:created xsi:type="dcterms:W3CDTF">2023-10-16T08:55:00Z</dcterms:created>
  <dcterms:modified xsi:type="dcterms:W3CDTF">2023-10-16T08:55:00Z</dcterms:modified>
</cp:coreProperties>
</file>