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53DA4704" w14:textId="7E73C4ED" w:rsidR="0044124D" w:rsidRDefault="00922B7D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44124D">
        <w:rPr>
          <w:rFonts w:ascii="Letter-join Plus 40" w:hAnsi="Letter-join Plus 40" w:cs="Arial"/>
          <w:sz w:val="30"/>
          <w:szCs w:val="30"/>
        </w:rPr>
        <w:t>W</w:t>
      </w:r>
      <w:r w:rsidR="009655D4">
        <w:rPr>
          <w:rFonts w:ascii="Letter-join Plus 40" w:hAnsi="Letter-join Plus 40" w:cs="Arial"/>
          <w:sz w:val="30"/>
          <w:szCs w:val="30"/>
        </w:rPr>
        <w:t>onderful! Such a lovely way to spend the morning. We appreciate all the hard work the school do to put on events like this.”</w:t>
      </w:r>
    </w:p>
    <w:p w14:paraId="2A0EE923" w14:textId="77777777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9AF1F6D" w14:textId="6D30ED59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to the children and staff. Another fantastic assembly.”</w:t>
      </w:r>
    </w:p>
    <w:p w14:paraId="07F6C23F" w14:textId="77777777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8B5391A" w14:textId="6E8B9BC5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“Lovely!”</w:t>
      </w:r>
    </w:p>
    <w:p w14:paraId="496C7213" w14:textId="77777777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90B7187" w14:textId="64234BCE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“What a lovely idea. It is so nice to see the school make such an effort.”</w:t>
      </w:r>
    </w:p>
    <w:p w14:paraId="1D4D586A" w14:textId="77777777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9336DE2" w14:textId="66256931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all – amazing.”</w:t>
      </w:r>
    </w:p>
    <w:p w14:paraId="1C68CEE7" w14:textId="77777777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3BA67F4" w14:textId="565E2289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event. The children are so well behaved and did a fantastic performance.”</w:t>
      </w:r>
    </w:p>
    <w:p w14:paraId="1B3C585A" w14:textId="77777777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DB3F5CB" w14:textId="090C7D12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“Such a lovely thing to do for the dads.”</w:t>
      </w:r>
    </w:p>
    <w:p w14:paraId="2AFB5C6D" w14:textId="77777777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B2D8095" w14:textId="3C2A974C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“Lovely! It made me cry again!”</w:t>
      </w:r>
    </w:p>
    <w:p w14:paraId="61F75BB1" w14:textId="77777777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1B1AAF8" w14:textId="550D599E" w:rsidR="009655D4" w:rsidRDefault="009655D4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2D62A1">
        <w:rPr>
          <w:rFonts w:ascii="Letter-join Plus 40" w:hAnsi="Letter-join Plus 40" w:cs="Arial"/>
          <w:sz w:val="30"/>
          <w:szCs w:val="30"/>
        </w:rPr>
        <w:t>Thanks so much for putting on a lovely event.”</w:t>
      </w:r>
    </w:p>
    <w:p w14:paraId="6F832013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657D5AA" w14:textId="20BF29CA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“Amazing, thank you for preparing a wonderful assembly..”</w:t>
      </w:r>
    </w:p>
    <w:p w14:paraId="4888D782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5FF8932" w14:textId="50064A41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and well organised. Thank you.”</w:t>
      </w:r>
    </w:p>
    <w:p w14:paraId="40A19579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0D02F56" w14:textId="4B2FAA5A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“Good assembly. Thank you.”</w:t>
      </w:r>
    </w:p>
    <w:p w14:paraId="69D86349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863824C" w14:textId="4DF98690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work with the children. Well done everyone!”</w:t>
      </w:r>
    </w:p>
    <w:p w14:paraId="58473C34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CEFD66F" w14:textId="0CB4361F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“Amazing.”</w:t>
      </w:r>
    </w:p>
    <w:p w14:paraId="51D72E5C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8C2724E" w14:textId="06B2C11D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– thank you.”</w:t>
      </w:r>
    </w:p>
    <w:p w14:paraId="3272A30A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874AB33" w14:textId="1518B62C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amazing. All the children were incredible.”</w:t>
      </w:r>
    </w:p>
    <w:p w14:paraId="683B37B3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612E078" w14:textId="08BFED52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– thank you all.”</w:t>
      </w:r>
    </w:p>
    <w:p w14:paraId="0AD0927C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1E2EE8C" w14:textId="1DDBBF03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assembly.”</w:t>
      </w:r>
    </w:p>
    <w:p w14:paraId="15663FD2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27F3117" w14:textId="180DC643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“Brilliant!”</w:t>
      </w:r>
    </w:p>
    <w:p w14:paraId="1DC29CD6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22159E5" w14:textId="2B7D500B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thought it was amazing. I really enjoyed all of the hard work.”</w:t>
      </w:r>
    </w:p>
    <w:p w14:paraId="6EB6624F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3C873BD" w14:textId="014080E6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assembly with great singing and photos.”</w:t>
      </w:r>
    </w:p>
    <w:p w14:paraId="180A28D0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4E5E8E1" w14:textId="797D899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per usual!”</w:t>
      </w:r>
    </w:p>
    <w:p w14:paraId="05DC0A65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961B810" w14:textId="4C2C01EB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assembly – well done.”</w:t>
      </w:r>
    </w:p>
    <w:p w14:paraId="29F30CED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BBA0F72" w14:textId="58A39FBB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“Excellent!”</w:t>
      </w:r>
    </w:p>
    <w:p w14:paraId="0EF5A33F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EB7E737" w14:textId="331A999E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“An emotional Father’s Day assembly.”</w:t>
      </w:r>
    </w:p>
    <w:p w14:paraId="3C81EBA1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54A4704" w14:textId="5159BC55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performance.”</w:t>
      </w:r>
    </w:p>
    <w:p w14:paraId="256282B6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F15A4A8" w14:textId="657C905B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amazing – it always is.”</w:t>
      </w:r>
    </w:p>
    <w:p w14:paraId="7D01E3C9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64F72C4" w14:textId="03063F4F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 Everyone spoke with real emotion and sang fantastic.”</w:t>
      </w:r>
    </w:p>
    <w:p w14:paraId="11E4AB8E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6FF57A2" w14:textId="1EBC5605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“Exciting, well organised event. Keep it up. Thank you.”</w:t>
      </w:r>
    </w:p>
    <w:p w14:paraId="4644D217" w14:textId="77777777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358197B" w14:textId="148C9E25" w:rsidR="002D62A1" w:rsidRDefault="002D62A1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EE021E">
        <w:rPr>
          <w:rFonts w:ascii="Letter-join Plus 40" w:hAnsi="Letter-join Plus 40" w:cs="Arial"/>
          <w:sz w:val="30"/>
          <w:szCs w:val="30"/>
        </w:rPr>
        <w:t>Fantastic event and great school.”</w:t>
      </w:r>
    </w:p>
    <w:p w14:paraId="7A12C88D" w14:textId="77777777" w:rsidR="00EE021E" w:rsidRDefault="00EE021E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33B0A16" w14:textId="62ECE141" w:rsidR="00EE021E" w:rsidRDefault="00EE021E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and well organised.”</w:t>
      </w:r>
    </w:p>
    <w:p w14:paraId="3EDD24E8" w14:textId="77777777" w:rsidR="00EE021E" w:rsidRDefault="00EE021E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5AB7C19" w14:textId="7FE33290" w:rsidR="00EE021E" w:rsidRDefault="00EE021E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“So lovely.”</w:t>
      </w:r>
    </w:p>
    <w:p w14:paraId="09A75A4A" w14:textId="77777777" w:rsidR="00EE021E" w:rsidRDefault="00EE021E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4B7AE64" w14:textId="3E684A88" w:rsidR="00EE021E" w:rsidRDefault="00EE021E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“What a fantastic job. I enjoyed it a lot.”</w:t>
      </w:r>
    </w:p>
    <w:p w14:paraId="1871D6F1" w14:textId="77777777" w:rsidR="00EE021E" w:rsidRDefault="00EE021E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3B873FD" w14:textId="39B00922" w:rsidR="00EE021E" w:rsidRDefault="00EE021E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great!”</w:t>
      </w:r>
    </w:p>
    <w:p w14:paraId="14EDDE18" w14:textId="77777777" w:rsidR="00EE021E" w:rsidRDefault="00EE021E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8AF1CD0" w14:textId="5A640425" w:rsidR="00EE021E" w:rsidRDefault="00EE021E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“Wonderful time spent at the assembly. It was nice to see all of the dads with the children.”</w:t>
      </w:r>
    </w:p>
    <w:p w14:paraId="63D25BCE" w14:textId="77777777" w:rsidR="00EE021E" w:rsidRDefault="00EE021E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CC8F5EE" w14:textId="043BF204" w:rsidR="00EE021E" w:rsidRDefault="00EE021E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– boss songs!”</w:t>
      </w:r>
    </w:p>
    <w:p w14:paraId="08A9956D" w14:textId="77777777" w:rsidR="00EE021E" w:rsidRDefault="00EE021E" w:rsidP="009655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0F4DF36" w14:textId="3EF9C80F" w:rsidR="00EE021E" w:rsidRDefault="00EE021E" w:rsidP="00EE021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had a great time.”</w:t>
      </w:r>
    </w:p>
    <w:p w14:paraId="3EDC7365" w14:textId="77777777" w:rsidR="00EE021E" w:rsidRDefault="00EE021E" w:rsidP="00EE021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1B74C5B" w14:textId="4B38F23D" w:rsidR="00EE021E" w:rsidRDefault="00EE021E" w:rsidP="00EE021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always.”</w:t>
      </w:r>
    </w:p>
    <w:p w14:paraId="6015230A" w14:textId="77777777" w:rsidR="00EE021E" w:rsidRDefault="00EE021E" w:rsidP="00EE021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A119716" w14:textId="3C98C147" w:rsidR="00EE021E" w:rsidRDefault="00EE021E" w:rsidP="00EE021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to the children and staff. Another great performance. Thank you.”</w:t>
      </w:r>
    </w:p>
    <w:p w14:paraId="791D8163" w14:textId="68BA8240" w:rsidR="00EE021E" w:rsidRDefault="00EE021E" w:rsidP="00EE021E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br/>
        <w:t>“Fabulous!”</w:t>
      </w:r>
    </w:p>
    <w:p w14:paraId="343EA24F" w14:textId="77777777" w:rsidR="00EE021E" w:rsidRDefault="00EE021E" w:rsidP="00EE021E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3CE9CE5A" w14:textId="4732F152" w:rsidR="00EE021E" w:rsidRDefault="00EE021E" w:rsidP="00EE021E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– thank you so much!”</w:t>
      </w:r>
    </w:p>
    <w:p w14:paraId="7F736D05" w14:textId="77777777" w:rsidR="00EE021E" w:rsidRDefault="00EE021E" w:rsidP="00EE021E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15B725CA" w14:textId="718270AE" w:rsidR="00EE021E" w:rsidRDefault="00EE021E" w:rsidP="00EE021E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“Beautiful! Love the song!”</w:t>
      </w:r>
    </w:p>
    <w:p w14:paraId="3F82BF1E" w14:textId="77777777" w:rsidR="00EE021E" w:rsidRDefault="00EE021E" w:rsidP="00EE021E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67F7C16D" w14:textId="69DC7468" w:rsidR="00EE021E" w:rsidRDefault="00EE021E" w:rsidP="00EE021E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great assembly!”</w:t>
      </w:r>
    </w:p>
    <w:p w14:paraId="1BE70752" w14:textId="77777777" w:rsidR="00EE021E" w:rsidRDefault="00EE021E" w:rsidP="00EE021E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5B313FE6" w14:textId="0DC9655C" w:rsidR="00EE021E" w:rsidRDefault="00EE021E" w:rsidP="00EE021E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“Wonderful organisation, well prepared. Thank you for everything.,”</w:t>
      </w:r>
    </w:p>
    <w:p w14:paraId="2E00592F" w14:textId="77777777" w:rsidR="00652CF6" w:rsidRPr="00922B7D" w:rsidRDefault="00652CF6" w:rsidP="00D86B61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sectPr w:rsidR="00652CF6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7AC4A3A4" w:rsidR="00922B7D" w:rsidRDefault="009655D4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Father’s Day Assemblies</w:t>
    </w:r>
  </w:p>
  <w:p w14:paraId="6801A366" w14:textId="1E1A86BA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9655D4">
      <w:rPr>
        <w:sz w:val="36"/>
        <w:szCs w:val="36"/>
      </w:rPr>
      <w:t>16</w:t>
    </w:r>
    <w:r w:rsidR="009655D4" w:rsidRPr="009655D4">
      <w:rPr>
        <w:sz w:val="36"/>
        <w:szCs w:val="36"/>
        <w:vertAlign w:val="superscript"/>
      </w:rPr>
      <w:t>th</w:t>
    </w:r>
    <w:r w:rsidR="009655D4">
      <w:rPr>
        <w:sz w:val="36"/>
        <w:szCs w:val="36"/>
      </w:rPr>
      <w:t xml:space="preserve"> June</w:t>
    </w:r>
    <w:r w:rsidR="0044124D">
      <w:rPr>
        <w:sz w:val="36"/>
        <w:szCs w:val="36"/>
      </w:rPr>
      <w:t xml:space="preserve"> </w:t>
    </w:r>
    <w:r w:rsidR="00413AA7">
      <w:rPr>
        <w:sz w:val="36"/>
        <w:szCs w:val="3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2A1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55D4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4B12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A717F"/>
    <w:rsid w:val="00EC2B63"/>
    <w:rsid w:val="00ED229B"/>
    <w:rsid w:val="00ED49F3"/>
    <w:rsid w:val="00EE021E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23</TotalTime>
  <Pages>3</Pages>
  <Words>286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3</cp:revision>
  <cp:lastPrinted>2023-03-11T16:43:00Z</cp:lastPrinted>
  <dcterms:created xsi:type="dcterms:W3CDTF">2023-06-19T09:40:00Z</dcterms:created>
  <dcterms:modified xsi:type="dcterms:W3CDTF">2023-06-19T10:05:00Z</dcterms:modified>
</cp:coreProperties>
</file>