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BA13" w14:textId="5126B077" w:rsidR="00C71B52" w:rsidRDefault="00C71B52" w:rsidP="00092BA9">
      <w:pPr>
        <w:tabs>
          <w:tab w:val="left" w:pos="2412"/>
        </w:tabs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E15661" w:rsidRPr="00FA4DC3" w14:paraId="3BF10CBA" w14:textId="77777777" w:rsidTr="00E15661">
        <w:trPr>
          <w:jc w:val="center"/>
        </w:trPr>
        <w:tc>
          <w:tcPr>
            <w:tcW w:w="10485" w:type="dxa"/>
            <w:shd w:val="clear" w:color="auto" w:fill="990033"/>
          </w:tcPr>
          <w:p w14:paraId="336EC7BA" w14:textId="4D8F031B" w:rsidR="00E15661" w:rsidRPr="00FA4DC3" w:rsidRDefault="00E15661" w:rsidP="00E15661">
            <w:pPr>
              <w:tabs>
                <w:tab w:val="left" w:pos="241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 related expectations: Early Years Foundation Stage</w:t>
            </w:r>
          </w:p>
        </w:tc>
      </w:tr>
      <w:tr w:rsidR="00E15661" w:rsidRPr="00FA4DC3" w14:paraId="7E31722D" w14:textId="77777777" w:rsidTr="00E15661">
        <w:trPr>
          <w:jc w:val="center"/>
        </w:trPr>
        <w:tc>
          <w:tcPr>
            <w:tcW w:w="10485" w:type="dxa"/>
          </w:tcPr>
          <w:p w14:paraId="02770964" w14:textId="77777777" w:rsidR="00E15661" w:rsidRPr="00FA4DC3" w:rsidRDefault="00E15661" w:rsidP="006013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Ideas &amp; Investigation of religions and worldviews</w:t>
            </w:r>
          </w:p>
          <w:p w14:paraId="2BAFE7FE" w14:textId="77777777" w:rsidR="00E15661" w:rsidRPr="00FA4DC3" w:rsidRDefault="00E15661" w:rsidP="002A64B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 about what items and people are important to them and to other people</w:t>
            </w:r>
          </w:p>
          <w:p w14:paraId="1663CAA1" w14:textId="77777777" w:rsidR="00E15661" w:rsidRPr="00FA4DC3" w:rsidRDefault="00E15661" w:rsidP="002A64B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show awareness and sensitivity towards their own and others’ needs, views and feelings</w:t>
            </w:r>
          </w:p>
          <w:p w14:paraId="0D613452" w14:textId="77777777" w:rsidR="00E15661" w:rsidRPr="00FA4DC3" w:rsidRDefault="00E15661" w:rsidP="002A64B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show awareness of how people can care for living beings</w:t>
            </w:r>
          </w:p>
          <w:p w14:paraId="6520D93F" w14:textId="21A9B5F4" w:rsidR="00E15661" w:rsidRPr="00FA4DC3" w:rsidRDefault="00E15661" w:rsidP="002A64B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respect their own and others’ ways of life</w:t>
            </w:r>
          </w:p>
          <w:p w14:paraId="06B61036" w14:textId="77777777" w:rsidR="006013D9" w:rsidRPr="00FA4DC3" w:rsidRDefault="006013D9" w:rsidP="006013D9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83B2D37" w14:textId="77777777" w:rsidR="00E15661" w:rsidRPr="00FA4DC3" w:rsidRDefault="00E15661" w:rsidP="006013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Christianity</w:t>
            </w:r>
          </w:p>
          <w:p w14:paraId="51425CF6" w14:textId="77777777" w:rsidR="00E15661" w:rsidRPr="00FA4DC3" w:rsidRDefault="00E15661" w:rsidP="002A64B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talk about a story about Jesus or a story Jesus </w:t>
            </w:r>
            <w:proofErr w:type="gramStart"/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told</w:t>
            </w:r>
            <w:proofErr w:type="gramEnd"/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that shows Christian concern for others</w:t>
            </w:r>
          </w:p>
          <w:p w14:paraId="79F53C3B" w14:textId="77777777" w:rsidR="00E15661" w:rsidRPr="00FA4DC3" w:rsidRDefault="00E15661" w:rsidP="002A64B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 about the creation story and how some Christians show their care for the natural world</w:t>
            </w:r>
          </w:p>
          <w:p w14:paraId="50148EBB" w14:textId="77777777" w:rsidR="00E15661" w:rsidRPr="00FA4DC3" w:rsidRDefault="00E15661" w:rsidP="002A64B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recognise some items found in a church that are connected with important Christian beliefs or practices</w:t>
            </w:r>
          </w:p>
          <w:p w14:paraId="3FB479F8" w14:textId="11988E6F" w:rsidR="00E15661" w:rsidRPr="00FA4DC3" w:rsidRDefault="00E15661" w:rsidP="002A64B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recall at least one person associated with the life of a church</w:t>
            </w:r>
          </w:p>
          <w:p w14:paraId="249CEF40" w14:textId="77777777" w:rsidR="006013D9" w:rsidRPr="00FA4DC3" w:rsidRDefault="006013D9" w:rsidP="006013D9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B7F75D" w14:textId="77777777" w:rsidR="00E15661" w:rsidRPr="00FA4DC3" w:rsidRDefault="00E15661" w:rsidP="006013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religions or worldviews other than Christianity</w:t>
            </w:r>
          </w:p>
          <w:p w14:paraId="71995D36" w14:textId="77777777" w:rsidR="00E15661" w:rsidRPr="00FA4DC3" w:rsidRDefault="00E15661" w:rsidP="002A64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 about a story from the religion or worldview being studied</w:t>
            </w:r>
          </w:p>
          <w:p w14:paraId="2399C3D3" w14:textId="77777777" w:rsidR="00E15661" w:rsidRPr="00FA4DC3" w:rsidRDefault="00E15661" w:rsidP="002A64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 about the natural world and how care is shown for all living things</w:t>
            </w:r>
          </w:p>
          <w:p w14:paraId="5CFA3C02" w14:textId="77777777" w:rsidR="00E15661" w:rsidRPr="00FA4DC3" w:rsidRDefault="00E15661" w:rsidP="002A64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recognise some items that are connected with important beliefs or practices</w:t>
            </w:r>
          </w:p>
          <w:p w14:paraId="29821377" w14:textId="611EDC47" w:rsidR="00E15661" w:rsidRPr="00FA4DC3" w:rsidRDefault="00E15661" w:rsidP="002A64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recall at least one person associated with the life of the religion or worldview being studied</w:t>
            </w:r>
          </w:p>
        </w:tc>
      </w:tr>
    </w:tbl>
    <w:p w14:paraId="544CA570" w14:textId="74B84BDE" w:rsidR="00092BA9" w:rsidRDefault="00092BA9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E15661" w:rsidRPr="00FA4DC3" w14:paraId="2F702F68" w14:textId="77777777" w:rsidTr="005D11B7">
        <w:trPr>
          <w:jc w:val="center"/>
        </w:trPr>
        <w:tc>
          <w:tcPr>
            <w:tcW w:w="10485" w:type="dxa"/>
            <w:shd w:val="clear" w:color="auto" w:fill="990033"/>
          </w:tcPr>
          <w:p w14:paraId="0112205D" w14:textId="5847EABD" w:rsidR="00E15661" w:rsidRPr="00FA4DC3" w:rsidRDefault="00E15661" w:rsidP="005D11B7">
            <w:pPr>
              <w:tabs>
                <w:tab w:val="left" w:pos="241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Age related expectations: </w:t>
            </w:r>
            <w:r w:rsidR="00582F79" w:rsidRPr="00FA4D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1</w:t>
            </w:r>
          </w:p>
        </w:tc>
      </w:tr>
      <w:tr w:rsidR="00E15661" w:rsidRPr="00FA4DC3" w14:paraId="4E983F89" w14:textId="77777777" w:rsidTr="005D11B7">
        <w:trPr>
          <w:jc w:val="center"/>
        </w:trPr>
        <w:tc>
          <w:tcPr>
            <w:tcW w:w="10485" w:type="dxa"/>
          </w:tcPr>
          <w:p w14:paraId="16A8BDE2" w14:textId="77777777" w:rsidR="00AB49D7" w:rsidRPr="00FA4DC3" w:rsidRDefault="00AB49D7" w:rsidP="00AB49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Investigation of religions and worldviews</w:t>
            </w:r>
          </w:p>
          <w:p w14:paraId="62893555" w14:textId="77777777" w:rsidR="00AB49D7" w:rsidRPr="00FA4DC3" w:rsidRDefault="00AB49D7" w:rsidP="002A64B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talk about what is important to them and to other people with respect for </w:t>
            </w:r>
            <w:proofErr w:type="gramStart"/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feelings;</w:t>
            </w:r>
            <w:proofErr w:type="gramEnd"/>
          </w:p>
          <w:p w14:paraId="44CFDA7E" w14:textId="77777777" w:rsidR="00AB49D7" w:rsidRPr="00FA4DC3" w:rsidRDefault="00AB49D7" w:rsidP="002A64B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talk about some things about people, that make people ask </w:t>
            </w:r>
            <w:proofErr w:type="gramStart"/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questions;</w:t>
            </w:r>
            <w:proofErr w:type="gramEnd"/>
          </w:p>
          <w:p w14:paraId="74FDDABA" w14:textId="4863FA38" w:rsidR="00AB49D7" w:rsidRPr="00FA4DC3" w:rsidRDefault="00AB49D7" w:rsidP="002A64B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a reason for the views they have and the connections they make</w:t>
            </w:r>
          </w:p>
          <w:p w14:paraId="3E830671" w14:textId="77777777" w:rsidR="00AB49D7" w:rsidRPr="00FA4DC3" w:rsidRDefault="00AB49D7" w:rsidP="00AB49D7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9BD124C" w14:textId="77777777" w:rsidR="00AB49D7" w:rsidRPr="00FA4DC3" w:rsidRDefault="00AB49D7" w:rsidP="00AB49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Christianity</w:t>
            </w:r>
          </w:p>
          <w:p w14:paraId="7573C9D8" w14:textId="77777777" w:rsidR="00AB49D7" w:rsidRPr="00FA4DC3" w:rsidRDefault="00AB49D7" w:rsidP="002A64B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recall the key features of the Gospel story of Christmas</w:t>
            </w:r>
          </w:p>
          <w:p w14:paraId="7613544F" w14:textId="77777777" w:rsidR="00AB49D7" w:rsidRPr="00FA4DC3" w:rsidRDefault="00AB49D7" w:rsidP="002A64B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say something about how and why Christians try to help others</w:t>
            </w:r>
          </w:p>
          <w:p w14:paraId="5E9649D1" w14:textId="5C6DB2B9" w:rsidR="00AB49D7" w:rsidRPr="00FA4DC3" w:rsidRDefault="00AB49D7" w:rsidP="002A64B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a reason for the views they have and the connections they make</w:t>
            </w:r>
          </w:p>
          <w:p w14:paraId="776E3E64" w14:textId="77777777" w:rsidR="00AB49D7" w:rsidRPr="00FA4DC3" w:rsidRDefault="00AB49D7" w:rsidP="00AB49D7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9ABF27" w14:textId="77777777" w:rsidR="00AB49D7" w:rsidRPr="00FA4DC3" w:rsidRDefault="00AB49D7" w:rsidP="00AB49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religions or worldviews other than Christianity</w:t>
            </w:r>
          </w:p>
          <w:p w14:paraId="39A4080C" w14:textId="035B30D9" w:rsidR="00AB49D7" w:rsidRPr="00FA4DC3" w:rsidRDefault="00AB49D7" w:rsidP="002A64B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recall key features of an inspirational event, place, ritual or special </w:t>
            </w:r>
            <w:proofErr w:type="gramStart"/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occasion;</w:t>
            </w:r>
            <w:proofErr w:type="gramEnd"/>
          </w:p>
          <w:p w14:paraId="64D575C5" w14:textId="77777777" w:rsidR="00AB49D7" w:rsidRPr="00FA4DC3" w:rsidRDefault="00AB49D7" w:rsidP="002A64B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say how stories in a selected tradition are inspirational for </w:t>
            </w:r>
            <w:proofErr w:type="gramStart"/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believers;</w:t>
            </w:r>
            <w:proofErr w:type="gramEnd"/>
          </w:p>
          <w:p w14:paraId="6C13F65B" w14:textId="77777777" w:rsidR="00AB49D7" w:rsidRPr="00FA4DC3" w:rsidRDefault="00AB49D7" w:rsidP="002A64B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say something about how and why followers of this tradition try to help </w:t>
            </w:r>
            <w:proofErr w:type="gramStart"/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others;</w:t>
            </w:r>
            <w:proofErr w:type="gramEnd"/>
          </w:p>
          <w:p w14:paraId="58E11966" w14:textId="54DF018F" w:rsidR="00E15661" w:rsidRPr="00FA4DC3" w:rsidRDefault="00AB49D7" w:rsidP="002A64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a reason for the views they have and the connections they make.</w:t>
            </w:r>
          </w:p>
        </w:tc>
      </w:tr>
    </w:tbl>
    <w:p w14:paraId="5D437CA8" w14:textId="76BE2B36" w:rsidR="00E15661" w:rsidRDefault="00E15661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788CBCE3" w14:textId="4A373D7C" w:rsidR="00C7547C" w:rsidRDefault="00C7547C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443EA2FA" w14:textId="31FF1DFF" w:rsidR="00C7547C" w:rsidRDefault="00C7547C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232E9CED" w14:textId="2DB9E58F" w:rsidR="00C7547C" w:rsidRDefault="00C7547C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4FA8624F" w14:textId="09D055DB" w:rsidR="00FA4DC3" w:rsidRDefault="00FA4DC3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187A6E47" w14:textId="2BE56AB8" w:rsidR="00FA4DC3" w:rsidRDefault="00FA4DC3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1B3BCEEA" w14:textId="607DB814" w:rsidR="00FA4DC3" w:rsidRDefault="00FA4DC3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520BC5A2" w14:textId="77777777" w:rsidR="00FA4DC3" w:rsidRDefault="00FA4DC3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116726A3" w14:textId="3D41F450" w:rsidR="00C7547C" w:rsidRDefault="00C7547C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26466446" w14:textId="7581A8A5" w:rsidR="00C7547C" w:rsidRDefault="00C7547C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0A2FAC45" w14:textId="77777777" w:rsidR="00C7547C" w:rsidRDefault="00C7547C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582F79" w:rsidRPr="00FA4DC3" w14:paraId="2580E42D" w14:textId="77777777" w:rsidTr="005D11B7">
        <w:trPr>
          <w:jc w:val="center"/>
        </w:trPr>
        <w:tc>
          <w:tcPr>
            <w:tcW w:w="10485" w:type="dxa"/>
            <w:shd w:val="clear" w:color="auto" w:fill="990033"/>
          </w:tcPr>
          <w:p w14:paraId="2B70E7FF" w14:textId="4F4BFB1A" w:rsidR="00582F79" w:rsidRPr="00FA4DC3" w:rsidRDefault="00C8695B" w:rsidP="005D11B7">
            <w:pPr>
              <w:tabs>
                <w:tab w:val="left" w:pos="241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6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Minimum expected requirements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C86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C7547C" w:rsidRPr="00FA4DC3" w14:paraId="0C3E6DAC" w14:textId="77777777" w:rsidTr="005D11B7">
        <w:trPr>
          <w:jc w:val="center"/>
        </w:trPr>
        <w:tc>
          <w:tcPr>
            <w:tcW w:w="10485" w:type="dxa"/>
          </w:tcPr>
          <w:p w14:paraId="715FA6E5" w14:textId="77777777" w:rsidR="00C7547C" w:rsidRPr="00FA4DC3" w:rsidRDefault="00C7547C" w:rsidP="00C754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Investigation of religions and worldviews</w:t>
            </w:r>
          </w:p>
          <w:p w14:paraId="7D92962D" w14:textId="77777777" w:rsidR="00C7547C" w:rsidRPr="00FA4DC3" w:rsidRDefault="00C7547C" w:rsidP="002A64B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ask their own questions, about human nature, God/deity, special people and special occasions</w:t>
            </w:r>
          </w:p>
          <w:p w14:paraId="7B982744" w14:textId="622D918F" w:rsidR="00C7547C" w:rsidRPr="00FA4DC3" w:rsidRDefault="00C7547C" w:rsidP="002A64B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a valid reason for the views they have and the connections they make</w:t>
            </w:r>
          </w:p>
          <w:p w14:paraId="09361529" w14:textId="77777777" w:rsidR="00C7547C" w:rsidRPr="00FA4DC3" w:rsidRDefault="00C7547C" w:rsidP="00C7547C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2763B3" w14:textId="77777777" w:rsidR="00C7547C" w:rsidRPr="00FA4DC3" w:rsidRDefault="00C7547C" w:rsidP="00C754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Christianity</w:t>
            </w:r>
          </w:p>
          <w:p w14:paraId="5D289794" w14:textId="77777777" w:rsidR="00C7547C" w:rsidRPr="00FA4DC3" w:rsidRDefault="00C7547C" w:rsidP="002A64B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recall the key features of the Gospel story of Easter</w:t>
            </w:r>
          </w:p>
          <w:p w14:paraId="794BE287" w14:textId="77777777" w:rsidR="00C7547C" w:rsidRPr="00FA4DC3" w:rsidRDefault="00C7547C" w:rsidP="002A64B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say something about how Christians talk about a relationship with God</w:t>
            </w:r>
          </w:p>
          <w:p w14:paraId="6F3E461B" w14:textId="7AD6832F" w:rsidR="00C7547C" w:rsidRPr="00FA4DC3" w:rsidRDefault="00C7547C" w:rsidP="002A64B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a valid reason for the views they have and the connections they make</w:t>
            </w:r>
          </w:p>
          <w:p w14:paraId="1273923F" w14:textId="77777777" w:rsidR="00C7547C" w:rsidRPr="00FA4DC3" w:rsidRDefault="00C7547C" w:rsidP="00C7547C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3147DC2" w14:textId="77777777" w:rsidR="00C7547C" w:rsidRPr="00FA4DC3" w:rsidRDefault="00C7547C" w:rsidP="00C754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religions or worldviews other than Christianity</w:t>
            </w:r>
          </w:p>
          <w:p w14:paraId="04295060" w14:textId="77777777" w:rsidR="00C7547C" w:rsidRPr="00FA4DC3" w:rsidRDefault="00C7547C" w:rsidP="002A64B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recall stories about an inspirational person</w:t>
            </w:r>
          </w:p>
          <w:p w14:paraId="3FFD1EA2" w14:textId="77777777" w:rsidR="00C7547C" w:rsidRPr="00FA4DC3" w:rsidRDefault="00C7547C" w:rsidP="002A64B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say how stories in a selected tradition are inspirational for believers</w:t>
            </w:r>
          </w:p>
          <w:p w14:paraId="6C8D09AF" w14:textId="77777777" w:rsidR="00C7547C" w:rsidRPr="00FA4DC3" w:rsidRDefault="00C7547C" w:rsidP="002A64B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say something about how and why followers of this tradition try to help others</w:t>
            </w:r>
          </w:p>
          <w:p w14:paraId="79B980CC" w14:textId="77777777" w:rsidR="00C7547C" w:rsidRPr="00FA4DC3" w:rsidRDefault="00C7547C" w:rsidP="002A64B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a valid reason for the views they have and the connections they make</w:t>
            </w:r>
          </w:p>
          <w:p w14:paraId="5CBE5136" w14:textId="77777777" w:rsidR="00C7547C" w:rsidRPr="00FA4DC3" w:rsidRDefault="00C7547C" w:rsidP="00025A99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A09F7B7" w14:textId="4123150C" w:rsidR="00582F79" w:rsidRDefault="00582F79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582F79" w:rsidRPr="00FA4DC3" w14:paraId="72E6B119" w14:textId="77777777" w:rsidTr="005D11B7">
        <w:trPr>
          <w:jc w:val="center"/>
        </w:trPr>
        <w:tc>
          <w:tcPr>
            <w:tcW w:w="10485" w:type="dxa"/>
            <w:shd w:val="clear" w:color="auto" w:fill="990033"/>
          </w:tcPr>
          <w:p w14:paraId="52146154" w14:textId="22CEBBED" w:rsidR="00582F79" w:rsidRPr="00FA4DC3" w:rsidRDefault="00C8695B" w:rsidP="005D11B7">
            <w:pPr>
              <w:tabs>
                <w:tab w:val="left" w:pos="241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6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Minimum expected requirements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C86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4B69E8" w:rsidRPr="00FA4DC3" w14:paraId="029486DC" w14:textId="77777777" w:rsidTr="005D11B7">
        <w:trPr>
          <w:jc w:val="center"/>
        </w:trPr>
        <w:tc>
          <w:tcPr>
            <w:tcW w:w="10485" w:type="dxa"/>
          </w:tcPr>
          <w:p w14:paraId="5A04DEC9" w14:textId="77777777" w:rsidR="004B69E8" w:rsidRPr="00FA4DC3" w:rsidRDefault="004B69E8" w:rsidP="004B69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Investigation of religions and worldviews</w:t>
            </w:r>
          </w:p>
          <w:p w14:paraId="07E3BC3C" w14:textId="77777777" w:rsidR="004B69E8" w:rsidRPr="00FA4DC3" w:rsidRDefault="004B69E8" w:rsidP="002A64B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ask important questions about the practice of faith and compare some different possible answers</w:t>
            </w:r>
          </w:p>
          <w:p w14:paraId="46B8FCE6" w14:textId="77777777" w:rsidR="004B69E8" w:rsidRPr="00FA4DC3" w:rsidRDefault="004B69E8" w:rsidP="002A64B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link their own ideas about how to lead a good life to the teachings of religions and beliefs being studied</w:t>
            </w:r>
          </w:p>
          <w:p w14:paraId="41CAD8C0" w14:textId="5D2723D5" w:rsidR="004B69E8" w:rsidRPr="00FA4DC3" w:rsidRDefault="004B69E8" w:rsidP="002A64B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valid reasons for the views they have and the connections they make</w:t>
            </w:r>
          </w:p>
          <w:p w14:paraId="419685BC" w14:textId="77777777" w:rsidR="004B69E8" w:rsidRPr="00FA4DC3" w:rsidRDefault="004B69E8" w:rsidP="004B69E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DEA0562" w14:textId="77777777" w:rsidR="004B69E8" w:rsidRPr="00FA4DC3" w:rsidRDefault="004B69E8" w:rsidP="004B69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Christianity</w:t>
            </w:r>
          </w:p>
          <w:p w14:paraId="35DD4CF4" w14:textId="77777777" w:rsidR="004B69E8" w:rsidRPr="00FA4DC3" w:rsidRDefault="004B69E8" w:rsidP="002A64B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suggest what Christians might learn about Jesus from the Gospel stories of miracles and his resurrection</w:t>
            </w:r>
          </w:p>
          <w:p w14:paraId="05DE0A01" w14:textId="77777777" w:rsidR="004B69E8" w:rsidRPr="00FA4DC3" w:rsidRDefault="004B69E8" w:rsidP="002A64B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a way in which some Christians work together locally</w:t>
            </w:r>
          </w:p>
          <w:p w14:paraId="32328847" w14:textId="77777777" w:rsidR="004B69E8" w:rsidRPr="00FA4DC3" w:rsidRDefault="004B69E8" w:rsidP="002A64B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the importance of the Bible for Christians and give examples of how it is used</w:t>
            </w:r>
          </w:p>
          <w:p w14:paraId="57A2E34F" w14:textId="46955197" w:rsidR="004B69E8" w:rsidRPr="00FA4DC3" w:rsidRDefault="004B69E8" w:rsidP="002A64B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valid reasons for the views they have and the connections they make</w:t>
            </w:r>
          </w:p>
          <w:p w14:paraId="6967F4F4" w14:textId="77777777" w:rsidR="004B69E8" w:rsidRPr="00FA4DC3" w:rsidRDefault="004B69E8" w:rsidP="004B69E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F72D89" w14:textId="77777777" w:rsidR="004B69E8" w:rsidRPr="00FA4DC3" w:rsidRDefault="004B69E8" w:rsidP="004B69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religions or worldviews other than Christianity</w:t>
            </w:r>
          </w:p>
          <w:p w14:paraId="0B9AA076" w14:textId="77777777" w:rsidR="004B69E8" w:rsidRPr="00FA4DC3" w:rsidRDefault="004B69E8" w:rsidP="002A64B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what some of the arts in the tradition being studied might mean to believers</w:t>
            </w:r>
          </w:p>
          <w:p w14:paraId="460A917A" w14:textId="77777777" w:rsidR="004B69E8" w:rsidRPr="00FA4DC3" w:rsidRDefault="004B69E8" w:rsidP="002A64B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some of the rules and guidance used by believers</w:t>
            </w:r>
          </w:p>
          <w:p w14:paraId="17250744" w14:textId="1E7BE185" w:rsidR="004B69E8" w:rsidRPr="00FA4DC3" w:rsidRDefault="004B69E8" w:rsidP="002A64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4D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valid reasons for the views they have and the connections they make</w:t>
            </w:r>
          </w:p>
        </w:tc>
      </w:tr>
    </w:tbl>
    <w:p w14:paraId="79EB471F" w14:textId="0C7ADA18" w:rsidR="00582F79" w:rsidRDefault="00582F79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600D9319" w14:textId="03D111C2" w:rsidR="00823EA7" w:rsidRDefault="00823EA7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06A2F3A1" w14:textId="34692B26" w:rsidR="00823EA7" w:rsidRDefault="00823EA7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41A92B78" w14:textId="11F56C32" w:rsidR="00823EA7" w:rsidRDefault="00823EA7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0F44663A" w14:textId="4E126B0D" w:rsidR="00823EA7" w:rsidRDefault="00823EA7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33A1C377" w14:textId="5FD47BBA" w:rsidR="00823EA7" w:rsidRDefault="00823EA7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759B840E" w14:textId="73182810" w:rsidR="00823EA7" w:rsidRDefault="00823EA7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00C5D7D7" w14:textId="40F6077B" w:rsidR="002A64B0" w:rsidRDefault="002A64B0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3989D240" w14:textId="7753BB03" w:rsidR="002A64B0" w:rsidRDefault="002A64B0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623A5328" w14:textId="7295031D" w:rsidR="002A64B0" w:rsidRDefault="002A64B0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59A56AB7" w14:textId="39FBDFFF" w:rsidR="002A64B0" w:rsidRDefault="002A64B0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0ECD1A99" w14:textId="77777777" w:rsidR="002A64B0" w:rsidRDefault="002A64B0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p w14:paraId="4FC4AE0B" w14:textId="77777777" w:rsidR="00823EA7" w:rsidRDefault="00823EA7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582F79" w:rsidRPr="002A64B0" w14:paraId="53AEA2DF" w14:textId="77777777" w:rsidTr="005D11B7">
        <w:trPr>
          <w:jc w:val="center"/>
        </w:trPr>
        <w:tc>
          <w:tcPr>
            <w:tcW w:w="10485" w:type="dxa"/>
            <w:shd w:val="clear" w:color="auto" w:fill="990033"/>
          </w:tcPr>
          <w:p w14:paraId="1E5C3D76" w14:textId="6D88ADC0" w:rsidR="00582F79" w:rsidRPr="002A64B0" w:rsidRDefault="00C8695B" w:rsidP="005D11B7">
            <w:pPr>
              <w:tabs>
                <w:tab w:val="left" w:pos="241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6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Minimum expected requirements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C86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823EA7" w:rsidRPr="002A64B0" w14:paraId="57C5CEA2" w14:textId="77777777" w:rsidTr="005D11B7">
        <w:trPr>
          <w:jc w:val="center"/>
        </w:trPr>
        <w:tc>
          <w:tcPr>
            <w:tcW w:w="10485" w:type="dxa"/>
          </w:tcPr>
          <w:p w14:paraId="3EC683DB" w14:textId="77777777" w:rsidR="00823EA7" w:rsidRPr="002A64B0" w:rsidRDefault="00823EA7" w:rsidP="00823E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Investigation of religions and worldviews</w:t>
            </w:r>
          </w:p>
          <w:p w14:paraId="60BD4817" w14:textId="77777777" w:rsidR="00823EA7" w:rsidRPr="002A64B0" w:rsidRDefault="00823EA7" w:rsidP="002A64B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compare different ideas about God and humanity in the traditions studied</w:t>
            </w:r>
          </w:p>
          <w:p w14:paraId="58838AE6" w14:textId="77777777" w:rsidR="00823EA7" w:rsidRPr="002A64B0" w:rsidRDefault="00823EA7" w:rsidP="002A64B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ask important questions about the practice of faith and compare some different possible answers</w:t>
            </w:r>
          </w:p>
          <w:p w14:paraId="49746CA6" w14:textId="77777777" w:rsidR="00823EA7" w:rsidRPr="002A64B0" w:rsidRDefault="00823EA7" w:rsidP="002A64B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link their own ideas about how to lead a good life to the teachings of religions and beliefs being studied</w:t>
            </w:r>
          </w:p>
          <w:p w14:paraId="12790701" w14:textId="4755C858" w:rsidR="00823EA7" w:rsidRPr="002A64B0" w:rsidRDefault="00823EA7" w:rsidP="002A64B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good reasons for the views they have and the connections they make</w:t>
            </w:r>
          </w:p>
          <w:p w14:paraId="40F3A479" w14:textId="77777777" w:rsidR="00823EA7" w:rsidRPr="002A64B0" w:rsidRDefault="00823EA7" w:rsidP="00823EA7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80E7E04" w14:textId="77777777" w:rsidR="00823EA7" w:rsidRPr="002A64B0" w:rsidRDefault="00823EA7" w:rsidP="00823E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Christianity</w:t>
            </w:r>
          </w:p>
          <w:p w14:paraId="6F053252" w14:textId="77777777" w:rsidR="00823EA7" w:rsidRPr="002A64B0" w:rsidRDefault="00823EA7" w:rsidP="002A64B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some of the different ways in which different Christians show their beliefs in creation, incarnation and salvation, including through the arts, worship and helping others</w:t>
            </w:r>
          </w:p>
          <w:p w14:paraId="35686FF2" w14:textId="77777777" w:rsidR="00823EA7" w:rsidRPr="002A64B0" w:rsidRDefault="00823EA7" w:rsidP="002A64B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a way in which some Christians work together globally</w:t>
            </w:r>
          </w:p>
          <w:p w14:paraId="029B7002" w14:textId="77777777" w:rsidR="00823EA7" w:rsidRPr="002A64B0" w:rsidRDefault="00823EA7" w:rsidP="002A64B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explain the importance of the Bible for Christians and give examples of how it is used</w:t>
            </w:r>
          </w:p>
          <w:p w14:paraId="2024AF15" w14:textId="5DF97AE4" w:rsidR="00823EA7" w:rsidRPr="002A64B0" w:rsidRDefault="00823EA7" w:rsidP="002A64B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good reasons for the views they have and the connections they make</w:t>
            </w:r>
          </w:p>
          <w:p w14:paraId="46EC5ADD" w14:textId="77777777" w:rsidR="00823EA7" w:rsidRPr="002A64B0" w:rsidRDefault="00823EA7" w:rsidP="00823EA7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5D6E81" w14:textId="77777777" w:rsidR="00823EA7" w:rsidRPr="002A64B0" w:rsidRDefault="00823EA7" w:rsidP="00823E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religions or worldviews other than Christianity</w:t>
            </w:r>
          </w:p>
          <w:p w14:paraId="2D652C59" w14:textId="77777777" w:rsidR="00823EA7" w:rsidRPr="002A64B0" w:rsidRDefault="00823EA7" w:rsidP="002A64B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what believers might learn from the significant texts/writings being studied</w:t>
            </w:r>
          </w:p>
          <w:p w14:paraId="1D6311E0" w14:textId="77777777" w:rsidR="00823EA7" w:rsidRPr="002A64B0" w:rsidRDefault="00823EA7" w:rsidP="002A64B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the importance of key texts/writings in the tradition being studied and give an example of how they may be used</w:t>
            </w:r>
          </w:p>
          <w:p w14:paraId="7CB1730C" w14:textId="77777777" w:rsidR="00823EA7" w:rsidRPr="002A64B0" w:rsidRDefault="00823EA7" w:rsidP="002A64B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some of the rules and guidance used by believers and how that might be applied in working with others from different traditions</w:t>
            </w:r>
          </w:p>
          <w:p w14:paraId="6DAB1808" w14:textId="3E9787CC" w:rsidR="00823EA7" w:rsidRPr="002A64B0" w:rsidRDefault="00823EA7" w:rsidP="002A64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good reasons for the views they have and the connections they make</w:t>
            </w:r>
          </w:p>
        </w:tc>
      </w:tr>
    </w:tbl>
    <w:p w14:paraId="73EC85E7" w14:textId="77777777" w:rsidR="00980851" w:rsidRDefault="00980851" w:rsidP="002A64B0">
      <w:pPr>
        <w:tabs>
          <w:tab w:val="left" w:pos="2412"/>
        </w:tabs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582F79" w:rsidRPr="002A64B0" w14:paraId="1852C632" w14:textId="77777777" w:rsidTr="005D11B7">
        <w:trPr>
          <w:jc w:val="center"/>
        </w:trPr>
        <w:tc>
          <w:tcPr>
            <w:tcW w:w="10485" w:type="dxa"/>
            <w:shd w:val="clear" w:color="auto" w:fill="990033"/>
          </w:tcPr>
          <w:p w14:paraId="701CB4D8" w14:textId="249B1630" w:rsidR="00582F79" w:rsidRPr="002A64B0" w:rsidRDefault="00B867AF" w:rsidP="005D11B7">
            <w:pPr>
              <w:tabs>
                <w:tab w:val="left" w:pos="241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6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Minimum expected requirements </w:t>
            </w:r>
            <w:r w:rsidR="00C869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B86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582F79" w:rsidRPr="002A64B0" w14:paraId="61CF9285" w14:textId="77777777" w:rsidTr="005D11B7">
        <w:trPr>
          <w:jc w:val="center"/>
        </w:trPr>
        <w:tc>
          <w:tcPr>
            <w:tcW w:w="10485" w:type="dxa"/>
          </w:tcPr>
          <w:p w14:paraId="7DC01939" w14:textId="77777777" w:rsidR="00980851" w:rsidRPr="002A64B0" w:rsidRDefault="00980851" w:rsidP="009808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Investigation of religions and worldviews</w:t>
            </w:r>
          </w:p>
          <w:p w14:paraId="4D9494AB" w14:textId="77777777" w:rsidR="00980851" w:rsidRPr="002A64B0" w:rsidRDefault="00980851" w:rsidP="002A64B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and explain different ideas about God with reference to two religions or one religion and a non-religious worldview</w:t>
            </w:r>
          </w:p>
          <w:p w14:paraId="581852CA" w14:textId="77777777" w:rsidR="00980851" w:rsidRPr="002A64B0" w:rsidRDefault="00980851" w:rsidP="002A64B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ask important questions about social issues and suggest what might happen depending on different moral choices</w:t>
            </w:r>
          </w:p>
          <w:p w14:paraId="382CF416" w14:textId="7CE37F15" w:rsidR="00980851" w:rsidRPr="002A64B0" w:rsidRDefault="00980851" w:rsidP="002A64B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good reasons for the views they have and the connections they make</w:t>
            </w:r>
          </w:p>
          <w:p w14:paraId="3E8F46BC" w14:textId="77777777" w:rsidR="00980851" w:rsidRPr="002A64B0" w:rsidRDefault="00980851" w:rsidP="0098085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9CCEA1" w14:textId="77777777" w:rsidR="00980851" w:rsidRPr="002A64B0" w:rsidRDefault="00980851" w:rsidP="009808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Christianity</w:t>
            </w:r>
          </w:p>
          <w:p w14:paraId="2DAFB9C6" w14:textId="77777777" w:rsidR="00980851" w:rsidRPr="002A64B0" w:rsidRDefault="00980851" w:rsidP="002A64B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 links between Jesus’ life and teaching and different forms of Christian action, such as in rituals and charitable acts</w:t>
            </w:r>
          </w:p>
          <w:p w14:paraId="4976BF1D" w14:textId="77777777" w:rsidR="00980851" w:rsidRPr="002A64B0" w:rsidRDefault="00980851" w:rsidP="002A64B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how Christians express beliefs about Jesus as ‘Son of God’ and ‘Saviour’ in worship and art</w:t>
            </w:r>
          </w:p>
          <w:p w14:paraId="6B8EA1BC" w14:textId="77777777" w:rsidR="00980851" w:rsidRPr="002A64B0" w:rsidRDefault="00980851" w:rsidP="002A64B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and compare different ideas Christians may have about salvation and life after death</w:t>
            </w:r>
          </w:p>
          <w:p w14:paraId="59DFA035" w14:textId="199968C0" w:rsidR="00980851" w:rsidRPr="002A64B0" w:rsidRDefault="00980851" w:rsidP="002A64B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good reasons for the views they have and the connections they make</w:t>
            </w:r>
          </w:p>
          <w:p w14:paraId="2D54480C" w14:textId="77777777" w:rsidR="00980851" w:rsidRPr="002A64B0" w:rsidRDefault="00980851" w:rsidP="00980851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311F548" w14:textId="77777777" w:rsidR="00980851" w:rsidRPr="002A64B0" w:rsidRDefault="00980851" w:rsidP="009808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religions or worldviews other than Christianity</w:t>
            </w:r>
          </w:p>
          <w:p w14:paraId="12FBB7CE" w14:textId="77777777" w:rsidR="00980851" w:rsidRPr="002A64B0" w:rsidRDefault="00980851" w:rsidP="002A64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make links between some texts and symbols from religion and belief and guidance on how to live a good life</w:t>
            </w:r>
          </w:p>
          <w:p w14:paraId="5DC71BFF" w14:textId="77777777" w:rsidR="00980851" w:rsidRPr="002A64B0" w:rsidRDefault="00980851" w:rsidP="002A64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and compare how important aspects of a religion or belief are celebrated and remembered by different communities</w:t>
            </w:r>
          </w:p>
          <w:p w14:paraId="3A89EE63" w14:textId="77777777" w:rsidR="00980851" w:rsidRPr="002A64B0" w:rsidRDefault="00980851" w:rsidP="002A64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and compare different ideas from the tradition being studied about the meanings of life and death</w:t>
            </w:r>
          </w:p>
          <w:p w14:paraId="3A8A2C3A" w14:textId="7263E20A" w:rsidR="00582F79" w:rsidRPr="002A64B0" w:rsidRDefault="00980851" w:rsidP="002A64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good reasons for the views they have and the connections they make</w:t>
            </w:r>
          </w:p>
        </w:tc>
      </w:tr>
    </w:tbl>
    <w:p w14:paraId="288E248B" w14:textId="7DE07594" w:rsidR="00582F79" w:rsidRDefault="00582F79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582F79" w:rsidRPr="002A64B0" w14:paraId="1F579CAF" w14:textId="77777777" w:rsidTr="005D11B7">
        <w:trPr>
          <w:jc w:val="center"/>
        </w:trPr>
        <w:tc>
          <w:tcPr>
            <w:tcW w:w="10485" w:type="dxa"/>
            <w:shd w:val="clear" w:color="auto" w:fill="990033"/>
          </w:tcPr>
          <w:p w14:paraId="02D7795D" w14:textId="62D26FA9" w:rsidR="00582F79" w:rsidRPr="002A64B0" w:rsidRDefault="00B867AF" w:rsidP="005D11B7">
            <w:pPr>
              <w:tabs>
                <w:tab w:val="left" w:pos="241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6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Minimum expected requirements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B86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6</w:t>
            </w:r>
          </w:p>
        </w:tc>
      </w:tr>
      <w:tr w:rsidR="00582F79" w:rsidRPr="002A64B0" w14:paraId="703C0F07" w14:textId="77777777" w:rsidTr="005D11B7">
        <w:trPr>
          <w:jc w:val="center"/>
        </w:trPr>
        <w:tc>
          <w:tcPr>
            <w:tcW w:w="10485" w:type="dxa"/>
          </w:tcPr>
          <w:p w14:paraId="265E8D92" w14:textId="77777777" w:rsidR="00C80582" w:rsidRPr="002A64B0" w:rsidRDefault="00C80582" w:rsidP="00C805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Investigation of religions and worldviews</w:t>
            </w:r>
          </w:p>
          <w:p w14:paraId="1469D888" w14:textId="77777777" w:rsidR="00C80582" w:rsidRPr="002A64B0" w:rsidRDefault="00C80582" w:rsidP="002A64B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ask important questions about religious experience and life after death and suggest answers that refer to traditions of religion and belief</w:t>
            </w:r>
          </w:p>
          <w:p w14:paraId="3BA49F9D" w14:textId="77777777" w:rsidR="00C80582" w:rsidRPr="002A64B0" w:rsidRDefault="00C80582" w:rsidP="002A64B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ask important questions about social issues and suggest what might happen depending on different moral choices</w:t>
            </w:r>
          </w:p>
          <w:p w14:paraId="358C2B71" w14:textId="539FF94B" w:rsidR="00C80582" w:rsidRPr="002A64B0" w:rsidRDefault="00C80582" w:rsidP="002A64B0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good reasons for the views they have and the connections they make</w:t>
            </w:r>
          </w:p>
          <w:p w14:paraId="3B2B8844" w14:textId="77777777" w:rsidR="00C80582" w:rsidRPr="002A64B0" w:rsidRDefault="00C80582" w:rsidP="00C80582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6B6CFC" w14:textId="77777777" w:rsidR="00C80582" w:rsidRPr="002A64B0" w:rsidRDefault="00C80582" w:rsidP="00C805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Christianity</w:t>
            </w:r>
          </w:p>
          <w:p w14:paraId="7D40DEB4" w14:textId="77777777" w:rsidR="00C80582" w:rsidRPr="002A64B0" w:rsidRDefault="00C80582" w:rsidP="002A64B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describe and compare different ideas Christians may have about developing their relationship with God, through prayer, pilgrimage or personal ‘spiritual’ </w:t>
            </w:r>
            <w:proofErr w:type="gramStart"/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experience;</w:t>
            </w:r>
            <w:proofErr w:type="gramEnd"/>
          </w:p>
          <w:p w14:paraId="3CAC9375" w14:textId="77777777" w:rsidR="00C80582" w:rsidRPr="002A64B0" w:rsidRDefault="00C80582" w:rsidP="002A64B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describe how Christians express beliefs about Jesus as ‘Son of God’ and ‘Saviour’ in worship and </w:t>
            </w:r>
            <w:proofErr w:type="gramStart"/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art;</w:t>
            </w:r>
            <w:proofErr w:type="gramEnd"/>
          </w:p>
          <w:p w14:paraId="43A1B0EB" w14:textId="10176043" w:rsidR="00C80582" w:rsidRPr="002A64B0" w:rsidRDefault="00C80582" w:rsidP="002A64B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describe and compare different ideas Christians may have about salvation and life after death with reference to key </w:t>
            </w:r>
            <w:proofErr w:type="gramStart"/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texts;</w:t>
            </w:r>
            <w:proofErr w:type="gramEnd"/>
          </w:p>
          <w:p w14:paraId="6BD4AFB9" w14:textId="77777777" w:rsidR="00C80582" w:rsidRPr="002A64B0" w:rsidRDefault="00C80582" w:rsidP="00C80582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0CF0CD" w14:textId="77777777" w:rsidR="00C80582" w:rsidRPr="002A64B0" w:rsidRDefault="00C80582" w:rsidP="00C805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Knowledge and understanding of religions or worldviews other than Christianity</w:t>
            </w:r>
          </w:p>
          <w:p w14:paraId="647EC29C" w14:textId="77777777" w:rsidR="00C80582" w:rsidRPr="002A64B0" w:rsidRDefault="00C80582" w:rsidP="002A64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and compare how important aspects of a religion or belief are celebrated and remembered by different communities</w:t>
            </w:r>
          </w:p>
          <w:p w14:paraId="6DFCC837" w14:textId="77777777" w:rsidR="00C80582" w:rsidRPr="002A64B0" w:rsidRDefault="00C80582" w:rsidP="002A64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and compare different ways of demonstrating a commitment to a tradition of religion and belief</w:t>
            </w:r>
          </w:p>
          <w:p w14:paraId="1599D540" w14:textId="77777777" w:rsidR="00C80582" w:rsidRPr="002A64B0" w:rsidRDefault="00C80582" w:rsidP="002A64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describe and compare different ideas from the tradition being studied about the meanings of life and death with reference to key texts</w:t>
            </w:r>
          </w:p>
          <w:p w14:paraId="4996C80C" w14:textId="77777777" w:rsidR="00C80582" w:rsidRPr="002A64B0" w:rsidRDefault="00C80582" w:rsidP="002A64B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4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good reasons for the views they have and the connections they make</w:t>
            </w:r>
          </w:p>
          <w:p w14:paraId="7F22AC61" w14:textId="77777777" w:rsidR="00582F79" w:rsidRPr="002A64B0" w:rsidRDefault="00582F79" w:rsidP="00C80582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70B981E" w14:textId="77777777" w:rsidR="00582F79" w:rsidRDefault="00582F79" w:rsidP="00C71B52">
      <w:pPr>
        <w:tabs>
          <w:tab w:val="left" w:pos="2412"/>
        </w:tabs>
        <w:ind w:left="-491"/>
        <w:rPr>
          <w:rFonts w:ascii="Arial" w:hAnsi="Arial" w:cs="Arial"/>
        </w:rPr>
      </w:pPr>
    </w:p>
    <w:sectPr w:rsidR="00582F79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5A23C0D3" w:rsidR="00CC28EB" w:rsidRDefault="00B065F0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471DB7DF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5E40DF1D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D702F4A" w:rsidR="00CC28EB" w:rsidRDefault="00B065F0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3707B324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p w14:paraId="48816C74" w14:textId="7513AABF" w:rsidR="00B065F0" w:rsidRPr="00B065F0" w:rsidRDefault="00B065F0" w:rsidP="00BA6464">
    <w:pPr>
      <w:pStyle w:val="Header"/>
      <w:jc w:val="center"/>
      <w:rPr>
        <w:rFonts w:ascii="Arial" w:hAnsi="Arial" w:cs="Arial"/>
        <w:sz w:val="32"/>
        <w:szCs w:val="32"/>
      </w:rPr>
    </w:pPr>
  </w:p>
  <w:p w14:paraId="14FC5CB5" w14:textId="1BDDC657" w:rsidR="00AC7304" w:rsidRPr="00B065F0" w:rsidRDefault="00B065F0" w:rsidP="00B065F0">
    <w:pPr>
      <w:pStyle w:val="Header"/>
      <w:jc w:val="center"/>
      <w:rPr>
        <w:rFonts w:ascii="Arial" w:hAnsi="Arial" w:cs="Arial"/>
        <w:sz w:val="32"/>
        <w:szCs w:val="32"/>
      </w:rPr>
    </w:pPr>
    <w:r w:rsidRPr="00B065F0">
      <w:rPr>
        <w:rFonts w:ascii="Arial" w:hAnsi="Arial" w:cs="Arial"/>
        <w:sz w:val="32"/>
        <w:szCs w:val="32"/>
      </w:rPr>
      <w:t>RE Assessment Framework 2021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7B5"/>
    <w:multiLevelType w:val="hybridMultilevel"/>
    <w:tmpl w:val="D1262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B80"/>
    <w:multiLevelType w:val="hybridMultilevel"/>
    <w:tmpl w:val="C0587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1E3A"/>
    <w:multiLevelType w:val="hybridMultilevel"/>
    <w:tmpl w:val="7766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7B5B"/>
    <w:multiLevelType w:val="hybridMultilevel"/>
    <w:tmpl w:val="2E2E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26FE"/>
    <w:multiLevelType w:val="hybridMultilevel"/>
    <w:tmpl w:val="2F6A7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400C9"/>
    <w:multiLevelType w:val="hybridMultilevel"/>
    <w:tmpl w:val="7C82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93513"/>
    <w:multiLevelType w:val="hybridMultilevel"/>
    <w:tmpl w:val="9334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30C62"/>
    <w:multiLevelType w:val="hybridMultilevel"/>
    <w:tmpl w:val="377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1191E"/>
    <w:multiLevelType w:val="hybridMultilevel"/>
    <w:tmpl w:val="8116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209F8"/>
    <w:multiLevelType w:val="hybridMultilevel"/>
    <w:tmpl w:val="41B8C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20E32"/>
    <w:multiLevelType w:val="hybridMultilevel"/>
    <w:tmpl w:val="680A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775D4"/>
    <w:multiLevelType w:val="hybridMultilevel"/>
    <w:tmpl w:val="45203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938A6"/>
    <w:multiLevelType w:val="hybridMultilevel"/>
    <w:tmpl w:val="127E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04252"/>
    <w:multiLevelType w:val="hybridMultilevel"/>
    <w:tmpl w:val="2D30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94338">
    <w:abstractNumId w:val="5"/>
  </w:num>
  <w:num w:numId="2" w16cid:durableId="919942980">
    <w:abstractNumId w:val="10"/>
  </w:num>
  <w:num w:numId="3" w16cid:durableId="1902053593">
    <w:abstractNumId w:val="3"/>
  </w:num>
  <w:num w:numId="4" w16cid:durableId="1545941895">
    <w:abstractNumId w:val="7"/>
  </w:num>
  <w:num w:numId="5" w16cid:durableId="2059426443">
    <w:abstractNumId w:val="2"/>
  </w:num>
  <w:num w:numId="6" w16cid:durableId="1330719761">
    <w:abstractNumId w:val="9"/>
  </w:num>
  <w:num w:numId="7" w16cid:durableId="2046785220">
    <w:abstractNumId w:val="12"/>
  </w:num>
  <w:num w:numId="8" w16cid:durableId="737770">
    <w:abstractNumId w:val="6"/>
  </w:num>
  <w:num w:numId="9" w16cid:durableId="1199514954">
    <w:abstractNumId w:val="13"/>
  </w:num>
  <w:num w:numId="10" w16cid:durableId="1180268423">
    <w:abstractNumId w:val="8"/>
  </w:num>
  <w:num w:numId="11" w16cid:durableId="1430931791">
    <w:abstractNumId w:val="4"/>
  </w:num>
  <w:num w:numId="12" w16cid:durableId="1014917455">
    <w:abstractNumId w:val="0"/>
  </w:num>
  <w:num w:numId="13" w16cid:durableId="1122574648">
    <w:abstractNumId w:val="11"/>
  </w:num>
  <w:num w:numId="14" w16cid:durableId="24681291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25A99"/>
    <w:rsid w:val="00035189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B52B0"/>
    <w:rsid w:val="000B7BB9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2DF1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7117F"/>
    <w:rsid w:val="00283CB1"/>
    <w:rsid w:val="002905D3"/>
    <w:rsid w:val="002908E7"/>
    <w:rsid w:val="00293E52"/>
    <w:rsid w:val="002A0829"/>
    <w:rsid w:val="002A64B0"/>
    <w:rsid w:val="002A6E31"/>
    <w:rsid w:val="002B2BDD"/>
    <w:rsid w:val="002C1590"/>
    <w:rsid w:val="002C5CB2"/>
    <w:rsid w:val="002D6916"/>
    <w:rsid w:val="002D7E4A"/>
    <w:rsid w:val="002E211D"/>
    <w:rsid w:val="002F12CB"/>
    <w:rsid w:val="003038C1"/>
    <w:rsid w:val="00304BC0"/>
    <w:rsid w:val="00315C6E"/>
    <w:rsid w:val="003231FC"/>
    <w:rsid w:val="00327C17"/>
    <w:rsid w:val="0034091C"/>
    <w:rsid w:val="00353016"/>
    <w:rsid w:val="00361659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5416"/>
    <w:rsid w:val="00417073"/>
    <w:rsid w:val="0043303B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69E8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82F79"/>
    <w:rsid w:val="00596E90"/>
    <w:rsid w:val="005A1FBF"/>
    <w:rsid w:val="005A5BF5"/>
    <w:rsid w:val="005A6F10"/>
    <w:rsid w:val="005F1209"/>
    <w:rsid w:val="005F68AA"/>
    <w:rsid w:val="006013D9"/>
    <w:rsid w:val="006150A0"/>
    <w:rsid w:val="0061675F"/>
    <w:rsid w:val="006234B3"/>
    <w:rsid w:val="00633453"/>
    <w:rsid w:val="0063475C"/>
    <w:rsid w:val="00634FAA"/>
    <w:rsid w:val="006471B1"/>
    <w:rsid w:val="0065207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3EA7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6291"/>
    <w:rsid w:val="009447C1"/>
    <w:rsid w:val="00951548"/>
    <w:rsid w:val="0095643E"/>
    <w:rsid w:val="00966115"/>
    <w:rsid w:val="00971F86"/>
    <w:rsid w:val="00974F39"/>
    <w:rsid w:val="0097510A"/>
    <w:rsid w:val="00980851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B49D7"/>
    <w:rsid w:val="00AC7304"/>
    <w:rsid w:val="00AD54C0"/>
    <w:rsid w:val="00AE2498"/>
    <w:rsid w:val="00AF3D36"/>
    <w:rsid w:val="00AF4A3C"/>
    <w:rsid w:val="00B065F0"/>
    <w:rsid w:val="00B11E8B"/>
    <w:rsid w:val="00B21C04"/>
    <w:rsid w:val="00B510CF"/>
    <w:rsid w:val="00B52CAA"/>
    <w:rsid w:val="00B6685B"/>
    <w:rsid w:val="00B67531"/>
    <w:rsid w:val="00B76EAB"/>
    <w:rsid w:val="00B867AF"/>
    <w:rsid w:val="00B978CE"/>
    <w:rsid w:val="00BA3AA0"/>
    <w:rsid w:val="00BA49F5"/>
    <w:rsid w:val="00BA6464"/>
    <w:rsid w:val="00BB0577"/>
    <w:rsid w:val="00BB3287"/>
    <w:rsid w:val="00BC73D9"/>
    <w:rsid w:val="00BE1BE2"/>
    <w:rsid w:val="00BE39AB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7547C"/>
    <w:rsid w:val="00C80582"/>
    <w:rsid w:val="00C8695B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15661"/>
    <w:rsid w:val="00E26846"/>
    <w:rsid w:val="00E5034C"/>
    <w:rsid w:val="00E51115"/>
    <w:rsid w:val="00E55E5F"/>
    <w:rsid w:val="00E56881"/>
    <w:rsid w:val="00E73E35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7A80"/>
    <w:rsid w:val="00F922F4"/>
    <w:rsid w:val="00F94063"/>
    <w:rsid w:val="00F942F6"/>
    <w:rsid w:val="00FA4DC3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B49D7"/>
    <w:pPr>
      <w:keepNext/>
      <w:keepLines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5661"/>
    <w:pPr>
      <w:spacing w:before="100" w:beforeAutospacing="1" w:after="100" w:afterAutospacing="1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B49D7"/>
    <w:rPr>
      <w:rFonts w:asciiTheme="majorHAnsi" w:eastAsiaTheme="majorEastAsia" w:hAnsiTheme="majorHAnsi" w:cstheme="majorBidi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6</TotalTime>
  <Pages>4</Pages>
  <Words>1259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18</cp:revision>
  <cp:lastPrinted>2021-07-06T10:49:00Z</cp:lastPrinted>
  <dcterms:created xsi:type="dcterms:W3CDTF">2022-07-26T10:34:00Z</dcterms:created>
  <dcterms:modified xsi:type="dcterms:W3CDTF">2022-08-27T08:24:00Z</dcterms:modified>
</cp:coreProperties>
</file>