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3A09" w14:textId="77777777" w:rsidR="002F1BFD" w:rsidRPr="00922B7D" w:rsidRDefault="002F1BFD" w:rsidP="00092BA9">
      <w:pPr>
        <w:tabs>
          <w:tab w:val="left" w:pos="2412"/>
        </w:tabs>
        <w:rPr>
          <w:rFonts w:ascii="Arial" w:hAnsi="Arial" w:cs="Arial"/>
          <w:sz w:val="30"/>
          <w:szCs w:val="30"/>
        </w:rPr>
      </w:pPr>
    </w:p>
    <w:p w14:paraId="045FB90C" w14:textId="396E8014" w:rsidR="002576DF" w:rsidRP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b/>
          <w:bCs/>
          <w:sz w:val="30"/>
          <w:szCs w:val="30"/>
          <w:u w:val="single"/>
        </w:rPr>
      </w:pPr>
      <w:r w:rsidRPr="00E10FE2">
        <w:rPr>
          <w:rFonts w:ascii="Letter-join Plus 40" w:hAnsi="Letter-join Plus 40" w:cs="Arial"/>
          <w:b/>
          <w:bCs/>
          <w:sz w:val="30"/>
          <w:szCs w:val="30"/>
          <w:u w:val="single"/>
        </w:rPr>
        <w:t>EYFS</w:t>
      </w:r>
    </w:p>
    <w:p w14:paraId="5F345B5A" w14:textId="76A16E99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b/>
          <w:bCs/>
          <w:sz w:val="30"/>
          <w:szCs w:val="30"/>
        </w:rPr>
      </w:pPr>
    </w:p>
    <w:p w14:paraId="2A1CDACB" w14:textId="43A3E24F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“It was so lovely. </w:t>
      </w:r>
      <w:proofErr w:type="gramStart"/>
      <w:r>
        <w:rPr>
          <w:rFonts w:ascii="Letter-join Plus 40" w:hAnsi="Letter-join Plus 40" w:cs="Arial"/>
          <w:sz w:val="30"/>
          <w:szCs w:val="30"/>
        </w:rPr>
        <w:t>All of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the children were amazing! Thank you.”</w:t>
      </w:r>
    </w:p>
    <w:p w14:paraId="012DBDE1" w14:textId="52DA17A9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3CA8DB5" w14:textId="03021530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“Well done on a beautiful assembly. It was very emotional – the children were lovely.”</w:t>
      </w:r>
    </w:p>
    <w:p w14:paraId="01F37E6D" w14:textId="7545C09D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FFB2D89" w14:textId="74A89910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“It was a lovely </w:t>
      </w:r>
      <w:proofErr w:type="gramStart"/>
      <w:r>
        <w:rPr>
          <w:rFonts w:ascii="Letter-join Plus 40" w:hAnsi="Letter-join Plus 40" w:cs="Arial"/>
          <w:sz w:val="30"/>
          <w:szCs w:val="30"/>
        </w:rPr>
        <w:t>assembly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and the children were great.”</w:t>
      </w:r>
    </w:p>
    <w:p w14:paraId="030503A3" w14:textId="72692B66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7B2E82F" w14:textId="600FDF07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“The assembly was fantastic as always. So many happy tears watching such a gorgeous class.”</w:t>
      </w:r>
    </w:p>
    <w:p w14:paraId="5BEBE7F5" w14:textId="042E88BC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84048E6" w14:textId="23F0647C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“Amazing assembly! What a lovely dance at the end with the children. Thank you to </w:t>
      </w:r>
      <w:proofErr w:type="gramStart"/>
      <w:r>
        <w:rPr>
          <w:rFonts w:ascii="Letter-join Plus 40" w:hAnsi="Letter-join Plus 40" w:cs="Arial"/>
          <w:sz w:val="30"/>
          <w:szCs w:val="30"/>
        </w:rPr>
        <w:t>all of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the staff.”</w:t>
      </w:r>
    </w:p>
    <w:p w14:paraId="584BC1C3" w14:textId="6D553213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86EF3BE" w14:textId="23B69C3D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lovely. The children were brilliant.”</w:t>
      </w:r>
    </w:p>
    <w:p w14:paraId="2F94916D" w14:textId="719BBE17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ED85ABC" w14:textId="1D594E0F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 lovely celebration. The children all did so well. Thank you for another lovely event.”</w:t>
      </w:r>
    </w:p>
    <w:p w14:paraId="061466E6" w14:textId="57BC4A0A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D713C38" w14:textId="6D28D54D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“Well done!”</w:t>
      </w:r>
    </w:p>
    <w:p w14:paraId="528BCFD3" w14:textId="58B0BE5F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F8431DC" w14:textId="7D3B2C70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“Beautiful – not a dry eye in the room.”</w:t>
      </w:r>
    </w:p>
    <w:p w14:paraId="6224CE7B" w14:textId="39122006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76349C5" w14:textId="38C33AE3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“Well organised and I was impressed with the concentration of the children. Well done!”</w:t>
      </w:r>
    </w:p>
    <w:p w14:paraId="34B6EDC2" w14:textId="68CBF667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3B8BFD5" w14:textId="119656E6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– thank you!”</w:t>
      </w:r>
    </w:p>
    <w:p w14:paraId="4F906163" w14:textId="70F4F6C4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381E243" w14:textId="70399ACF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“It was such a beautiful assembly. The children were so articulate and confident. The singing was wonderful and what a gorgeous way to end it, with children dancing with their adult. Thank you for </w:t>
      </w:r>
      <w:proofErr w:type="gramStart"/>
      <w:r>
        <w:rPr>
          <w:rFonts w:ascii="Letter-join Plus 40" w:hAnsi="Letter-join Plus 40" w:cs="Arial"/>
          <w:sz w:val="30"/>
          <w:szCs w:val="30"/>
        </w:rPr>
        <w:t>all of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your hard work and commitment.”</w:t>
      </w:r>
    </w:p>
    <w:p w14:paraId="6CF4EB1C" w14:textId="5A219FB7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6F91B9A" w14:textId="24895595" w:rsidR="000D59B6" w:rsidRDefault="000D59B6" w:rsidP="000D59B6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lastRenderedPageBreak/>
        <w:t>“A lovely idea – enjoyed the dancing. Nice to give all the children a go on the mic.”</w:t>
      </w:r>
    </w:p>
    <w:p w14:paraId="3091E19F" w14:textId="6789711E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FC5FCDF" w14:textId="0E157EEB" w:rsidR="006B6289" w:rsidRPr="00E10FE2" w:rsidRDefault="006B6289" w:rsidP="006B628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b/>
          <w:bCs/>
          <w:sz w:val="30"/>
          <w:szCs w:val="30"/>
          <w:u w:val="single"/>
        </w:rPr>
      </w:pPr>
      <w:r w:rsidRPr="00E10FE2">
        <w:rPr>
          <w:rFonts w:ascii="Letter-join Plus 40" w:hAnsi="Letter-join Plus 40" w:cs="Arial"/>
          <w:b/>
          <w:bCs/>
          <w:sz w:val="30"/>
          <w:szCs w:val="30"/>
          <w:u w:val="single"/>
        </w:rPr>
        <w:t>Y</w:t>
      </w:r>
      <w:r>
        <w:rPr>
          <w:rFonts w:ascii="Letter-join Plus 40" w:hAnsi="Letter-join Plus 40" w:cs="Arial"/>
          <w:b/>
          <w:bCs/>
          <w:sz w:val="30"/>
          <w:szCs w:val="30"/>
          <w:u w:val="single"/>
        </w:rPr>
        <w:t>1</w:t>
      </w:r>
      <w:r w:rsidRPr="00E10FE2">
        <w:rPr>
          <w:rFonts w:ascii="Letter-join Plus 40" w:hAnsi="Letter-join Plus 40" w:cs="Arial"/>
          <w:b/>
          <w:bCs/>
          <w:sz w:val="30"/>
          <w:szCs w:val="30"/>
          <w:u w:val="single"/>
        </w:rPr>
        <w:t xml:space="preserve"> &amp; Y</w:t>
      </w:r>
      <w:r>
        <w:rPr>
          <w:rFonts w:ascii="Letter-join Plus 40" w:hAnsi="Letter-join Plus 40" w:cs="Arial"/>
          <w:b/>
          <w:bCs/>
          <w:sz w:val="30"/>
          <w:szCs w:val="30"/>
          <w:u w:val="single"/>
        </w:rPr>
        <w:t>2</w:t>
      </w:r>
    </w:p>
    <w:p w14:paraId="7928DD29" w14:textId="3B41660D" w:rsidR="006B6289" w:rsidRPr="006B6289" w:rsidRDefault="006B6289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6F4E2A7" w14:textId="2883EAE8" w:rsidR="006B6289" w:rsidRDefault="006B6289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 w:rsidRPr="006B6289">
        <w:rPr>
          <w:rFonts w:ascii="Letter-join Plus 40" w:hAnsi="Letter-join Plus 40" w:cs="Arial"/>
          <w:sz w:val="30"/>
          <w:szCs w:val="30"/>
        </w:rPr>
        <w:t>“</w:t>
      </w:r>
      <w:r w:rsidR="00CB51D4">
        <w:rPr>
          <w:rFonts w:ascii="Letter-join Plus 40" w:hAnsi="Letter-join Plus 40" w:cs="Arial"/>
          <w:sz w:val="30"/>
          <w:szCs w:val="30"/>
        </w:rPr>
        <w:t>I enjoyed it. The children spoke nice and clear.”</w:t>
      </w:r>
    </w:p>
    <w:p w14:paraId="67D786F2" w14:textId="5260CDE3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6C7690F" w14:textId="57ADCCEE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“Fantastic! Very emotional.”</w:t>
      </w:r>
    </w:p>
    <w:p w14:paraId="419BBC8C" w14:textId="0E9D2AE4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E83331C" w14:textId="75C28A79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 once again. Thank you!”</w:t>
      </w:r>
    </w:p>
    <w:p w14:paraId="4347364C" w14:textId="1DFAE2A5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CD59009" w14:textId="436A0DA0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 lovely assembly. Well done everyone.”</w:t>
      </w:r>
    </w:p>
    <w:p w14:paraId="569989BE" w14:textId="5B4616F6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AEBCC83" w14:textId="2097E78E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“What an amazing performance. I loved every minute. Fabulous! Thank you.”</w:t>
      </w:r>
    </w:p>
    <w:p w14:paraId="7E9AE9F4" w14:textId="180E3EC3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58A81E6" w14:textId="70BD6547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fab!”</w:t>
      </w:r>
    </w:p>
    <w:p w14:paraId="2CE33707" w14:textId="23C2C01E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150F7B3" w14:textId="64E752B2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“Fantastic – thank you!”</w:t>
      </w:r>
    </w:p>
    <w:p w14:paraId="195C7239" w14:textId="0A96BC58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38283AE" w14:textId="55ACED06" w:rsidR="00CB51D4" w:rsidRDefault="00CB51D4" w:rsidP="00CB51D4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“An amazing Mother’s Day celebration.”</w:t>
      </w:r>
    </w:p>
    <w:p w14:paraId="0A9EC0E2" w14:textId="660DE707" w:rsidR="00CB51D4" w:rsidRDefault="00CB51D4" w:rsidP="00CB51D4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A beautiful </w:t>
      </w:r>
      <w:proofErr w:type="gramStart"/>
      <w:r>
        <w:rPr>
          <w:rFonts w:ascii="Letter-join Plus 40" w:hAnsi="Letter-join Plus 40" w:cs="Arial"/>
          <w:sz w:val="30"/>
          <w:szCs w:val="30"/>
        </w:rPr>
        <w:t>mother’s day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assembly. Well done to all involved.”</w:t>
      </w:r>
    </w:p>
    <w:p w14:paraId="3E64EE4E" w14:textId="684B6368" w:rsidR="00CB51D4" w:rsidRDefault="00CB51D4" w:rsidP="00CB51D4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“The children were amazing. I really enjoyed it.”</w:t>
      </w:r>
    </w:p>
    <w:p w14:paraId="635DE6CF" w14:textId="75253684" w:rsidR="00CB51D4" w:rsidRDefault="00CB51D4" w:rsidP="00CB51D4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It was lovely seeing </w:t>
      </w:r>
      <w:proofErr w:type="gramStart"/>
      <w:r>
        <w:rPr>
          <w:rFonts w:ascii="Letter-join Plus 40" w:hAnsi="Letter-join Plus 40" w:cs="Arial"/>
          <w:sz w:val="30"/>
          <w:szCs w:val="30"/>
        </w:rPr>
        <w:t>all of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the children saying nice things about their mums.”</w:t>
      </w:r>
    </w:p>
    <w:p w14:paraId="75042662" w14:textId="740B9FD4" w:rsidR="006B6289" w:rsidRDefault="00CB51D4" w:rsidP="00CB51D4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“Fantastic!”</w:t>
      </w:r>
    </w:p>
    <w:p w14:paraId="7CFF85F7" w14:textId="71C361F8" w:rsidR="00CB51D4" w:rsidRDefault="00CB51D4" w:rsidP="00CB51D4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6F925011" w14:textId="7CE0B3B4" w:rsidR="00CB51D4" w:rsidRDefault="00CB51D4" w:rsidP="00CB51D4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“Well done! Brilliant!”</w:t>
      </w:r>
    </w:p>
    <w:p w14:paraId="535AF0DB" w14:textId="62D6F41F" w:rsidR="00CB51D4" w:rsidRDefault="00CB51D4" w:rsidP="00CB51D4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6B603F0C" w14:textId="4059544E" w:rsidR="00CB51D4" w:rsidRDefault="00CB51D4" w:rsidP="00CB51D4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loved every minute of it. It was so lovely!”</w:t>
      </w:r>
    </w:p>
    <w:p w14:paraId="3E040A94" w14:textId="77777777" w:rsidR="00CB51D4" w:rsidRDefault="00CB51D4" w:rsidP="00CB51D4">
      <w:pPr>
        <w:tabs>
          <w:tab w:val="left" w:pos="2412"/>
        </w:tabs>
        <w:jc w:val="center"/>
        <w:rPr>
          <w:rFonts w:ascii="Letter-join Plus 40" w:hAnsi="Letter-join Plus 40" w:cs="Arial"/>
          <w:b/>
          <w:bCs/>
          <w:sz w:val="30"/>
          <w:szCs w:val="30"/>
          <w:u w:val="single"/>
        </w:rPr>
      </w:pPr>
    </w:p>
    <w:p w14:paraId="4CDA0C74" w14:textId="77777777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b/>
          <w:bCs/>
          <w:sz w:val="30"/>
          <w:szCs w:val="30"/>
          <w:u w:val="single"/>
        </w:rPr>
      </w:pPr>
    </w:p>
    <w:p w14:paraId="394F9ABA" w14:textId="77777777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b/>
          <w:bCs/>
          <w:sz w:val="30"/>
          <w:szCs w:val="30"/>
          <w:u w:val="single"/>
        </w:rPr>
      </w:pPr>
    </w:p>
    <w:p w14:paraId="1EC57C5E" w14:textId="641CA0BF" w:rsidR="00E10FE2" w:rsidRP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b/>
          <w:bCs/>
          <w:sz w:val="30"/>
          <w:szCs w:val="30"/>
          <w:u w:val="single"/>
        </w:rPr>
      </w:pPr>
      <w:r w:rsidRPr="00E10FE2">
        <w:rPr>
          <w:rFonts w:ascii="Letter-join Plus 40" w:hAnsi="Letter-join Plus 40" w:cs="Arial"/>
          <w:b/>
          <w:bCs/>
          <w:sz w:val="30"/>
          <w:szCs w:val="30"/>
          <w:u w:val="single"/>
        </w:rPr>
        <w:t>Y3 &amp; Y4</w:t>
      </w:r>
    </w:p>
    <w:p w14:paraId="06C9C623" w14:textId="05C2DDB9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FC0ADBE" w14:textId="6563371A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“My son was amazing. I so proud. What he said was lovely. He sang well. Thank you for a lovely assembly.”</w:t>
      </w:r>
    </w:p>
    <w:p w14:paraId="2A45CE4B" w14:textId="5307D1A9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E0325FF" w14:textId="44D320A2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“Lovely! So cute!”</w:t>
      </w:r>
    </w:p>
    <w:p w14:paraId="7297B8D2" w14:textId="419A458D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66B1667" w14:textId="3AAFB218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“Beautiful assembly. Well done everyone!”</w:t>
      </w:r>
    </w:p>
    <w:p w14:paraId="01501359" w14:textId="7802DB86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0ACAB9A" w14:textId="7931822E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as always. I love our school.”</w:t>
      </w:r>
    </w:p>
    <w:p w14:paraId="7B5C0FC6" w14:textId="15D622E2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304E6A2" w14:textId="1195EAB6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assembly!! Great choice of song. I am glad I brought the tissues!”</w:t>
      </w:r>
    </w:p>
    <w:p w14:paraId="3F5A0748" w14:textId="7BD633B6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38AD629" w14:textId="784A3F55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“Absolutely amazing! The children were great.”</w:t>
      </w:r>
    </w:p>
    <w:p w14:paraId="536C9058" w14:textId="06EA728A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B38C131" w14:textId="2AB4044E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– well done all.”</w:t>
      </w:r>
    </w:p>
    <w:p w14:paraId="5715F136" w14:textId="7FD38C64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1BDC81E" w14:textId="6E3220FD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“Well done all.”</w:t>
      </w:r>
    </w:p>
    <w:p w14:paraId="14287F67" w14:textId="70AC3EB3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AEE4048" w14:textId="3E037230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“Amazing. I loved it. Tears in my eyes.”</w:t>
      </w:r>
    </w:p>
    <w:p w14:paraId="25407EA5" w14:textId="3647464D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760C0F3" w14:textId="0EE09E04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“Fantastic as always. Not a dry eye in the room.”</w:t>
      </w:r>
    </w:p>
    <w:p w14:paraId="5A1AB3E7" w14:textId="4D748473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11E7223" w14:textId="7E78BF98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“Absolutely lovely – thank you for taking the time to do this.”</w:t>
      </w:r>
    </w:p>
    <w:p w14:paraId="795B1E94" w14:textId="37B1176A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FDC1CE5" w14:textId="601580A0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“Absolutely amazing!”</w:t>
      </w:r>
    </w:p>
    <w:p w14:paraId="33F4650C" w14:textId="41D55EEB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1A723E1" w14:textId="322C30E2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– I love it. Thanks for your amazing efforts.”</w:t>
      </w:r>
    </w:p>
    <w:p w14:paraId="645C2491" w14:textId="3DF3C00B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B1B3904" w14:textId="43A4EBAD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“Third year – amazing. I love it. Thanks for your amazing efforts.”</w:t>
      </w:r>
    </w:p>
    <w:p w14:paraId="28F22EAE" w14:textId="6DF59316" w:rsidR="000D59B6" w:rsidRDefault="000D59B6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118B6F2" w14:textId="5D76A465" w:rsidR="000D59B6" w:rsidRDefault="000D59B6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assembly!”</w:t>
      </w:r>
    </w:p>
    <w:p w14:paraId="7B7AE940" w14:textId="355335B6" w:rsidR="000D59B6" w:rsidRDefault="000D59B6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4404B87" w14:textId="61266D0C" w:rsidR="000D59B6" w:rsidRDefault="000D59B6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lastRenderedPageBreak/>
        <w:t xml:space="preserve">“I loved it – so </w:t>
      </w:r>
      <w:proofErr w:type="spellStart"/>
      <w:r>
        <w:rPr>
          <w:rFonts w:ascii="Letter-join Plus 40" w:hAnsi="Letter-join Plus 40" w:cs="Arial"/>
          <w:sz w:val="30"/>
          <w:szCs w:val="30"/>
        </w:rPr>
        <w:t>emosh</w:t>
      </w:r>
      <w:proofErr w:type="spellEnd"/>
      <w:r>
        <w:rPr>
          <w:rFonts w:ascii="Letter-join Plus 40" w:hAnsi="Letter-join Plus 40" w:cs="Arial"/>
          <w:sz w:val="30"/>
          <w:szCs w:val="30"/>
        </w:rPr>
        <w:t>!”</w:t>
      </w:r>
    </w:p>
    <w:p w14:paraId="1A324A37" w14:textId="1655E631" w:rsidR="000D59B6" w:rsidRDefault="000D59B6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86CA0D7" w14:textId="497470DF" w:rsidR="000D59B6" w:rsidRDefault="000D59B6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“Yet again, a great assembly!”</w:t>
      </w:r>
    </w:p>
    <w:p w14:paraId="1E727048" w14:textId="274A3A39" w:rsidR="000D59B6" w:rsidRDefault="000D59B6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5A85BCB" w14:textId="429B9CB7" w:rsidR="000D59B6" w:rsidRDefault="000D59B6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loved it. It was too emotional – I wasn’t prepared!”</w:t>
      </w:r>
    </w:p>
    <w:p w14:paraId="66D7E714" w14:textId="03C8D8DD" w:rsidR="000D59B6" w:rsidRDefault="000D59B6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B344DA8" w14:textId="510F5BCC" w:rsidR="000D59B6" w:rsidRDefault="000D59B6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“Fantastic assembly!”</w:t>
      </w:r>
    </w:p>
    <w:p w14:paraId="55419027" w14:textId="4F440959" w:rsidR="000D59B6" w:rsidRDefault="000D59B6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0278BBB" w14:textId="75CEB96A" w:rsidR="000D59B6" w:rsidRDefault="000D59B6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cried all the way through. My daughter was amazing.”</w:t>
      </w:r>
    </w:p>
    <w:p w14:paraId="16AC0907" w14:textId="60E30C36" w:rsidR="000D59B6" w:rsidRDefault="000D59B6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1585614" w14:textId="2AE3E2CF" w:rsidR="000D59B6" w:rsidRDefault="000D59B6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“So </w:t>
      </w:r>
      <w:proofErr w:type="spellStart"/>
      <w:r>
        <w:rPr>
          <w:rFonts w:ascii="Letter-join Plus 40" w:hAnsi="Letter-join Plus 40" w:cs="Arial"/>
          <w:sz w:val="30"/>
          <w:szCs w:val="30"/>
        </w:rPr>
        <w:t>so</w:t>
      </w:r>
      <w:proofErr w:type="spellEnd"/>
      <w:r>
        <w:rPr>
          <w:rFonts w:ascii="Letter-join Plus 40" w:hAnsi="Letter-join Plus 40" w:cs="Arial"/>
          <w:sz w:val="30"/>
          <w:szCs w:val="30"/>
        </w:rPr>
        <w:t xml:space="preserve"> cute! I loved it! Thank you!”</w:t>
      </w:r>
    </w:p>
    <w:p w14:paraId="262B0F36" w14:textId="3DEF9528" w:rsidR="00E10FE2" w:rsidRDefault="00E10FE2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B39F33A" w14:textId="6D2E25BF" w:rsidR="00CB51D4" w:rsidRP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b/>
          <w:bCs/>
          <w:sz w:val="30"/>
          <w:szCs w:val="30"/>
        </w:rPr>
      </w:pPr>
      <w:r w:rsidRPr="00CB51D4">
        <w:rPr>
          <w:rFonts w:ascii="Letter-join Plus 40" w:hAnsi="Letter-join Plus 40" w:cs="Arial"/>
          <w:b/>
          <w:bCs/>
          <w:sz w:val="30"/>
          <w:szCs w:val="30"/>
        </w:rPr>
        <w:t>Y5 &amp; Y6</w:t>
      </w:r>
    </w:p>
    <w:p w14:paraId="1E6B0115" w14:textId="0A153D4D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BDD6F10" w14:textId="47E2E16A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“An amazing assembly as always. What an amazing school.”</w:t>
      </w:r>
    </w:p>
    <w:p w14:paraId="65EE7C44" w14:textId="092237F7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0C9AA7E" w14:textId="1EF88947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“The best assembly ever. All the teachers are brilliant!”</w:t>
      </w:r>
    </w:p>
    <w:p w14:paraId="12494C76" w14:textId="21070683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591998C" w14:textId="6DE9AF78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“Lovely! Really cute!”</w:t>
      </w:r>
    </w:p>
    <w:p w14:paraId="38FD7386" w14:textId="6E45A8EE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16E96B8" w14:textId="2167C921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fabulous as usual. Thank you!”</w:t>
      </w:r>
    </w:p>
    <w:p w14:paraId="259BC238" w14:textId="63769FE7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8E15EA5" w14:textId="3FCEB888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“An amazing and emotional performance by the children. Great job by Y5 &amp; Y6 and the teachers.”</w:t>
      </w:r>
    </w:p>
    <w:p w14:paraId="788A1F15" w14:textId="65D75520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0E98711" w14:textId="105D38FE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“Fantastic assembly!”</w:t>
      </w:r>
    </w:p>
    <w:p w14:paraId="63603406" w14:textId="7CB8BC84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6251B33" w14:textId="4CF11356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“Lovely!”</w:t>
      </w:r>
    </w:p>
    <w:p w14:paraId="577F9D7D" w14:textId="55C996AE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1A67BFC" w14:textId="618BADC6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“Well done to Y5 &amp; Y6. They have done an amazing job.”</w:t>
      </w:r>
    </w:p>
    <w:p w14:paraId="02E6EE39" w14:textId="704DBE12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181AFAD" w14:textId="4C1E93BB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“Lovely assembly.”</w:t>
      </w:r>
    </w:p>
    <w:p w14:paraId="4C16456C" w14:textId="0D722DEF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058DA4D" w14:textId="5CBABABF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 as always. The children did so well.”</w:t>
      </w:r>
    </w:p>
    <w:p w14:paraId="310F50C7" w14:textId="339AB5EA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141A0C2" w14:textId="71E1962C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“Amazing! Thank you!”</w:t>
      </w:r>
    </w:p>
    <w:p w14:paraId="764B0181" w14:textId="3685A4E1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0131EAF" w14:textId="6CD9E3F6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“Good job! A beautiful speech from each child.”</w:t>
      </w:r>
    </w:p>
    <w:p w14:paraId="7E0B42E2" w14:textId="1111D54F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430FF41" w14:textId="1D761538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“Amazing! The children were great!”</w:t>
      </w:r>
    </w:p>
    <w:p w14:paraId="5618D5AA" w14:textId="11C9D02C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643F3AA" w14:textId="30791DB6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“Lovely performance!”</w:t>
      </w:r>
    </w:p>
    <w:p w14:paraId="31758DE9" w14:textId="05D1DF5E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F72C3B5" w14:textId="02DD323E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“Beautiful – it was lovely to be invited into school.”</w:t>
      </w:r>
    </w:p>
    <w:p w14:paraId="7ADD139E" w14:textId="0E467CDB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13089B1" w14:textId="26F3ADC1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“Fab!”</w:t>
      </w:r>
    </w:p>
    <w:p w14:paraId="6D5D89BF" w14:textId="387A4CEA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6E56F78" w14:textId="73FD0B9B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“Very good – 10/10”</w:t>
      </w:r>
    </w:p>
    <w:p w14:paraId="4DB33756" w14:textId="6F5ECC29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2CB2CA5" w14:textId="720EC185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“Lovely singing from Y5 &amp; Y6 and lovely words said to all of the mums and nans.”</w:t>
      </w:r>
    </w:p>
    <w:p w14:paraId="6ECED3E0" w14:textId="0FA31A29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F2F4C04" w14:textId="0DE366D9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such a lovely assembly. Thank you.”</w:t>
      </w:r>
    </w:p>
    <w:p w14:paraId="67ED54C4" w14:textId="16D9DD6A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F0FE8CD" w14:textId="70813B9D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“An absolutely beautiful assembly. Thank you, teachers.”</w:t>
      </w:r>
    </w:p>
    <w:p w14:paraId="3D55FDBC" w14:textId="26F3DF41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4C87ECD" w14:textId="28D8DA5E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 lovely assembly - the children were amazing as usual.”</w:t>
      </w:r>
    </w:p>
    <w:p w14:paraId="223E0405" w14:textId="402CEC50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6729142" w14:textId="4B1A8D5A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“You were amazing Y5 &amp; Y6!”</w:t>
      </w:r>
    </w:p>
    <w:p w14:paraId="54AD92D5" w14:textId="21E6C6C1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D6397A2" w14:textId="3258176A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“How emotional! I loved it!”</w:t>
      </w:r>
    </w:p>
    <w:p w14:paraId="788707FC" w14:textId="6F4A3D83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E26CB3F" w14:textId="47D16507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“Well doe to </w:t>
      </w:r>
      <w:proofErr w:type="gramStart"/>
      <w:r>
        <w:rPr>
          <w:rFonts w:ascii="Letter-join Plus 40" w:hAnsi="Letter-join Plus 40" w:cs="Arial"/>
          <w:sz w:val="30"/>
          <w:szCs w:val="30"/>
        </w:rPr>
        <w:t>all of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the children. You have made all us mums so proud.”</w:t>
      </w:r>
    </w:p>
    <w:p w14:paraId="471D980E" w14:textId="555F3B1C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16B7BD6" w14:textId="0819AEDC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“The assembly was amazing. </w:t>
      </w:r>
      <w:proofErr w:type="gramStart"/>
      <w:r>
        <w:rPr>
          <w:rFonts w:ascii="Letter-join Plus 40" w:hAnsi="Letter-join Plus 40" w:cs="Arial"/>
          <w:sz w:val="30"/>
          <w:szCs w:val="30"/>
        </w:rPr>
        <w:t>All of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the children did so well.”</w:t>
      </w:r>
    </w:p>
    <w:p w14:paraId="5C55D7F5" w14:textId="644AA805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F1CB5BD" w14:textId="03912E93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“Lovely – the children did so well.”</w:t>
      </w:r>
    </w:p>
    <w:p w14:paraId="73B466E9" w14:textId="6ADCEA9C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8214727" w14:textId="67A20D45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lastRenderedPageBreak/>
        <w:t>“Amazing!”</w:t>
      </w:r>
    </w:p>
    <w:p w14:paraId="4EE40D59" w14:textId="1DE0DDC9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6A92250" w14:textId="09F1D9AD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“Excellent presentation and commitment from the staff and pupils.”</w:t>
      </w:r>
    </w:p>
    <w:p w14:paraId="1E3868F6" w14:textId="751F7829" w:rsidR="00CB51D4" w:rsidRDefault="00CB51D4" w:rsidP="00E10FE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BFF4F7F" w14:textId="0F554D29" w:rsidR="00CB51D4" w:rsidRDefault="00CB51D4" w:rsidP="00CB51D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 lovely assembly. I especially loved the singing at the end.”</w:t>
      </w:r>
    </w:p>
    <w:sectPr w:rsidR="00CB51D4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55F1" w14:textId="7944335D" w:rsidR="00CC28EB" w:rsidRDefault="00922B7D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AB8B2" w14:textId="3801E03E" w:rsidR="00CC28EB" w:rsidRPr="00BA6464" w:rsidRDefault="00922B7D" w:rsidP="00BA6464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3F59D913" w:rsidR="00922B7D" w:rsidRDefault="00E7653D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Mothers’ Day Celebration Assemblies</w:t>
    </w:r>
  </w:p>
  <w:p w14:paraId="6801A366" w14:textId="52C96342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Friday </w:t>
    </w:r>
    <w:r w:rsidR="00E7653D">
      <w:rPr>
        <w:sz w:val="36"/>
        <w:szCs w:val="36"/>
      </w:rPr>
      <w:t>17</w:t>
    </w:r>
    <w:r w:rsidR="00E7653D" w:rsidRPr="00E7653D">
      <w:rPr>
        <w:sz w:val="36"/>
        <w:szCs w:val="36"/>
        <w:vertAlign w:val="superscript"/>
      </w:rPr>
      <w:t>th</w:t>
    </w:r>
    <w:r w:rsidR="00E7653D">
      <w:rPr>
        <w:sz w:val="36"/>
        <w:szCs w:val="36"/>
      </w:rPr>
      <w:t xml:space="preserve"> March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3555A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D59B6"/>
    <w:rsid w:val="000E4556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575FD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34EF5"/>
    <w:rsid w:val="00235504"/>
    <w:rsid w:val="002402A3"/>
    <w:rsid w:val="00243424"/>
    <w:rsid w:val="002576DF"/>
    <w:rsid w:val="00267056"/>
    <w:rsid w:val="0027117F"/>
    <w:rsid w:val="00283CB1"/>
    <w:rsid w:val="002905D3"/>
    <w:rsid w:val="002908E7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4091C"/>
    <w:rsid w:val="00353016"/>
    <w:rsid w:val="00361659"/>
    <w:rsid w:val="00362175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40744F"/>
    <w:rsid w:val="00413AA7"/>
    <w:rsid w:val="00415416"/>
    <w:rsid w:val="00417073"/>
    <w:rsid w:val="0043303B"/>
    <w:rsid w:val="0044208D"/>
    <w:rsid w:val="0044548F"/>
    <w:rsid w:val="00453BF8"/>
    <w:rsid w:val="00462D64"/>
    <w:rsid w:val="00475581"/>
    <w:rsid w:val="00475666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3A0D"/>
    <w:rsid w:val="004C68AB"/>
    <w:rsid w:val="004E0578"/>
    <w:rsid w:val="004E2E7E"/>
    <w:rsid w:val="004F0B20"/>
    <w:rsid w:val="004F4155"/>
    <w:rsid w:val="00501EBF"/>
    <w:rsid w:val="005049B2"/>
    <w:rsid w:val="005175DA"/>
    <w:rsid w:val="0052240B"/>
    <w:rsid w:val="005272B3"/>
    <w:rsid w:val="00535D8D"/>
    <w:rsid w:val="0055452F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4049"/>
    <w:rsid w:val="006577AD"/>
    <w:rsid w:val="00674445"/>
    <w:rsid w:val="00680903"/>
    <w:rsid w:val="00681717"/>
    <w:rsid w:val="0068476D"/>
    <w:rsid w:val="00686491"/>
    <w:rsid w:val="00697F4D"/>
    <w:rsid w:val="006B6289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683A"/>
    <w:rsid w:val="00780740"/>
    <w:rsid w:val="00783981"/>
    <w:rsid w:val="007A36AF"/>
    <w:rsid w:val="007B04B6"/>
    <w:rsid w:val="007B4662"/>
    <w:rsid w:val="007B570A"/>
    <w:rsid w:val="007C097B"/>
    <w:rsid w:val="007C79AB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12711"/>
    <w:rsid w:val="00913656"/>
    <w:rsid w:val="00922B7D"/>
    <w:rsid w:val="00926291"/>
    <w:rsid w:val="009447C1"/>
    <w:rsid w:val="00951548"/>
    <w:rsid w:val="0095643E"/>
    <w:rsid w:val="00966115"/>
    <w:rsid w:val="00971F86"/>
    <w:rsid w:val="00974F39"/>
    <w:rsid w:val="0097510A"/>
    <w:rsid w:val="00986DDA"/>
    <w:rsid w:val="009904E3"/>
    <w:rsid w:val="00991102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12D64"/>
    <w:rsid w:val="00A20E7B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F3D36"/>
    <w:rsid w:val="00AF4A3C"/>
    <w:rsid w:val="00B11E8B"/>
    <w:rsid w:val="00B21C04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C00C2F"/>
    <w:rsid w:val="00C27E4C"/>
    <w:rsid w:val="00C31AAE"/>
    <w:rsid w:val="00C37BEA"/>
    <w:rsid w:val="00C409CD"/>
    <w:rsid w:val="00C50833"/>
    <w:rsid w:val="00C52460"/>
    <w:rsid w:val="00C71B52"/>
    <w:rsid w:val="00CB51D4"/>
    <w:rsid w:val="00CB5751"/>
    <w:rsid w:val="00CC04C4"/>
    <w:rsid w:val="00CC28EB"/>
    <w:rsid w:val="00CD2B5A"/>
    <w:rsid w:val="00CD733F"/>
    <w:rsid w:val="00CE2F81"/>
    <w:rsid w:val="00CF0D9C"/>
    <w:rsid w:val="00D01D36"/>
    <w:rsid w:val="00D03273"/>
    <w:rsid w:val="00D13263"/>
    <w:rsid w:val="00D16587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821DD"/>
    <w:rsid w:val="00D83F47"/>
    <w:rsid w:val="00D93CB8"/>
    <w:rsid w:val="00DA1564"/>
    <w:rsid w:val="00DA460B"/>
    <w:rsid w:val="00DA72F5"/>
    <w:rsid w:val="00DB6A62"/>
    <w:rsid w:val="00DC6B70"/>
    <w:rsid w:val="00DC73FE"/>
    <w:rsid w:val="00DD08C5"/>
    <w:rsid w:val="00DD08D1"/>
    <w:rsid w:val="00DD6A7E"/>
    <w:rsid w:val="00DD7D0A"/>
    <w:rsid w:val="00DE2FC4"/>
    <w:rsid w:val="00DF2825"/>
    <w:rsid w:val="00E10FE2"/>
    <w:rsid w:val="00E112C3"/>
    <w:rsid w:val="00E14EAD"/>
    <w:rsid w:val="00E1501B"/>
    <w:rsid w:val="00E26846"/>
    <w:rsid w:val="00E5034C"/>
    <w:rsid w:val="00E51115"/>
    <w:rsid w:val="00E55E5F"/>
    <w:rsid w:val="00E56881"/>
    <w:rsid w:val="00E73E35"/>
    <w:rsid w:val="00E7653D"/>
    <w:rsid w:val="00EA717F"/>
    <w:rsid w:val="00EC2B63"/>
    <w:rsid w:val="00ED229B"/>
    <w:rsid w:val="00ED49F3"/>
    <w:rsid w:val="00EF1964"/>
    <w:rsid w:val="00EF31AB"/>
    <w:rsid w:val="00F004AF"/>
    <w:rsid w:val="00F07A34"/>
    <w:rsid w:val="00F12C20"/>
    <w:rsid w:val="00F13B95"/>
    <w:rsid w:val="00F164C0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7A80"/>
    <w:rsid w:val="00F922F4"/>
    <w:rsid w:val="00F94063"/>
    <w:rsid w:val="00F942F6"/>
    <w:rsid w:val="00FC2630"/>
    <w:rsid w:val="00FC2F5C"/>
    <w:rsid w:val="00FC429C"/>
    <w:rsid w:val="00FC716E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7</TotalTime>
  <Pages>6</Pages>
  <Words>640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2</cp:revision>
  <cp:lastPrinted>2023-03-11T16:43:00Z</cp:lastPrinted>
  <dcterms:created xsi:type="dcterms:W3CDTF">2023-03-17T15:34:00Z</dcterms:created>
  <dcterms:modified xsi:type="dcterms:W3CDTF">2023-03-17T15:34:00Z</dcterms:modified>
</cp:coreProperties>
</file>