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045FB90C" w14:textId="6E666382" w:rsidR="002576DF" w:rsidRDefault="00922B7D" w:rsidP="007A436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 w:rsidRPr="00922B7D">
        <w:rPr>
          <w:rFonts w:ascii="Letter-join Plus 40" w:hAnsi="Letter-join Plus 40" w:cs="Arial"/>
          <w:sz w:val="30"/>
          <w:szCs w:val="30"/>
        </w:rPr>
        <w:t>“</w:t>
      </w:r>
      <w:r w:rsidR="00D5709E">
        <w:rPr>
          <w:rFonts w:ascii="Letter-join Plus 40" w:hAnsi="Letter-join Plus 40" w:cs="Arial"/>
          <w:sz w:val="30"/>
          <w:szCs w:val="30"/>
        </w:rPr>
        <w:t>I</w:t>
      </w:r>
      <w:r w:rsidR="007A436D">
        <w:rPr>
          <w:rFonts w:ascii="Letter-join Plus 40" w:hAnsi="Letter-join Plus 40" w:cs="Arial"/>
          <w:sz w:val="30"/>
          <w:szCs w:val="30"/>
        </w:rPr>
        <w:t>t was lovely to see what my son has been learning in art. It was lovely to get involved in the fun activities. Thank you.”</w:t>
      </w:r>
    </w:p>
    <w:p w14:paraId="69046C95" w14:textId="69C681CB" w:rsidR="007A436D" w:rsidRDefault="007A436D" w:rsidP="007A436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F6E37A3" w14:textId="3B5CC8AC" w:rsidR="007A436D" w:rsidRDefault="007A436D" w:rsidP="007A436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“Thank you for a fun event.”</w:t>
      </w:r>
    </w:p>
    <w:p w14:paraId="718B48FF" w14:textId="077C48AA" w:rsidR="007A436D" w:rsidRDefault="007A436D" w:rsidP="007A436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5FC5622" w14:textId="12CECE9C" w:rsidR="007A436D" w:rsidRDefault="007A436D" w:rsidP="007A436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a very enjoyable day to be able to attend and take part in art activities with my son. Thank you.”</w:t>
      </w:r>
    </w:p>
    <w:p w14:paraId="22D8E594" w14:textId="75EC2D5D" w:rsidR="007A436D" w:rsidRDefault="007A436D" w:rsidP="007A436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0953762" w14:textId="7BED85E1" w:rsidR="007A436D" w:rsidRDefault="007A436D" w:rsidP="007A436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lovely to come in and spend time with the children.”</w:t>
      </w:r>
    </w:p>
    <w:p w14:paraId="6235F72E" w14:textId="4B589606" w:rsidR="007A436D" w:rsidRDefault="007A436D" w:rsidP="007A436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08036C1" w14:textId="4D4309E3" w:rsidR="007A436D" w:rsidRDefault="007A436D" w:rsidP="007A436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very good to have fun together with enjoyable art.”</w:t>
      </w:r>
    </w:p>
    <w:p w14:paraId="1FDF14D8" w14:textId="4C2F71F8" w:rsidR="007A436D" w:rsidRDefault="007A436D" w:rsidP="007A436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3340638" w14:textId="77777777" w:rsidR="007A436D" w:rsidRPr="00922B7D" w:rsidRDefault="007A436D" w:rsidP="007A436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sectPr w:rsidR="007A436D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5F1" w14:textId="7944335D" w:rsidR="00CC28EB" w:rsidRDefault="00922B7D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AB8B2" w14:textId="3801E03E" w:rsidR="00CC28EB" w:rsidRPr="00BA6464" w:rsidRDefault="00922B7D" w:rsidP="00BA6464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2560FEBD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Y</w:t>
    </w:r>
    <w:r w:rsidR="007A436D">
      <w:rPr>
        <w:sz w:val="36"/>
        <w:szCs w:val="36"/>
      </w:rPr>
      <w:t>6</w:t>
    </w:r>
    <w:r>
      <w:rPr>
        <w:sz w:val="36"/>
        <w:szCs w:val="36"/>
      </w:rPr>
      <w:t xml:space="preserve"> </w:t>
    </w:r>
    <w:r w:rsidR="00FD0C20">
      <w:rPr>
        <w:sz w:val="36"/>
        <w:szCs w:val="36"/>
      </w:rPr>
      <w:t>Art Exhibition Celebration Afternoon</w:t>
    </w:r>
  </w:p>
  <w:p w14:paraId="6801A366" w14:textId="6C17D199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Friday </w:t>
    </w:r>
    <w:r w:rsidR="00FD0C20">
      <w:rPr>
        <w:sz w:val="36"/>
        <w:szCs w:val="36"/>
      </w:rPr>
      <w:t>10</w:t>
    </w:r>
    <w:r w:rsidR="00FD0C20" w:rsidRPr="00FD0C20">
      <w:rPr>
        <w:sz w:val="36"/>
        <w:szCs w:val="36"/>
        <w:vertAlign w:val="superscript"/>
      </w:rPr>
      <w:t>th</w:t>
    </w:r>
    <w:r w:rsidR="00FD0C20">
      <w:rPr>
        <w:sz w:val="36"/>
        <w:szCs w:val="36"/>
      </w:rPr>
      <w:t xml:space="preserve"> February</w:t>
    </w:r>
    <w:r>
      <w:rPr>
        <w:sz w:val="36"/>
        <w:szCs w:val="36"/>
      </w:rPr>
      <w:t xml:space="preserve"> 202</w:t>
    </w:r>
    <w:r w:rsidR="00FD0C20">
      <w:rPr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4091C"/>
    <w:rsid w:val="00353016"/>
    <w:rsid w:val="00361659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5416"/>
    <w:rsid w:val="00417073"/>
    <w:rsid w:val="0043303B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A436D"/>
    <w:rsid w:val="007B04B6"/>
    <w:rsid w:val="007B4662"/>
    <w:rsid w:val="007B570A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2B7D"/>
    <w:rsid w:val="00926291"/>
    <w:rsid w:val="009447C1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5709E"/>
    <w:rsid w:val="00D815B1"/>
    <w:rsid w:val="00D8166A"/>
    <w:rsid w:val="00D821DD"/>
    <w:rsid w:val="00D83F47"/>
    <w:rsid w:val="00D93CB8"/>
    <w:rsid w:val="00DA1564"/>
    <w:rsid w:val="00DA460B"/>
    <w:rsid w:val="00DA72F5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6846"/>
    <w:rsid w:val="00E5034C"/>
    <w:rsid w:val="00E51115"/>
    <w:rsid w:val="00E55E5F"/>
    <w:rsid w:val="00E56881"/>
    <w:rsid w:val="00E73E35"/>
    <w:rsid w:val="00EA717F"/>
    <w:rsid w:val="00EC2B63"/>
    <w:rsid w:val="00ED229B"/>
    <w:rsid w:val="00ED49F3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7A80"/>
    <w:rsid w:val="00F922F4"/>
    <w:rsid w:val="00F94063"/>
    <w:rsid w:val="00F942F6"/>
    <w:rsid w:val="00FC2630"/>
    <w:rsid w:val="00FC2F5C"/>
    <w:rsid w:val="00FC429C"/>
    <w:rsid w:val="00FC716E"/>
    <w:rsid w:val="00FD0C20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2</TotalTime>
  <Pages>1</Pages>
  <Words>76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3</cp:revision>
  <cp:lastPrinted>2021-07-06T10:49:00Z</cp:lastPrinted>
  <dcterms:created xsi:type="dcterms:W3CDTF">2023-02-10T14:24:00Z</dcterms:created>
  <dcterms:modified xsi:type="dcterms:W3CDTF">2023-02-10T14:26:00Z</dcterms:modified>
</cp:coreProperties>
</file>