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09D7956" w14:textId="5E423602" w:rsidR="00C81CB1" w:rsidRDefault="00922B7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A4201B">
        <w:rPr>
          <w:rFonts w:ascii="Letter-join Plus 40" w:hAnsi="Letter-join Plus 40" w:cs="Arial"/>
          <w:sz w:val="30"/>
          <w:szCs w:val="30"/>
        </w:rPr>
        <w:t>Very interesting. I really enjoyed being involved.”</w:t>
      </w:r>
    </w:p>
    <w:p w14:paraId="2D1EDF8B" w14:textId="147291CB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A4FD85D" w14:textId="710CCCB8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great effort has been done to improve the children’s creativity.”</w:t>
      </w:r>
    </w:p>
    <w:p w14:paraId="13169D5E" w14:textId="659FCFA0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EED1AF8" w14:textId="40FBBCF5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work by all of the children.”</w:t>
      </w:r>
    </w:p>
    <w:p w14:paraId="148CC924" w14:textId="780D1E26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A4AA13A" w14:textId="22AFBBA4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seeing my son’s artwork and what they have been up to. Thank you.”</w:t>
      </w:r>
    </w:p>
    <w:p w14:paraId="2DE654BD" w14:textId="784D9572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6B3EDC" w14:textId="4ABE4F14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art by all of the class, very impressive.”</w:t>
      </w:r>
    </w:p>
    <w:p w14:paraId="01EC9D91" w14:textId="6D657B58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939DD99" w14:textId="034E36F8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nice to see what my sons have been doing in Art and not just drawing but using different media for Art.”</w:t>
      </w:r>
    </w:p>
    <w:p w14:paraId="6A9F76EC" w14:textId="02A229BC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227CE4A" w14:textId="4849E157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5556AF94" w14:textId="799AACF5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DEA3E4C" w14:textId="051983BC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artwork on display.”</w:t>
      </w:r>
    </w:p>
    <w:p w14:paraId="004EBE97" w14:textId="67F25A67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783206C" w14:textId="67D0306D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all of the children’s artwork. There are definitely some budding artists in the class – well done to all.”</w:t>
      </w:r>
    </w:p>
    <w:p w14:paraId="38DEB398" w14:textId="529C9A92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CE2B066" w14:textId="0B8B70AF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seeing all of the creativity and handwork from the children.”</w:t>
      </w:r>
    </w:p>
    <w:p w14:paraId="7F6EAE94" w14:textId="542C6F22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7B03F7F" w14:textId="195355EE" w:rsidR="00A4201B" w:rsidRDefault="00A4201B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6E072D">
        <w:rPr>
          <w:rFonts w:ascii="Letter-join Plus 40" w:hAnsi="Letter-join Plus 40" w:cs="Arial"/>
          <w:sz w:val="30"/>
          <w:szCs w:val="30"/>
        </w:rPr>
        <w:t>Very good.”</w:t>
      </w:r>
    </w:p>
    <w:p w14:paraId="2D1449F4" w14:textId="7E65DBD8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4AFF53E" w14:textId="5F570A93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 all really enjoyed the opportunity to join in with today’s session. I had a really good time!”</w:t>
      </w:r>
    </w:p>
    <w:p w14:paraId="293D90CE" w14:textId="39E8FBCA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A103CC4" w14:textId="6338395E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mesmerising! It was fab to see my daughter’s artwork.”</w:t>
      </w:r>
    </w:p>
    <w:p w14:paraId="7EFDC8F3" w14:textId="69131181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936C30" w14:textId="01750C55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have really enjoyed coming in to see my daughter’s artwork. All of their work on display was fab!”</w:t>
      </w:r>
    </w:p>
    <w:p w14:paraId="0266D846" w14:textId="3E839C2B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A0AFF70" w14:textId="2A0A52C0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unbelievable what the children have achieved! It was brilliant!”</w:t>
      </w:r>
    </w:p>
    <w:p w14:paraId="69155FEC" w14:textId="740DC835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FC69389" w14:textId="0DB81827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to see what the children have been learning and creating in Art.”</w:t>
      </w:r>
    </w:p>
    <w:p w14:paraId="6A8337A7" w14:textId="46FAF74E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4EE4BEC" w14:textId="054CB3BE" w:rsidR="006E072D" w:rsidRDefault="006E072D" w:rsidP="00A4201B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the children’s artwork is fabulous. Well done Roby Park!”</w:t>
      </w:r>
    </w:p>
    <w:p w14:paraId="04C30352" w14:textId="03F9780C" w:rsidR="006E072D" w:rsidRDefault="006E072D" w:rsidP="006E072D">
      <w:pPr>
        <w:tabs>
          <w:tab w:val="left" w:pos="2412"/>
        </w:tabs>
        <w:rPr>
          <w:rFonts w:ascii="Letter-join Plus 40" w:hAnsi="Letter-join Plus 40" w:cs="Arial"/>
          <w:sz w:val="30"/>
          <w:szCs w:val="30"/>
        </w:rPr>
      </w:pPr>
    </w:p>
    <w:p w14:paraId="1FDF14D8" w14:textId="4C2F71F8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340638" w14:textId="77777777" w:rsidR="007A436D" w:rsidRPr="00922B7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7A436D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50E55CF" w:rsidR="00922B7D" w:rsidRDefault="00A4201B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Y5</w:t>
    </w:r>
    <w:r w:rsidR="002576DF">
      <w:rPr>
        <w:sz w:val="36"/>
        <w:szCs w:val="36"/>
      </w:rPr>
      <w:t xml:space="preserve"> </w:t>
    </w:r>
    <w:r w:rsidR="00FD0C20">
      <w:rPr>
        <w:sz w:val="36"/>
        <w:szCs w:val="36"/>
      </w:rPr>
      <w:t>Art Exhibition Celebration Afternoon</w:t>
    </w:r>
  </w:p>
  <w:p w14:paraId="6801A366" w14:textId="6C17D19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FD0C20">
      <w:rPr>
        <w:sz w:val="36"/>
        <w:szCs w:val="36"/>
      </w:rPr>
      <w:t>10</w:t>
    </w:r>
    <w:r w:rsidR="00FD0C20" w:rsidRPr="00FD0C20">
      <w:rPr>
        <w:sz w:val="36"/>
        <w:szCs w:val="36"/>
        <w:vertAlign w:val="superscript"/>
      </w:rPr>
      <w:t>th</w:t>
    </w:r>
    <w:r w:rsidR="00FD0C20">
      <w:rPr>
        <w:sz w:val="36"/>
        <w:szCs w:val="36"/>
      </w:rPr>
      <w:t xml:space="preserve"> February</w:t>
    </w:r>
    <w:r>
      <w:rPr>
        <w:sz w:val="36"/>
        <w:szCs w:val="36"/>
      </w:rPr>
      <w:t xml:space="preserve"> 202</w:t>
    </w:r>
    <w:r w:rsidR="00FD0C20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86EFF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072D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A436D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4201B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81CB1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5709E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429C"/>
    <w:rsid w:val="00FC716E"/>
    <w:rsid w:val="00FD0C20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8</TotalTime>
  <Pages>2</Pages>
  <Words>201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2021-07-06T10:49:00Z</cp:lastPrinted>
  <dcterms:created xsi:type="dcterms:W3CDTF">2023-02-18T15:07:00Z</dcterms:created>
  <dcterms:modified xsi:type="dcterms:W3CDTF">2023-02-18T15:14:00Z</dcterms:modified>
</cp:coreProperties>
</file>