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57014A69" w14:textId="0BAB9B6B" w:rsidR="000A715A" w:rsidRDefault="00922B7D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D5709E">
        <w:rPr>
          <w:rFonts w:ascii="Letter-join Plus 40" w:hAnsi="Letter-join Plus 40" w:cs="Arial"/>
          <w:sz w:val="30"/>
          <w:szCs w:val="30"/>
        </w:rPr>
        <w:t>I enjoyed coming to see the class work.”</w:t>
      </w:r>
    </w:p>
    <w:p w14:paraId="51760188" w14:textId="372597F2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42FB14" w14:textId="000AFFA4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today with my daughter. It was great.”</w:t>
      </w:r>
    </w:p>
    <w:p w14:paraId="40FDDB98" w14:textId="65DE25B8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659E09C" w14:textId="080CB743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for inviting the parents in..”</w:t>
      </w:r>
    </w:p>
    <w:p w14:paraId="6ADF2E53" w14:textId="0F010DB5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6778D6E" w14:textId="720F29BE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today with my son, making snails with clay.”</w:t>
      </w:r>
    </w:p>
    <w:p w14:paraId="4AC1425A" w14:textId="731B58EC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B2F5AF4" w14:textId="605D44A7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today, joining in with the children.”</w:t>
      </w:r>
    </w:p>
    <w:p w14:paraId="751F9A59" w14:textId="587146CF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B6646B" w14:textId="452433B2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enjoyed making snails from clay.”</w:t>
      </w:r>
    </w:p>
    <w:p w14:paraId="18DFFEE5" w14:textId="644258C0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53BB7A" w14:textId="68FE5166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to come in today.”</w:t>
      </w:r>
    </w:p>
    <w:p w14:paraId="7F85A026" w14:textId="445DD9CD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795B06" w14:textId="07C69CDA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 lovely art exhibition!”</w:t>
      </w:r>
    </w:p>
    <w:p w14:paraId="697C1130" w14:textId="57AC4EE7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5BE66A" w14:textId="66916327" w:rsidR="00D5709E" w:rsidRDefault="00D5709E" w:rsidP="00D5709E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and be involved in the children’s art work.”</w:t>
      </w:r>
    </w:p>
    <w:p w14:paraId="045FB90C" w14:textId="50F7D5D0" w:rsidR="002576DF" w:rsidRPr="00922B7D" w:rsidRDefault="002576DF" w:rsidP="00922B7D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2576DF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A8E49C5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0A715A">
      <w:rPr>
        <w:sz w:val="36"/>
        <w:szCs w:val="36"/>
      </w:rPr>
      <w:t>1</w:t>
    </w:r>
    <w:r>
      <w:rPr>
        <w:sz w:val="36"/>
        <w:szCs w:val="36"/>
      </w:rPr>
      <w:t xml:space="preserve"> </w:t>
    </w:r>
    <w:r w:rsidR="00FD0C20">
      <w:rPr>
        <w:sz w:val="36"/>
        <w:szCs w:val="36"/>
      </w:rPr>
      <w:t>Art Exhibition Celebration Afternoon</w:t>
    </w:r>
  </w:p>
  <w:p w14:paraId="6801A366" w14:textId="6C17D19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FD0C20">
      <w:rPr>
        <w:sz w:val="36"/>
        <w:szCs w:val="36"/>
      </w:rPr>
      <w:t>10</w:t>
    </w:r>
    <w:r w:rsidR="00FD0C20" w:rsidRPr="00FD0C20">
      <w:rPr>
        <w:sz w:val="36"/>
        <w:szCs w:val="36"/>
        <w:vertAlign w:val="superscript"/>
      </w:rPr>
      <w:t>th</w:t>
    </w:r>
    <w:r w:rsidR="00FD0C20">
      <w:rPr>
        <w:sz w:val="36"/>
        <w:szCs w:val="36"/>
      </w:rPr>
      <w:t xml:space="preserve"> February</w:t>
    </w:r>
    <w:r>
      <w:rPr>
        <w:sz w:val="36"/>
        <w:szCs w:val="36"/>
      </w:rPr>
      <w:t xml:space="preserve"> 202</w:t>
    </w:r>
    <w:r w:rsidR="00FD0C20">
      <w:rPr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5709E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C2630"/>
    <w:rsid w:val="00FC2F5C"/>
    <w:rsid w:val="00FC429C"/>
    <w:rsid w:val="00FC716E"/>
    <w:rsid w:val="00FD0C20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3</TotalTime>
  <Pages>1</Pages>
  <Words>76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2021-07-06T10:49:00Z</cp:lastPrinted>
  <dcterms:created xsi:type="dcterms:W3CDTF">2023-02-10T14:22:00Z</dcterms:created>
  <dcterms:modified xsi:type="dcterms:W3CDTF">2023-02-10T14:24:00Z</dcterms:modified>
</cp:coreProperties>
</file>