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208036C1" w14:textId="0AF3BA21" w:rsidR="007A436D" w:rsidRDefault="00922B7D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186EFF">
        <w:rPr>
          <w:rFonts w:ascii="Letter-join Plus 40" w:hAnsi="Letter-join Plus 40" w:cs="Arial"/>
          <w:sz w:val="30"/>
          <w:szCs w:val="30"/>
        </w:rPr>
        <w:t>It was a lovely day spending time with my son and his friends.”</w:t>
      </w:r>
    </w:p>
    <w:p w14:paraId="43383C1C" w14:textId="5F66D9E2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7C19988" w14:textId="4D0EF7BF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day seeing the children’s work.”</w:t>
      </w:r>
    </w:p>
    <w:p w14:paraId="524337D2" w14:textId="77C16088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0A13B2A" w14:textId="4FC961D3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well done!”</w:t>
      </w:r>
    </w:p>
    <w:p w14:paraId="7BBAC273" w14:textId="46C2BE12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802A1F7" w14:textId="6E8A8749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very good to see what my son has been doing.”</w:t>
      </w:r>
    </w:p>
    <w:p w14:paraId="5374F4D4" w14:textId="48E145DA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419810" w14:textId="7997589D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“Really good – thank you.”</w:t>
      </w:r>
    </w:p>
    <w:p w14:paraId="3E2F8648" w14:textId="403F4CC0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7703E5C" w14:textId="146055A2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4EC1E837" w14:textId="7FF660F1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9F1EB06" w14:textId="760E9AC7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end of term event.”</w:t>
      </w:r>
    </w:p>
    <w:p w14:paraId="2954CD30" w14:textId="35507EE2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C2072C6" w14:textId="71E66AAE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 brilliant art session.”</w:t>
      </w:r>
    </w:p>
    <w:p w14:paraId="2F978920" w14:textId="63746A76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42528E8" w14:textId="66A6EEC6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“Excellent!”</w:t>
      </w:r>
    </w:p>
    <w:p w14:paraId="2D231A0B" w14:textId="36AAD1FE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246C760" w14:textId="09AAE0A6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Art!”</w:t>
      </w:r>
    </w:p>
    <w:p w14:paraId="7B78F4FA" w14:textId="6A5B0F42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2653B4E" w14:textId="1A93A750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Lots to do. My daughter loved it.”</w:t>
      </w:r>
    </w:p>
    <w:p w14:paraId="2D866C8C" w14:textId="18FF1173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C4D3369" w14:textId="662148B9" w:rsidR="00186EFF" w:rsidRDefault="00186EFF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is amazing to see what children have been </w:t>
      </w:r>
      <w:r w:rsidR="00C81CB1">
        <w:rPr>
          <w:rFonts w:ascii="Letter-join Plus 40" w:hAnsi="Letter-join Plus 40" w:cs="Arial"/>
          <w:sz w:val="30"/>
          <w:szCs w:val="30"/>
        </w:rPr>
        <w:t>learning in school and to have the time to join them.”</w:t>
      </w:r>
    </w:p>
    <w:p w14:paraId="25EFC2D7" w14:textId="7A127F94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2B549ED" w14:textId="4C446E45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enjoyable. I didn’t think we would leave as we enjoyed it so much!”</w:t>
      </w:r>
    </w:p>
    <w:p w14:paraId="7847392F" w14:textId="5F69C465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A04E80" w14:textId="2554F0F6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really good.”</w:t>
      </w:r>
    </w:p>
    <w:p w14:paraId="46ACE5A2" w14:textId="71F250A4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80C86C8" w14:textId="41512680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nice to see my son with his friends. I really enjoyed it.”</w:t>
      </w:r>
    </w:p>
    <w:p w14:paraId="613ED5D0" w14:textId="429D7A2F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E652CF3" w14:textId="5E5E5CF7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 had a lovely time seeing our daughter in her classroom environment.”</w:t>
      </w:r>
    </w:p>
    <w:p w14:paraId="65215EC6" w14:textId="4C3DB31C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60D2990" w14:textId="241A20BB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 lovely event – it was so nice to see the fantastic work and get involved too. Thank you!”</w:t>
      </w:r>
    </w:p>
    <w:p w14:paraId="19667356" w14:textId="0A637613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4B5637D" w14:textId="6444524F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visit – we all really enjoyed it.”</w:t>
      </w:r>
    </w:p>
    <w:p w14:paraId="2C168A20" w14:textId="77BDB6E7" w:rsidR="00C81CB1" w:rsidRDefault="00C81CB1" w:rsidP="00186EF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09D7956" w14:textId="498DAEC4" w:rsidR="00C81CB1" w:rsidRDefault="00C81CB1" w:rsidP="00C81C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“Such a lovely event – nice and interactive as well as informative. All the staff are super helpful, positive and full of joy as always.”</w:t>
      </w:r>
    </w:p>
    <w:p w14:paraId="1FDF14D8" w14:textId="4C2F71F8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340638" w14:textId="77777777" w:rsidR="007A436D" w:rsidRPr="00922B7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7A436D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2C26BB8B" w:rsidR="00922B7D" w:rsidRDefault="00186EF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EYFS</w:t>
    </w:r>
    <w:r w:rsidR="002576DF">
      <w:rPr>
        <w:sz w:val="36"/>
        <w:szCs w:val="36"/>
      </w:rPr>
      <w:t xml:space="preserve"> </w:t>
    </w:r>
    <w:r w:rsidR="00FD0C20">
      <w:rPr>
        <w:sz w:val="36"/>
        <w:szCs w:val="36"/>
      </w:rPr>
      <w:t>Art Exhibition Celebration Afternoon</w:t>
    </w:r>
  </w:p>
  <w:p w14:paraId="6801A366" w14:textId="6C17D19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FD0C20">
      <w:rPr>
        <w:sz w:val="36"/>
        <w:szCs w:val="36"/>
      </w:rPr>
      <w:t>10</w:t>
    </w:r>
    <w:r w:rsidR="00FD0C20" w:rsidRPr="00FD0C20">
      <w:rPr>
        <w:sz w:val="36"/>
        <w:szCs w:val="36"/>
        <w:vertAlign w:val="superscript"/>
      </w:rPr>
      <w:t>th</w:t>
    </w:r>
    <w:r w:rsidR="00FD0C20">
      <w:rPr>
        <w:sz w:val="36"/>
        <w:szCs w:val="36"/>
      </w:rPr>
      <w:t xml:space="preserve"> February</w:t>
    </w:r>
    <w:r>
      <w:rPr>
        <w:sz w:val="36"/>
        <w:szCs w:val="36"/>
      </w:rPr>
      <w:t xml:space="preserve"> 202</w:t>
    </w:r>
    <w:r w:rsidR="00FD0C20"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86EFF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5416"/>
    <w:rsid w:val="00417073"/>
    <w:rsid w:val="0043303B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A436D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81CB1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5709E"/>
    <w:rsid w:val="00D815B1"/>
    <w:rsid w:val="00D8166A"/>
    <w:rsid w:val="00D821DD"/>
    <w:rsid w:val="00D83F47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7A80"/>
    <w:rsid w:val="00F922F4"/>
    <w:rsid w:val="00F94063"/>
    <w:rsid w:val="00F942F6"/>
    <w:rsid w:val="00FC2630"/>
    <w:rsid w:val="00FC2F5C"/>
    <w:rsid w:val="00FC429C"/>
    <w:rsid w:val="00FC716E"/>
    <w:rsid w:val="00FD0C20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18</TotalTime>
  <Pages>2</Pages>
  <Words>176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4</cp:revision>
  <cp:lastPrinted>2021-07-06T10:49:00Z</cp:lastPrinted>
  <dcterms:created xsi:type="dcterms:W3CDTF">2023-02-10T14:24:00Z</dcterms:created>
  <dcterms:modified xsi:type="dcterms:W3CDTF">2023-02-18T15:06:00Z</dcterms:modified>
</cp:coreProperties>
</file>